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7FDC4" w14:textId="77777777" w:rsidR="00FB57EA" w:rsidRPr="0047017C" w:rsidRDefault="00371C3E" w:rsidP="00D51089">
      <w:pPr>
        <w:pStyle w:val="REG-H1a"/>
      </w:pPr>
      <w:r w:rsidRPr="0047017C">
        <w:rPr>
          <w:lang w:val="en-ZA" w:eastAsia="en-ZA"/>
        </w:rPr>
        <w:drawing>
          <wp:anchor distT="0" distB="0" distL="114300" distR="114300" simplePos="0" relativeHeight="251644416" behindDoc="0" locked="1" layoutInCell="1" allowOverlap="0" wp14:anchorId="6DA16E10" wp14:editId="5771EF65">
            <wp:simplePos x="0" y="0"/>
            <wp:positionH relativeFrom="margin">
              <wp:posOffset>-1083310</wp:posOffset>
            </wp:positionH>
            <wp:positionV relativeFrom="page">
              <wp:posOffset>152400</wp:posOffset>
            </wp:positionV>
            <wp:extent cx="7560310" cy="3358515"/>
            <wp:effectExtent l="0" t="0" r="0" b="0"/>
            <wp:wrapSquare wrapText="bothSides"/>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310" cy="3358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6F0A72" w14:textId="77777777" w:rsidR="00FB57EA" w:rsidRPr="0047017C" w:rsidRDefault="00FB57EA" w:rsidP="00E43D26">
      <w:pPr>
        <w:pStyle w:val="REG-H1d"/>
        <w:rPr>
          <w:lang w:val="en-GB"/>
        </w:rPr>
      </w:pPr>
      <w:r w:rsidRPr="0047017C">
        <w:rPr>
          <w:lang w:val="en-GB"/>
        </w:rPr>
        <w:t>REGULATIONS MADE IN TERMS OF</w:t>
      </w:r>
    </w:p>
    <w:p w14:paraId="1AF065E9" w14:textId="77777777" w:rsidR="00FB57EA" w:rsidRPr="0047017C" w:rsidRDefault="00FB57EA" w:rsidP="00A42E97">
      <w:pPr>
        <w:pStyle w:val="REG-H1d"/>
        <w:rPr>
          <w:lang w:val="en-GB"/>
        </w:rPr>
      </w:pPr>
    </w:p>
    <w:p w14:paraId="1382571A" w14:textId="77777777" w:rsidR="00FB57EA" w:rsidRPr="0047017C" w:rsidRDefault="00802951" w:rsidP="00E43D26">
      <w:pPr>
        <w:pStyle w:val="REG-H1a"/>
      </w:pPr>
      <w:r w:rsidRPr="0047017C">
        <w:t xml:space="preserve">Anatomical Donations and Post-Mortem Examinations </w:t>
      </w:r>
      <w:r w:rsidR="00EE23AD" w:rsidRPr="0047017C">
        <w:t>Ordinance</w:t>
      </w:r>
      <w:r w:rsidR="00E459BD" w:rsidRPr="0047017C">
        <w:t xml:space="preserve"> 12 </w:t>
      </w:r>
      <w:r w:rsidRPr="0047017C">
        <w:t>of 1977</w:t>
      </w:r>
    </w:p>
    <w:p w14:paraId="0A544C2A" w14:textId="77777777" w:rsidR="00FB57EA" w:rsidRPr="0047017C" w:rsidRDefault="00FB57EA" w:rsidP="0025348F">
      <w:pPr>
        <w:pStyle w:val="REG-H1b"/>
        <w:rPr>
          <w:b w:val="0"/>
        </w:rPr>
      </w:pPr>
      <w:r w:rsidRPr="0047017C">
        <w:rPr>
          <w:b w:val="0"/>
        </w:rPr>
        <w:t xml:space="preserve">section </w:t>
      </w:r>
      <w:r w:rsidR="00ED0736" w:rsidRPr="0047017C">
        <w:rPr>
          <w:b w:val="0"/>
        </w:rPr>
        <w:t>1</w:t>
      </w:r>
      <w:r w:rsidR="000851CB" w:rsidRPr="0047017C">
        <w:rPr>
          <w:b w:val="0"/>
        </w:rPr>
        <w:t>4</w:t>
      </w:r>
      <w:r w:rsidR="00ED0736" w:rsidRPr="0047017C">
        <w:rPr>
          <w:b w:val="0"/>
        </w:rPr>
        <w:t>(1)</w:t>
      </w:r>
    </w:p>
    <w:p w14:paraId="5EFA9C91" w14:textId="77777777" w:rsidR="00FB57EA" w:rsidRPr="0047017C" w:rsidRDefault="00FB57EA" w:rsidP="00E43D26">
      <w:pPr>
        <w:pStyle w:val="REG-H1a"/>
        <w:pBdr>
          <w:bottom w:val="single" w:sz="4" w:space="1" w:color="auto"/>
        </w:pBdr>
      </w:pPr>
    </w:p>
    <w:p w14:paraId="4F555CCD" w14:textId="77777777" w:rsidR="00FB57EA" w:rsidRPr="0047017C" w:rsidRDefault="00FB57EA" w:rsidP="00E43D26">
      <w:pPr>
        <w:pStyle w:val="REG-H1a"/>
      </w:pPr>
    </w:p>
    <w:p w14:paraId="18D5F8D8" w14:textId="77777777" w:rsidR="009D4B67" w:rsidRPr="0047017C" w:rsidRDefault="009D4B67" w:rsidP="009D4B67">
      <w:pPr>
        <w:pStyle w:val="REG-H1b"/>
        <w:rPr>
          <w:szCs w:val="28"/>
        </w:rPr>
      </w:pPr>
      <w:r w:rsidRPr="0047017C">
        <w:rPr>
          <w:szCs w:val="28"/>
        </w:rPr>
        <w:t xml:space="preserve">Anatomical Donations and Post-Mortem </w:t>
      </w:r>
      <w:r w:rsidR="0060366F" w:rsidRPr="0047017C">
        <w:rPr>
          <w:szCs w:val="28"/>
        </w:rPr>
        <w:br/>
      </w:r>
      <w:r w:rsidRPr="0047017C">
        <w:rPr>
          <w:szCs w:val="28"/>
        </w:rPr>
        <w:t>Examinations Regulations</w:t>
      </w:r>
    </w:p>
    <w:p w14:paraId="63B83E2C" w14:textId="77777777" w:rsidR="00FB57EA" w:rsidRPr="0047017C" w:rsidRDefault="00FB57EA" w:rsidP="00E43D26">
      <w:pPr>
        <w:pStyle w:val="REG-H1d"/>
        <w:rPr>
          <w:lang w:val="en-GB"/>
        </w:rPr>
      </w:pPr>
      <w:r w:rsidRPr="0047017C">
        <w:rPr>
          <w:lang w:val="en-GB"/>
        </w:rPr>
        <w:t xml:space="preserve">Government Notice </w:t>
      </w:r>
      <w:r w:rsidR="00E6557A" w:rsidRPr="0047017C">
        <w:rPr>
          <w:lang w:val="en-GB"/>
        </w:rPr>
        <w:t>87</w:t>
      </w:r>
      <w:r w:rsidRPr="0047017C">
        <w:rPr>
          <w:lang w:val="en-GB"/>
        </w:rPr>
        <w:t xml:space="preserve"> of </w:t>
      </w:r>
      <w:r w:rsidR="007979C4" w:rsidRPr="0047017C">
        <w:rPr>
          <w:lang w:val="en-GB"/>
        </w:rPr>
        <w:t>19</w:t>
      </w:r>
      <w:r w:rsidR="00E6557A" w:rsidRPr="0047017C">
        <w:rPr>
          <w:lang w:val="en-GB"/>
        </w:rPr>
        <w:t>80</w:t>
      </w:r>
    </w:p>
    <w:p w14:paraId="2E3617AB" w14:textId="5115E5D0" w:rsidR="00FB57EA" w:rsidRPr="0047017C" w:rsidRDefault="006A2083" w:rsidP="00E43D26">
      <w:pPr>
        <w:pStyle w:val="REG-Amend"/>
      </w:pPr>
      <w:r w:rsidRPr="0047017C">
        <w:t>(</w:t>
      </w:r>
      <w:hyperlink r:id="rId9" w:history="1">
        <w:r w:rsidR="003D6A3F" w:rsidRPr="003D6A3F">
          <w:rPr>
            <w:rStyle w:val="Hyperlink"/>
            <w:rFonts w:eastAsiaTheme="minorHAnsi"/>
          </w:rPr>
          <w:t>OG 4114</w:t>
        </w:r>
      </w:hyperlink>
      <w:r w:rsidR="00FB57EA" w:rsidRPr="0047017C">
        <w:t>)</w:t>
      </w:r>
    </w:p>
    <w:p w14:paraId="6C36D45C" w14:textId="77777777" w:rsidR="00FB57EA" w:rsidRPr="0047017C" w:rsidRDefault="00FB57EA" w:rsidP="00E43D26">
      <w:pPr>
        <w:pStyle w:val="REG-Amend"/>
      </w:pPr>
      <w:r w:rsidRPr="0047017C">
        <w:t xml:space="preserve">came into force on date of publication: </w:t>
      </w:r>
      <w:r w:rsidR="00E6557A" w:rsidRPr="0047017C">
        <w:t>1</w:t>
      </w:r>
      <w:r w:rsidR="00C0747B" w:rsidRPr="0047017C">
        <w:t>5</w:t>
      </w:r>
      <w:r w:rsidRPr="0047017C">
        <w:t xml:space="preserve"> </w:t>
      </w:r>
      <w:r w:rsidR="00E6557A" w:rsidRPr="0047017C">
        <w:t>April</w:t>
      </w:r>
      <w:r w:rsidRPr="0047017C">
        <w:t xml:space="preserve"> </w:t>
      </w:r>
      <w:r w:rsidR="0028679F" w:rsidRPr="0047017C">
        <w:t>19</w:t>
      </w:r>
      <w:r w:rsidR="00E6557A" w:rsidRPr="0047017C">
        <w:t>80</w:t>
      </w:r>
    </w:p>
    <w:p w14:paraId="0E7DB414" w14:textId="77777777" w:rsidR="002007EC" w:rsidRPr="0047017C" w:rsidRDefault="002007EC" w:rsidP="00E43D26">
      <w:pPr>
        <w:pStyle w:val="REG-Amend"/>
      </w:pPr>
    </w:p>
    <w:p w14:paraId="0772110D" w14:textId="50E23CAB" w:rsidR="002007EC" w:rsidRPr="0047017C" w:rsidRDefault="009D4B67" w:rsidP="009D4B67">
      <w:pPr>
        <w:pStyle w:val="REG-Amend"/>
      </w:pPr>
      <w:r w:rsidRPr="0047017C">
        <w:t xml:space="preserve">These 1980 regulations do not repeal the </w:t>
      </w:r>
      <w:r w:rsidR="002007EC" w:rsidRPr="0047017C">
        <w:t xml:space="preserve">Anatomical </w:t>
      </w:r>
      <w:r w:rsidRPr="0047017C">
        <w:t xml:space="preserve">Donations </w:t>
      </w:r>
      <w:r w:rsidR="002007EC" w:rsidRPr="0047017C">
        <w:t>and Post-Mortem Examinations Regulations</w:t>
      </w:r>
      <w:r w:rsidRPr="0047017C">
        <w:t xml:space="preserve"> contained in </w:t>
      </w:r>
      <w:r w:rsidR="002007EC" w:rsidRPr="0047017C">
        <w:t>GN</w:t>
      </w:r>
      <w:r w:rsidRPr="0047017C">
        <w:t xml:space="preserve"> </w:t>
      </w:r>
      <w:r w:rsidR="002007EC" w:rsidRPr="0047017C">
        <w:t>275</w:t>
      </w:r>
      <w:r w:rsidRPr="0047017C">
        <w:t>/</w:t>
      </w:r>
      <w:r w:rsidR="002007EC" w:rsidRPr="0047017C">
        <w:t>1978</w:t>
      </w:r>
      <w:r w:rsidRPr="0047017C">
        <w:t xml:space="preserve"> </w:t>
      </w:r>
      <w:r w:rsidR="002007EC" w:rsidRPr="0047017C">
        <w:t>(</w:t>
      </w:r>
      <w:hyperlink r:id="rId10" w:history="1">
        <w:r w:rsidR="003D6A3F" w:rsidRPr="003D6A3F">
          <w:rPr>
            <w:rStyle w:val="Hyperlink"/>
            <w:rFonts w:eastAsiaTheme="minorHAnsi"/>
          </w:rPr>
          <w:t>OG 3866</w:t>
        </w:r>
      </w:hyperlink>
      <w:r w:rsidR="002007EC" w:rsidRPr="0047017C">
        <w:t>)</w:t>
      </w:r>
      <w:r w:rsidRPr="0047017C">
        <w:t xml:space="preserve">, but they cover identical topics and </w:t>
      </w:r>
      <w:r w:rsidR="003D6A3F">
        <w:br/>
      </w:r>
      <w:r w:rsidRPr="0047017C">
        <w:t xml:space="preserve">so must supersede the 1978 regulations. </w:t>
      </w:r>
    </w:p>
    <w:p w14:paraId="3E04D286" w14:textId="77777777" w:rsidR="00FB57EA" w:rsidRPr="0047017C" w:rsidRDefault="00FB57EA" w:rsidP="00277490">
      <w:pPr>
        <w:pStyle w:val="REG-H1a"/>
        <w:pBdr>
          <w:bottom w:val="single" w:sz="4" w:space="1" w:color="auto"/>
        </w:pBdr>
      </w:pPr>
    </w:p>
    <w:p w14:paraId="5A0D3E5D" w14:textId="77777777" w:rsidR="00F576BA" w:rsidRPr="0047017C" w:rsidRDefault="00F576BA" w:rsidP="00F576BA">
      <w:pPr>
        <w:pStyle w:val="REG-H1a"/>
      </w:pPr>
    </w:p>
    <w:p w14:paraId="491E4DE7" w14:textId="77777777" w:rsidR="00B76DAC" w:rsidRPr="0047017C" w:rsidRDefault="00B76DAC" w:rsidP="00D36DE1">
      <w:pPr>
        <w:pStyle w:val="REG-H2"/>
      </w:pPr>
      <w:r w:rsidRPr="0047017C">
        <w:t>ARRANGEMENT OF REGULATIONS</w:t>
      </w:r>
    </w:p>
    <w:p w14:paraId="2A9F61C6" w14:textId="77777777" w:rsidR="00E459BD" w:rsidRPr="0047017C" w:rsidRDefault="00E459BD" w:rsidP="00D36DE1">
      <w:pPr>
        <w:pStyle w:val="REG-H2"/>
      </w:pPr>
    </w:p>
    <w:p w14:paraId="3F76AE04" w14:textId="77777777" w:rsidR="00D36DE1" w:rsidRPr="0047017C" w:rsidRDefault="00D36DE1" w:rsidP="00D36DE1">
      <w:pPr>
        <w:pStyle w:val="REG-Amend"/>
      </w:pPr>
      <w:r w:rsidRPr="0047017C">
        <w:t xml:space="preserve">[The individual regulations have no headings, but are grouped under part headings.] </w:t>
      </w:r>
    </w:p>
    <w:p w14:paraId="46FE9510" w14:textId="4865AE7A" w:rsidR="00D72F9F" w:rsidRDefault="00D72F9F" w:rsidP="00B76DAC">
      <w:pPr>
        <w:pStyle w:val="REG-P0"/>
        <w:rPr>
          <w:color w:val="00B050"/>
        </w:rPr>
      </w:pPr>
    </w:p>
    <w:p w14:paraId="7FE3626C" w14:textId="3B9E8674" w:rsidR="004A28E7" w:rsidRPr="004A28E7" w:rsidRDefault="004A28E7" w:rsidP="004A28E7">
      <w:pPr>
        <w:pStyle w:val="REG-P0"/>
        <w:jc w:val="right"/>
        <w:rPr>
          <w:i/>
          <w:color w:val="00B050"/>
        </w:rPr>
      </w:pPr>
      <w:r w:rsidRPr="004A28E7">
        <w:rPr>
          <w:i/>
          <w:color w:val="00B050"/>
        </w:rPr>
        <w:t>Regulations</w:t>
      </w:r>
    </w:p>
    <w:p w14:paraId="2FA956D6" w14:textId="68818CF9" w:rsidR="00E67ADD" w:rsidRPr="0047017C" w:rsidRDefault="0060366F" w:rsidP="00FA207C">
      <w:pPr>
        <w:pStyle w:val="REG-P0"/>
        <w:tabs>
          <w:tab w:val="clear" w:pos="567"/>
          <w:tab w:val="right" w:leader="dot" w:pos="8505"/>
        </w:tabs>
        <w:rPr>
          <w:color w:val="00B050"/>
        </w:rPr>
      </w:pPr>
      <w:r w:rsidRPr="0047017C">
        <w:rPr>
          <w:color w:val="00B050"/>
        </w:rPr>
        <w:t>DEFINITIONS</w:t>
      </w:r>
      <w:r w:rsidR="00FA207C">
        <w:rPr>
          <w:color w:val="00B050"/>
        </w:rPr>
        <w:tab/>
        <w:t>1</w:t>
      </w:r>
    </w:p>
    <w:p w14:paraId="1888B647" w14:textId="77777777" w:rsidR="00FA207C" w:rsidRDefault="00FA207C" w:rsidP="00FA207C">
      <w:pPr>
        <w:pStyle w:val="REG-P0"/>
        <w:tabs>
          <w:tab w:val="clear" w:pos="567"/>
          <w:tab w:val="right" w:leader="dot" w:pos="8505"/>
        </w:tabs>
        <w:rPr>
          <w:color w:val="00B050"/>
        </w:rPr>
      </w:pPr>
    </w:p>
    <w:p w14:paraId="3FBD8B52" w14:textId="0AEE8CCF" w:rsidR="00E67ADD" w:rsidRPr="0047017C" w:rsidRDefault="0060366F" w:rsidP="00FA207C">
      <w:pPr>
        <w:pStyle w:val="REG-P0"/>
        <w:tabs>
          <w:tab w:val="clear" w:pos="567"/>
          <w:tab w:val="right" w:leader="dot" w:pos="8505"/>
        </w:tabs>
        <w:rPr>
          <w:color w:val="00B050"/>
        </w:rPr>
      </w:pPr>
      <w:r w:rsidRPr="0047017C">
        <w:rPr>
          <w:color w:val="00B050"/>
        </w:rPr>
        <w:t>AUTHORISED INSTITUTIONS</w:t>
      </w:r>
      <w:r w:rsidR="00FA207C">
        <w:rPr>
          <w:color w:val="00B050"/>
        </w:rPr>
        <w:tab/>
        <w:t>2-4</w:t>
      </w:r>
    </w:p>
    <w:p w14:paraId="1F0336E2" w14:textId="77777777" w:rsidR="00FA207C" w:rsidRDefault="00FA207C" w:rsidP="00FA207C">
      <w:pPr>
        <w:pStyle w:val="REG-P0"/>
        <w:tabs>
          <w:tab w:val="clear" w:pos="567"/>
          <w:tab w:val="right" w:leader="dot" w:pos="8505"/>
        </w:tabs>
        <w:rPr>
          <w:color w:val="00B050"/>
        </w:rPr>
      </w:pPr>
    </w:p>
    <w:p w14:paraId="4109D452" w14:textId="260A2ABF" w:rsidR="008D09CF" w:rsidRPr="0047017C" w:rsidRDefault="0060366F" w:rsidP="00FA207C">
      <w:pPr>
        <w:pStyle w:val="REG-P0"/>
        <w:tabs>
          <w:tab w:val="clear" w:pos="567"/>
          <w:tab w:val="right" w:leader="dot" w:pos="8505"/>
        </w:tabs>
        <w:rPr>
          <w:color w:val="00B050"/>
        </w:rPr>
      </w:pPr>
      <w:r w:rsidRPr="0047017C">
        <w:rPr>
          <w:color w:val="00B050"/>
        </w:rPr>
        <w:t>APPROVED INSTITUTIONS AND IDENTITY TAGS</w:t>
      </w:r>
      <w:r w:rsidR="00FA207C">
        <w:rPr>
          <w:color w:val="00B050"/>
        </w:rPr>
        <w:tab/>
        <w:t>5-8</w:t>
      </w:r>
    </w:p>
    <w:p w14:paraId="53AC8DAD" w14:textId="77777777" w:rsidR="00FA207C" w:rsidRDefault="00FA207C" w:rsidP="00FA207C">
      <w:pPr>
        <w:pStyle w:val="REG-P0"/>
        <w:tabs>
          <w:tab w:val="clear" w:pos="567"/>
          <w:tab w:val="right" w:leader="dot" w:pos="8505"/>
        </w:tabs>
        <w:rPr>
          <w:color w:val="00B050"/>
        </w:rPr>
      </w:pPr>
    </w:p>
    <w:p w14:paraId="251612AA" w14:textId="38F13DFA" w:rsidR="008D09CF" w:rsidRPr="0047017C" w:rsidRDefault="0060366F" w:rsidP="00FA207C">
      <w:pPr>
        <w:pStyle w:val="REG-P0"/>
        <w:tabs>
          <w:tab w:val="clear" w:pos="567"/>
          <w:tab w:val="right" w:leader="dot" w:pos="8505"/>
        </w:tabs>
        <w:jc w:val="left"/>
        <w:rPr>
          <w:color w:val="00B050"/>
        </w:rPr>
      </w:pPr>
      <w:r w:rsidRPr="0047017C">
        <w:rPr>
          <w:color w:val="00B050"/>
        </w:rPr>
        <w:t xml:space="preserve">PRESCRIBED AUTHORISED INSTITUTIONS, </w:t>
      </w:r>
      <w:r w:rsidRPr="0047017C">
        <w:rPr>
          <w:color w:val="00B050"/>
        </w:rPr>
        <w:br/>
        <w:t>PRESCRIBED TISSUE AND PRESCRIBED PURPOSES</w:t>
      </w:r>
      <w:r w:rsidR="00FA207C">
        <w:rPr>
          <w:color w:val="00B050"/>
        </w:rPr>
        <w:tab/>
        <w:t>9-10</w:t>
      </w:r>
    </w:p>
    <w:p w14:paraId="44E7AF47" w14:textId="77777777" w:rsidR="00FA207C" w:rsidRDefault="00FA207C" w:rsidP="00FA207C">
      <w:pPr>
        <w:pStyle w:val="REG-P0"/>
        <w:tabs>
          <w:tab w:val="clear" w:pos="567"/>
          <w:tab w:val="right" w:leader="dot" w:pos="8505"/>
        </w:tabs>
        <w:rPr>
          <w:color w:val="00B050"/>
        </w:rPr>
      </w:pPr>
    </w:p>
    <w:p w14:paraId="1694D2D0" w14:textId="726C9F5A" w:rsidR="00E67ADD" w:rsidRPr="0047017C" w:rsidRDefault="0060366F" w:rsidP="00FA207C">
      <w:pPr>
        <w:pStyle w:val="REG-P0"/>
        <w:tabs>
          <w:tab w:val="clear" w:pos="567"/>
          <w:tab w:val="right" w:leader="dot" w:pos="8505"/>
        </w:tabs>
        <w:rPr>
          <w:color w:val="00B050"/>
        </w:rPr>
      </w:pPr>
      <w:r w:rsidRPr="0047017C">
        <w:rPr>
          <w:color w:val="00B050"/>
        </w:rPr>
        <w:t>TISSUE</w:t>
      </w:r>
      <w:r w:rsidR="00FA1DB5">
        <w:rPr>
          <w:color w:val="00B050"/>
        </w:rPr>
        <w:tab/>
        <w:t>11-12</w:t>
      </w:r>
    </w:p>
    <w:p w14:paraId="0C97443B" w14:textId="77777777" w:rsidR="00FA1DB5" w:rsidRDefault="00FA1DB5" w:rsidP="00FA207C">
      <w:pPr>
        <w:pStyle w:val="REG-P0"/>
        <w:tabs>
          <w:tab w:val="clear" w:pos="567"/>
          <w:tab w:val="right" w:leader="dot" w:pos="8505"/>
        </w:tabs>
        <w:rPr>
          <w:color w:val="00B050"/>
        </w:rPr>
      </w:pPr>
    </w:p>
    <w:p w14:paraId="1B23A7A6" w14:textId="5B27539B" w:rsidR="00E67ADD" w:rsidRPr="0047017C" w:rsidRDefault="0060366F" w:rsidP="00FA207C">
      <w:pPr>
        <w:pStyle w:val="REG-P0"/>
        <w:tabs>
          <w:tab w:val="clear" w:pos="567"/>
          <w:tab w:val="right" w:leader="dot" w:pos="8505"/>
        </w:tabs>
        <w:rPr>
          <w:color w:val="00B050"/>
        </w:rPr>
      </w:pPr>
      <w:r w:rsidRPr="0047017C">
        <w:rPr>
          <w:color w:val="00B050"/>
        </w:rPr>
        <w:t>REGISTERS</w:t>
      </w:r>
      <w:r w:rsidR="00FA1DB5">
        <w:rPr>
          <w:color w:val="00B050"/>
        </w:rPr>
        <w:tab/>
        <w:t>13-17</w:t>
      </w:r>
    </w:p>
    <w:p w14:paraId="5D2F85BA" w14:textId="77777777" w:rsidR="00FA1DB5" w:rsidRDefault="00FA1DB5" w:rsidP="00FA207C">
      <w:pPr>
        <w:pStyle w:val="REG-P0"/>
        <w:tabs>
          <w:tab w:val="clear" w:pos="567"/>
          <w:tab w:val="right" w:leader="dot" w:pos="8505"/>
        </w:tabs>
        <w:rPr>
          <w:color w:val="00B050"/>
        </w:rPr>
      </w:pPr>
    </w:p>
    <w:p w14:paraId="1A6A1CDF" w14:textId="5FB90419" w:rsidR="00E67ADD" w:rsidRPr="0047017C" w:rsidRDefault="0060366F" w:rsidP="00FA207C">
      <w:pPr>
        <w:pStyle w:val="REG-P0"/>
        <w:tabs>
          <w:tab w:val="clear" w:pos="567"/>
          <w:tab w:val="right" w:leader="dot" w:pos="8505"/>
        </w:tabs>
        <w:rPr>
          <w:color w:val="00B050"/>
        </w:rPr>
      </w:pPr>
      <w:r w:rsidRPr="0047017C">
        <w:rPr>
          <w:color w:val="00B050"/>
        </w:rPr>
        <w:t>REPORTS</w:t>
      </w:r>
      <w:r w:rsidR="00FA1DB5">
        <w:rPr>
          <w:color w:val="00B050"/>
        </w:rPr>
        <w:tab/>
        <w:t>18-21</w:t>
      </w:r>
    </w:p>
    <w:p w14:paraId="2347682D" w14:textId="77777777" w:rsidR="00FA1DB5" w:rsidRDefault="00FA1DB5" w:rsidP="00FA207C">
      <w:pPr>
        <w:pStyle w:val="REG-P0"/>
        <w:tabs>
          <w:tab w:val="clear" w:pos="567"/>
          <w:tab w:val="right" w:leader="dot" w:pos="8505"/>
        </w:tabs>
        <w:rPr>
          <w:color w:val="00B050"/>
        </w:rPr>
      </w:pPr>
    </w:p>
    <w:p w14:paraId="0A0B61C6" w14:textId="7AC3D3B6" w:rsidR="00E67ADD" w:rsidRPr="0047017C" w:rsidRDefault="0060366F" w:rsidP="00FA207C">
      <w:pPr>
        <w:pStyle w:val="REG-P0"/>
        <w:tabs>
          <w:tab w:val="clear" w:pos="567"/>
          <w:tab w:val="right" w:leader="dot" w:pos="8505"/>
        </w:tabs>
        <w:rPr>
          <w:color w:val="00B050"/>
        </w:rPr>
      </w:pPr>
      <w:r w:rsidRPr="0047017C">
        <w:rPr>
          <w:color w:val="00B050"/>
        </w:rPr>
        <w:t>GENERAL</w:t>
      </w:r>
      <w:r w:rsidR="00FA1DB5">
        <w:rPr>
          <w:color w:val="00B050"/>
        </w:rPr>
        <w:tab/>
        <w:t>22-25</w:t>
      </w:r>
    </w:p>
    <w:p w14:paraId="549B0C12" w14:textId="1C465331" w:rsidR="00FA1DB5" w:rsidRPr="0047017C" w:rsidRDefault="00FA1DB5" w:rsidP="00E67ADD">
      <w:pPr>
        <w:pStyle w:val="REG-P0"/>
        <w:rPr>
          <w:color w:val="00B050"/>
        </w:rPr>
      </w:pPr>
    </w:p>
    <w:p w14:paraId="09926F70" w14:textId="77777777" w:rsidR="00E67ADD" w:rsidRPr="0047017C" w:rsidRDefault="00E67ADD" w:rsidP="00791080">
      <w:pPr>
        <w:pStyle w:val="REG-H3A"/>
        <w:rPr>
          <w:rFonts w:eastAsia="Times New Roman"/>
          <w:color w:val="00B050"/>
        </w:rPr>
      </w:pPr>
      <w:r w:rsidRPr="0047017C">
        <w:rPr>
          <w:rFonts w:eastAsia="Times New Roman"/>
          <w:color w:val="00B050"/>
        </w:rPr>
        <w:t>SCHEDULE I</w:t>
      </w:r>
    </w:p>
    <w:p w14:paraId="51C9C80B" w14:textId="77777777" w:rsidR="00E67ADD" w:rsidRPr="0047017C" w:rsidRDefault="00E459BD" w:rsidP="006A2083">
      <w:pPr>
        <w:pStyle w:val="REG-P0"/>
        <w:jc w:val="center"/>
        <w:rPr>
          <w:color w:val="00B050"/>
        </w:rPr>
      </w:pPr>
      <w:r w:rsidRPr="0047017C">
        <w:rPr>
          <w:color w:val="00B050"/>
        </w:rPr>
        <w:t>IDENTITY TAGS AND APPROVED INSTITUTIONS BY WHICH THEY MAY BE ISSUED</w:t>
      </w:r>
    </w:p>
    <w:p w14:paraId="450C3C37" w14:textId="77777777" w:rsidR="00E459BD" w:rsidRPr="0047017C" w:rsidRDefault="00E459BD" w:rsidP="00791080">
      <w:pPr>
        <w:pStyle w:val="REG-H3A"/>
        <w:rPr>
          <w:rFonts w:eastAsia="Times New Roman"/>
          <w:color w:val="00B050"/>
        </w:rPr>
      </w:pPr>
    </w:p>
    <w:p w14:paraId="016EEB3E" w14:textId="77777777" w:rsidR="00E67ADD" w:rsidRPr="0047017C" w:rsidRDefault="00E67ADD" w:rsidP="00791080">
      <w:pPr>
        <w:pStyle w:val="REG-H3A"/>
        <w:rPr>
          <w:rFonts w:eastAsia="Times New Roman"/>
          <w:color w:val="00B050"/>
        </w:rPr>
      </w:pPr>
      <w:r w:rsidRPr="0047017C">
        <w:rPr>
          <w:rFonts w:eastAsia="Times New Roman"/>
          <w:color w:val="00B050"/>
        </w:rPr>
        <w:t>SCHEDULE II</w:t>
      </w:r>
    </w:p>
    <w:p w14:paraId="17435429" w14:textId="77777777" w:rsidR="00304C93" w:rsidRPr="0047017C" w:rsidRDefault="00304C93" w:rsidP="00304C93">
      <w:pPr>
        <w:pStyle w:val="REG-Amend"/>
      </w:pPr>
      <w:r w:rsidRPr="0047017C">
        <w:t>[This Schedule has no heading.]</w:t>
      </w:r>
    </w:p>
    <w:p w14:paraId="0D0069F0" w14:textId="77777777" w:rsidR="00D72F9F" w:rsidRPr="0047017C" w:rsidRDefault="00D72F9F" w:rsidP="00BF2A66">
      <w:pPr>
        <w:pStyle w:val="Annotation"/>
        <w:jc w:val="center"/>
      </w:pPr>
    </w:p>
    <w:p w14:paraId="63ECCE46" w14:textId="77777777" w:rsidR="00E67ADD" w:rsidRPr="0047017C" w:rsidRDefault="00E67ADD" w:rsidP="00791080">
      <w:pPr>
        <w:pStyle w:val="REG-H3A"/>
        <w:rPr>
          <w:rFonts w:eastAsia="Times New Roman"/>
          <w:color w:val="00B050"/>
        </w:rPr>
      </w:pPr>
      <w:r w:rsidRPr="0047017C">
        <w:rPr>
          <w:rFonts w:eastAsia="Times New Roman"/>
          <w:color w:val="00B050"/>
        </w:rPr>
        <w:t>SCHEDULE III</w:t>
      </w:r>
    </w:p>
    <w:p w14:paraId="0EB250D3" w14:textId="77777777" w:rsidR="00D53EB6" w:rsidRPr="0047017C" w:rsidRDefault="00D53EB6" w:rsidP="00791080">
      <w:pPr>
        <w:pStyle w:val="REG-H3A"/>
        <w:rPr>
          <w:rFonts w:eastAsia="Times New Roman"/>
          <w:b w:val="0"/>
          <w:color w:val="00B050"/>
        </w:rPr>
      </w:pPr>
      <w:r w:rsidRPr="0047017C">
        <w:rPr>
          <w:rFonts w:eastAsia="Times New Roman"/>
          <w:b w:val="0"/>
          <w:color w:val="00B050"/>
        </w:rPr>
        <w:t>FORMS</w:t>
      </w:r>
    </w:p>
    <w:p w14:paraId="69D37455" w14:textId="77777777" w:rsidR="006A2083" w:rsidRPr="0047017C" w:rsidRDefault="006A2083" w:rsidP="00E67ADD">
      <w:pPr>
        <w:pStyle w:val="REG-P0"/>
        <w:rPr>
          <w:color w:val="00B050"/>
        </w:rPr>
      </w:pPr>
    </w:p>
    <w:p w14:paraId="7022DE3B" w14:textId="77777777" w:rsidR="00E67ADD" w:rsidRPr="0047017C" w:rsidRDefault="00791080" w:rsidP="00F14B64">
      <w:pPr>
        <w:pStyle w:val="REG-P0"/>
        <w:ind w:left="952" w:hanging="952"/>
        <w:rPr>
          <w:rFonts w:eastAsia="Corbel"/>
          <w:color w:val="00B050"/>
        </w:rPr>
      </w:pPr>
      <w:r w:rsidRPr="0047017C">
        <w:rPr>
          <w:rFonts w:eastAsia="Corbel"/>
          <w:color w:val="00B050"/>
        </w:rPr>
        <w:t>Form 1</w:t>
      </w:r>
      <w:r w:rsidR="00F14B64" w:rsidRPr="0047017C">
        <w:rPr>
          <w:rFonts w:eastAsia="Corbel"/>
          <w:color w:val="00B050"/>
        </w:rPr>
        <w:t>:</w:t>
      </w:r>
      <w:r w:rsidR="00F14B64" w:rsidRPr="0047017C">
        <w:rPr>
          <w:rFonts w:eastAsia="Corbel"/>
          <w:color w:val="00B050"/>
        </w:rPr>
        <w:tab/>
      </w:r>
      <w:r w:rsidRPr="0047017C">
        <w:rPr>
          <w:rFonts w:eastAsia="Corbel"/>
          <w:color w:val="00B050"/>
        </w:rPr>
        <w:t xml:space="preserve">Request in terms of section 5 of </w:t>
      </w:r>
      <w:r w:rsidR="00EE23AD" w:rsidRPr="0047017C">
        <w:rPr>
          <w:rFonts w:eastAsia="Corbel"/>
          <w:color w:val="00B050"/>
        </w:rPr>
        <w:t>Ordinance</w:t>
      </w:r>
      <w:r w:rsidRPr="0047017C">
        <w:rPr>
          <w:rFonts w:eastAsia="Corbel"/>
          <w:color w:val="00B050"/>
        </w:rPr>
        <w:t xml:space="preserve"> 12 of 1977 for authorisation to perform a post-mortem examination</w:t>
      </w:r>
    </w:p>
    <w:p w14:paraId="04B47938" w14:textId="77777777" w:rsidR="00E67ADD" w:rsidRPr="0047017C" w:rsidRDefault="00791080" w:rsidP="00F14B64">
      <w:pPr>
        <w:pStyle w:val="REG-P0"/>
        <w:ind w:left="952" w:hanging="952"/>
        <w:rPr>
          <w:rFonts w:eastAsia="Corbel"/>
          <w:color w:val="00B050"/>
        </w:rPr>
      </w:pPr>
      <w:r w:rsidRPr="0047017C">
        <w:rPr>
          <w:rFonts w:eastAsia="Corbel"/>
          <w:color w:val="00B050"/>
        </w:rPr>
        <w:t>Form 2</w:t>
      </w:r>
      <w:r w:rsidR="00F14B64" w:rsidRPr="0047017C">
        <w:rPr>
          <w:rFonts w:eastAsia="Corbel"/>
          <w:color w:val="00B050"/>
        </w:rPr>
        <w:t>:</w:t>
      </w:r>
      <w:r w:rsidR="00F14B64" w:rsidRPr="0047017C">
        <w:rPr>
          <w:rFonts w:eastAsia="Corbel"/>
          <w:color w:val="00B050"/>
        </w:rPr>
        <w:tab/>
      </w:r>
      <w:r w:rsidRPr="0047017C">
        <w:rPr>
          <w:rFonts w:eastAsia="Corbel"/>
          <w:color w:val="00B050"/>
        </w:rPr>
        <w:t xml:space="preserve">Consent to a post-mortem examination in terms of section 2(2)(a) of </w:t>
      </w:r>
      <w:r w:rsidR="00EE23AD" w:rsidRPr="0047017C">
        <w:rPr>
          <w:rFonts w:eastAsia="Corbel"/>
          <w:color w:val="00B050"/>
        </w:rPr>
        <w:t>Ordinance</w:t>
      </w:r>
      <w:r w:rsidRPr="0047017C">
        <w:rPr>
          <w:rFonts w:eastAsia="Corbel"/>
          <w:color w:val="00B050"/>
        </w:rPr>
        <w:t xml:space="preserve"> 12 of 1977</w:t>
      </w:r>
    </w:p>
    <w:p w14:paraId="1A9B0F85" w14:textId="77777777" w:rsidR="00E67ADD" w:rsidRPr="0047017C" w:rsidRDefault="00791080" w:rsidP="00F14B64">
      <w:pPr>
        <w:pStyle w:val="REG-P0"/>
        <w:ind w:left="952" w:hanging="952"/>
        <w:rPr>
          <w:rFonts w:eastAsia="Corbel"/>
          <w:color w:val="00B050"/>
        </w:rPr>
      </w:pPr>
      <w:r w:rsidRPr="0047017C">
        <w:rPr>
          <w:rFonts w:eastAsia="Corbel"/>
          <w:color w:val="00B050"/>
        </w:rPr>
        <w:t>Form 3</w:t>
      </w:r>
      <w:r w:rsidR="00F14B64" w:rsidRPr="0047017C">
        <w:rPr>
          <w:rFonts w:eastAsia="Corbel"/>
          <w:color w:val="00B050"/>
        </w:rPr>
        <w:t>:</w:t>
      </w:r>
      <w:r w:rsidR="00F14B64" w:rsidRPr="0047017C">
        <w:rPr>
          <w:rFonts w:eastAsia="Corbel"/>
          <w:color w:val="00B050"/>
        </w:rPr>
        <w:tab/>
      </w:r>
      <w:r w:rsidRPr="0047017C">
        <w:rPr>
          <w:rFonts w:eastAsia="Corbel"/>
          <w:color w:val="00B050"/>
        </w:rPr>
        <w:t xml:space="preserve">Authorisation in terms of section 5(1) of </w:t>
      </w:r>
      <w:r w:rsidR="00EE23AD" w:rsidRPr="0047017C">
        <w:rPr>
          <w:rFonts w:eastAsia="Corbel"/>
          <w:color w:val="00B050"/>
        </w:rPr>
        <w:t>Ordinance</w:t>
      </w:r>
      <w:r w:rsidRPr="0047017C">
        <w:rPr>
          <w:rFonts w:eastAsia="Corbel"/>
          <w:color w:val="00B050"/>
        </w:rPr>
        <w:t xml:space="preserve"> 12 of 1977 for the performance of a post-mortem examination</w:t>
      </w:r>
    </w:p>
    <w:p w14:paraId="49AF214E" w14:textId="77777777" w:rsidR="00E67ADD" w:rsidRPr="0047017C" w:rsidRDefault="00791080" w:rsidP="00F14B64">
      <w:pPr>
        <w:pStyle w:val="REG-P0"/>
        <w:ind w:left="952" w:hanging="952"/>
        <w:rPr>
          <w:rFonts w:eastAsia="Corbel"/>
          <w:color w:val="00B050"/>
        </w:rPr>
      </w:pPr>
      <w:r w:rsidRPr="0047017C">
        <w:rPr>
          <w:rFonts w:eastAsia="Corbel"/>
          <w:color w:val="00B050"/>
        </w:rPr>
        <w:t>Form 4</w:t>
      </w:r>
      <w:r w:rsidR="00F14B64" w:rsidRPr="0047017C">
        <w:rPr>
          <w:rFonts w:eastAsia="Corbel"/>
          <w:color w:val="00B050"/>
        </w:rPr>
        <w:t>:</w:t>
      </w:r>
      <w:r w:rsidR="00F14B64" w:rsidRPr="0047017C">
        <w:rPr>
          <w:rFonts w:eastAsia="Corbel"/>
          <w:color w:val="00B050"/>
        </w:rPr>
        <w:tab/>
      </w:r>
      <w:r w:rsidRPr="0047017C">
        <w:rPr>
          <w:rFonts w:eastAsia="Corbel"/>
          <w:color w:val="00B050"/>
        </w:rPr>
        <w:t xml:space="preserve">Request in terms of section 5 of </w:t>
      </w:r>
      <w:r w:rsidR="00EE23AD" w:rsidRPr="0047017C">
        <w:rPr>
          <w:rFonts w:eastAsia="Corbel"/>
          <w:color w:val="00B050"/>
        </w:rPr>
        <w:t>Ordinance</w:t>
      </w:r>
      <w:r w:rsidRPr="0047017C">
        <w:rPr>
          <w:rFonts w:eastAsia="Corbel"/>
          <w:color w:val="00B050"/>
        </w:rPr>
        <w:t xml:space="preserve"> 12 of 1977 for authorisation to remove tissue other than eye tissue</w:t>
      </w:r>
    </w:p>
    <w:p w14:paraId="5E9D8BD2" w14:textId="77777777" w:rsidR="00E67ADD" w:rsidRPr="0047017C" w:rsidRDefault="00791080" w:rsidP="00F14B64">
      <w:pPr>
        <w:pStyle w:val="REG-P0"/>
        <w:ind w:left="952" w:hanging="952"/>
        <w:rPr>
          <w:rFonts w:eastAsia="Corbel"/>
          <w:color w:val="00B050"/>
        </w:rPr>
      </w:pPr>
      <w:r w:rsidRPr="0047017C">
        <w:rPr>
          <w:rFonts w:eastAsia="Corbel"/>
          <w:color w:val="00B050"/>
        </w:rPr>
        <w:t>Form 5</w:t>
      </w:r>
      <w:r w:rsidR="00F14B64" w:rsidRPr="0047017C">
        <w:rPr>
          <w:rFonts w:eastAsia="Corbel"/>
          <w:color w:val="00B050"/>
        </w:rPr>
        <w:t>:</w:t>
      </w:r>
      <w:r w:rsidR="00F14B64" w:rsidRPr="0047017C">
        <w:rPr>
          <w:rFonts w:eastAsia="Corbel"/>
          <w:color w:val="00B050"/>
        </w:rPr>
        <w:tab/>
      </w:r>
      <w:r w:rsidRPr="0047017C">
        <w:rPr>
          <w:rFonts w:eastAsia="Corbel"/>
          <w:color w:val="00B050"/>
        </w:rPr>
        <w:t xml:space="preserve">Donation of a body part of a body in terms of section 2(2)(a) of </w:t>
      </w:r>
      <w:r w:rsidR="00EE23AD" w:rsidRPr="0047017C">
        <w:rPr>
          <w:rFonts w:eastAsia="Corbel"/>
          <w:color w:val="00B050"/>
        </w:rPr>
        <w:t>Ordinance</w:t>
      </w:r>
      <w:r w:rsidRPr="0047017C">
        <w:rPr>
          <w:rFonts w:eastAsia="Corbel"/>
          <w:color w:val="00B050"/>
        </w:rPr>
        <w:t xml:space="preserve"> 12 of 1977</w:t>
      </w:r>
    </w:p>
    <w:p w14:paraId="5D09D300" w14:textId="77777777" w:rsidR="00E67ADD" w:rsidRPr="0047017C" w:rsidRDefault="00791080" w:rsidP="00F14B64">
      <w:pPr>
        <w:pStyle w:val="REG-P0"/>
        <w:ind w:left="952" w:hanging="952"/>
        <w:rPr>
          <w:rFonts w:eastAsia="Corbel"/>
          <w:color w:val="00B050"/>
        </w:rPr>
      </w:pPr>
      <w:r w:rsidRPr="0047017C">
        <w:rPr>
          <w:rFonts w:eastAsia="Corbel"/>
          <w:color w:val="00B050"/>
        </w:rPr>
        <w:t>Form 6</w:t>
      </w:r>
      <w:r w:rsidR="00F14B64" w:rsidRPr="0047017C">
        <w:rPr>
          <w:rFonts w:eastAsia="Corbel"/>
          <w:color w:val="00B050"/>
        </w:rPr>
        <w:t>:</w:t>
      </w:r>
      <w:r w:rsidR="00F14B64" w:rsidRPr="0047017C">
        <w:rPr>
          <w:rFonts w:eastAsia="Corbel"/>
          <w:color w:val="00B050"/>
        </w:rPr>
        <w:tab/>
      </w:r>
      <w:r w:rsidRPr="0047017C">
        <w:rPr>
          <w:rFonts w:eastAsia="Corbel"/>
          <w:color w:val="00B050"/>
        </w:rPr>
        <w:t xml:space="preserve">Authorisation in terms of section 5(11 of </w:t>
      </w:r>
      <w:r w:rsidR="00EE23AD" w:rsidRPr="0047017C">
        <w:rPr>
          <w:rFonts w:eastAsia="Corbel"/>
          <w:color w:val="00B050"/>
        </w:rPr>
        <w:t>Ordinance</w:t>
      </w:r>
      <w:r w:rsidRPr="0047017C">
        <w:rPr>
          <w:rFonts w:eastAsia="Corbel"/>
          <w:color w:val="00B050"/>
        </w:rPr>
        <w:t xml:space="preserve"> 12 of 1977 for the removal of tissue other than eye tissue</w:t>
      </w:r>
    </w:p>
    <w:p w14:paraId="5CF08D6D" w14:textId="77777777" w:rsidR="00E67ADD" w:rsidRPr="0047017C" w:rsidRDefault="00791080" w:rsidP="00F14B64">
      <w:pPr>
        <w:pStyle w:val="REG-P0"/>
        <w:ind w:left="952" w:hanging="952"/>
        <w:rPr>
          <w:rFonts w:eastAsia="Corbel"/>
          <w:color w:val="00B050"/>
        </w:rPr>
      </w:pPr>
      <w:r w:rsidRPr="0047017C">
        <w:rPr>
          <w:rFonts w:eastAsia="Corbel"/>
          <w:color w:val="00B050"/>
        </w:rPr>
        <w:t>Form 7</w:t>
      </w:r>
      <w:r w:rsidR="00F14B64" w:rsidRPr="0047017C">
        <w:rPr>
          <w:rFonts w:eastAsia="Corbel"/>
          <w:color w:val="00B050"/>
        </w:rPr>
        <w:t>:</w:t>
      </w:r>
      <w:r w:rsidR="00F14B64" w:rsidRPr="0047017C">
        <w:rPr>
          <w:rFonts w:eastAsia="Corbel"/>
          <w:color w:val="00B050"/>
        </w:rPr>
        <w:tab/>
      </w:r>
      <w:r w:rsidRPr="0047017C">
        <w:rPr>
          <w:rFonts w:eastAsia="Corbel"/>
          <w:color w:val="00B050"/>
        </w:rPr>
        <w:t xml:space="preserve">Proof of death for purposes of section 3(2) of </w:t>
      </w:r>
      <w:r w:rsidR="00EE23AD" w:rsidRPr="0047017C">
        <w:rPr>
          <w:rFonts w:eastAsia="Corbel"/>
          <w:color w:val="00B050"/>
        </w:rPr>
        <w:t>Ordinance</w:t>
      </w:r>
      <w:r w:rsidRPr="0047017C">
        <w:rPr>
          <w:rFonts w:eastAsia="Corbel"/>
          <w:color w:val="00B050"/>
        </w:rPr>
        <w:t xml:space="preserve"> 12 of 1977</w:t>
      </w:r>
    </w:p>
    <w:p w14:paraId="136E740E" w14:textId="77777777" w:rsidR="00E67ADD" w:rsidRPr="0047017C" w:rsidRDefault="00791080" w:rsidP="00F14B64">
      <w:pPr>
        <w:pStyle w:val="REG-P0"/>
        <w:ind w:left="952" w:hanging="952"/>
        <w:rPr>
          <w:rFonts w:eastAsia="Corbel"/>
          <w:color w:val="00B050"/>
        </w:rPr>
      </w:pPr>
      <w:r w:rsidRPr="0047017C">
        <w:rPr>
          <w:rFonts w:eastAsia="Corbel"/>
          <w:color w:val="00B050"/>
        </w:rPr>
        <w:t>Form 8:</w:t>
      </w:r>
      <w:r w:rsidR="00F14B64" w:rsidRPr="0047017C">
        <w:rPr>
          <w:rFonts w:eastAsia="Corbel"/>
          <w:color w:val="00B050"/>
        </w:rPr>
        <w:tab/>
      </w:r>
      <w:r w:rsidRPr="0047017C">
        <w:rPr>
          <w:rFonts w:eastAsia="Corbel"/>
          <w:color w:val="00B050"/>
        </w:rPr>
        <w:t xml:space="preserve">Statement in terms of section 2(2)(b)(i) of </w:t>
      </w:r>
      <w:r w:rsidR="00EE23AD" w:rsidRPr="0047017C">
        <w:rPr>
          <w:rFonts w:eastAsia="Corbel"/>
          <w:color w:val="00B050"/>
        </w:rPr>
        <w:t>Ordinance</w:t>
      </w:r>
      <w:r w:rsidRPr="0047017C">
        <w:rPr>
          <w:rFonts w:eastAsia="Corbel"/>
          <w:color w:val="00B050"/>
        </w:rPr>
        <w:t xml:space="preserve"> 12 of 1977 that tissue is immediately necessary in order to save life</w:t>
      </w:r>
    </w:p>
    <w:p w14:paraId="0F66EE51" w14:textId="77777777" w:rsidR="00E67ADD" w:rsidRPr="0047017C" w:rsidRDefault="00791080" w:rsidP="00F14B64">
      <w:pPr>
        <w:pStyle w:val="REG-P0"/>
        <w:ind w:left="952" w:hanging="952"/>
        <w:rPr>
          <w:rFonts w:eastAsia="Corbel"/>
          <w:color w:val="00B050"/>
        </w:rPr>
      </w:pPr>
      <w:r w:rsidRPr="0047017C">
        <w:rPr>
          <w:rFonts w:eastAsia="Corbel"/>
          <w:color w:val="00B050"/>
        </w:rPr>
        <w:t>Form 9</w:t>
      </w:r>
      <w:r w:rsidR="00F14B64" w:rsidRPr="0047017C">
        <w:rPr>
          <w:rFonts w:eastAsia="Corbel"/>
          <w:color w:val="00B050"/>
        </w:rPr>
        <w:t>:</w:t>
      </w:r>
      <w:r w:rsidR="00F14B64" w:rsidRPr="0047017C">
        <w:rPr>
          <w:rFonts w:eastAsia="Corbel"/>
          <w:color w:val="00B050"/>
        </w:rPr>
        <w:tab/>
      </w:r>
      <w:r w:rsidRPr="0047017C">
        <w:rPr>
          <w:rFonts w:eastAsia="Corbel"/>
          <w:color w:val="00B050"/>
        </w:rPr>
        <w:t xml:space="preserve">Donation/consent by district surgeon in terms of section 2(2)(b) of </w:t>
      </w:r>
      <w:r w:rsidR="00EE23AD" w:rsidRPr="0047017C">
        <w:rPr>
          <w:rFonts w:eastAsia="Corbel"/>
          <w:color w:val="00B050"/>
        </w:rPr>
        <w:t>Ordinance</w:t>
      </w:r>
      <w:r w:rsidRPr="0047017C">
        <w:rPr>
          <w:rFonts w:eastAsia="Corbel"/>
          <w:color w:val="00B050"/>
        </w:rPr>
        <w:t xml:space="preserve"> 12 of 1977</w:t>
      </w:r>
    </w:p>
    <w:p w14:paraId="7AD159DC" w14:textId="77777777" w:rsidR="00E67ADD" w:rsidRPr="0047017C" w:rsidRDefault="00791080" w:rsidP="00791080">
      <w:pPr>
        <w:pStyle w:val="REG-P0"/>
        <w:ind w:left="938" w:hanging="938"/>
        <w:rPr>
          <w:rFonts w:eastAsia="Corbel"/>
          <w:color w:val="00B050"/>
        </w:rPr>
      </w:pPr>
      <w:r w:rsidRPr="0047017C">
        <w:rPr>
          <w:rFonts w:eastAsia="Corbel"/>
          <w:color w:val="00B050"/>
        </w:rPr>
        <w:t>Form 10:</w:t>
      </w:r>
      <w:r w:rsidR="00F14B64" w:rsidRPr="0047017C">
        <w:rPr>
          <w:rFonts w:eastAsia="Corbel"/>
          <w:color w:val="00B050"/>
        </w:rPr>
        <w:tab/>
      </w:r>
      <w:r w:rsidRPr="0047017C">
        <w:rPr>
          <w:rFonts w:eastAsia="Corbel"/>
          <w:color w:val="00B050"/>
        </w:rPr>
        <w:t xml:space="preserve">Certificate in terms of the proviso </w:t>
      </w:r>
      <w:r w:rsidR="0071354F" w:rsidRPr="0047017C">
        <w:rPr>
          <w:rFonts w:eastAsia="Corbel"/>
          <w:color w:val="00B050"/>
        </w:rPr>
        <w:t>to</w:t>
      </w:r>
      <w:r w:rsidR="00E459BD" w:rsidRPr="0047017C">
        <w:rPr>
          <w:rFonts w:eastAsia="Corbel"/>
          <w:color w:val="00B050"/>
        </w:rPr>
        <w:t xml:space="preserve"> section 5(2)(b)(ii) of </w:t>
      </w:r>
      <w:r w:rsidR="00EE23AD" w:rsidRPr="0047017C">
        <w:rPr>
          <w:rFonts w:eastAsia="Corbel"/>
          <w:color w:val="00B050"/>
        </w:rPr>
        <w:t>Ordinance</w:t>
      </w:r>
      <w:r w:rsidRPr="0047017C">
        <w:rPr>
          <w:rFonts w:eastAsia="Corbel"/>
          <w:color w:val="00B050"/>
        </w:rPr>
        <w:t xml:space="preserve"> 12 of 1977 in respect of a medico-legal case</w:t>
      </w:r>
    </w:p>
    <w:p w14:paraId="4C715537" w14:textId="77777777" w:rsidR="00E67ADD" w:rsidRPr="0047017C" w:rsidRDefault="00791080" w:rsidP="00791080">
      <w:pPr>
        <w:pStyle w:val="REG-P0"/>
        <w:ind w:left="938" w:hanging="938"/>
        <w:rPr>
          <w:rFonts w:eastAsia="Corbel"/>
          <w:color w:val="00B050"/>
        </w:rPr>
      </w:pPr>
      <w:r w:rsidRPr="0047017C">
        <w:rPr>
          <w:rFonts w:eastAsia="Corbel"/>
          <w:color w:val="00B050"/>
        </w:rPr>
        <w:t>Form 11:</w:t>
      </w:r>
      <w:r w:rsidR="00F14B64" w:rsidRPr="0047017C">
        <w:rPr>
          <w:rFonts w:eastAsia="Corbel"/>
          <w:color w:val="00B050"/>
        </w:rPr>
        <w:tab/>
      </w:r>
      <w:r w:rsidRPr="0047017C">
        <w:rPr>
          <w:rFonts w:eastAsia="Corbel"/>
          <w:color w:val="00B050"/>
        </w:rPr>
        <w:t xml:space="preserve">Report on and statement regarding authorisation for the removal of tissue/removal of eye tissue required by section 6 of </w:t>
      </w:r>
      <w:r w:rsidR="00EE23AD" w:rsidRPr="0047017C">
        <w:rPr>
          <w:rFonts w:eastAsia="Corbel"/>
          <w:color w:val="00B050"/>
        </w:rPr>
        <w:t>Ordinance</w:t>
      </w:r>
      <w:r w:rsidRPr="0047017C">
        <w:rPr>
          <w:rFonts w:eastAsia="Corbel"/>
          <w:color w:val="00B050"/>
        </w:rPr>
        <w:t xml:space="preserve"> 12 of 1977</w:t>
      </w:r>
    </w:p>
    <w:p w14:paraId="32DF0868" w14:textId="77777777" w:rsidR="00277490" w:rsidRPr="0047017C" w:rsidRDefault="00277490" w:rsidP="00277490">
      <w:pPr>
        <w:pStyle w:val="REG-H1a"/>
        <w:pBdr>
          <w:bottom w:val="single" w:sz="4" w:space="1" w:color="auto"/>
        </w:pBdr>
      </w:pPr>
    </w:p>
    <w:p w14:paraId="31524710" w14:textId="77777777" w:rsidR="00512DBE" w:rsidRPr="0047017C" w:rsidRDefault="00512DBE" w:rsidP="00277490">
      <w:pPr>
        <w:pStyle w:val="REG-H1a"/>
      </w:pPr>
    </w:p>
    <w:p w14:paraId="3C7CFD04" w14:textId="77777777" w:rsidR="00512DBE" w:rsidRPr="0047017C" w:rsidRDefault="00514A7D" w:rsidP="00514A7D">
      <w:pPr>
        <w:pStyle w:val="REG-P0"/>
        <w:jc w:val="center"/>
        <w:rPr>
          <w:b/>
        </w:rPr>
      </w:pPr>
      <w:r w:rsidRPr="0047017C">
        <w:rPr>
          <w:b/>
        </w:rPr>
        <w:t>DEFINITIONS</w:t>
      </w:r>
    </w:p>
    <w:p w14:paraId="220351E1" w14:textId="77777777" w:rsidR="00512DBE" w:rsidRPr="0047017C" w:rsidRDefault="00512DBE" w:rsidP="00E6557A">
      <w:pPr>
        <w:pStyle w:val="REG-P0"/>
      </w:pPr>
    </w:p>
    <w:p w14:paraId="7468ECE4" w14:textId="77777777" w:rsidR="00512DBE" w:rsidRPr="0047017C" w:rsidRDefault="00246F7F" w:rsidP="00347F8C">
      <w:pPr>
        <w:pStyle w:val="REG-P1"/>
      </w:pPr>
      <w:r w:rsidRPr="0047017C">
        <w:rPr>
          <w:b/>
        </w:rPr>
        <w:t>1.</w:t>
      </w:r>
      <w:r w:rsidRPr="0047017C">
        <w:tab/>
        <w:t xml:space="preserve">In these regulations, unless the context otherwise indicates </w:t>
      </w:r>
      <w:r w:rsidR="0071354F" w:rsidRPr="0047017C">
        <w:t>-</w:t>
      </w:r>
    </w:p>
    <w:p w14:paraId="7854E3F5" w14:textId="77777777" w:rsidR="00512DBE" w:rsidRPr="0047017C" w:rsidRDefault="00512DBE" w:rsidP="00E6557A">
      <w:pPr>
        <w:pStyle w:val="REG-P0"/>
      </w:pPr>
    </w:p>
    <w:p w14:paraId="6BBA1507" w14:textId="77777777" w:rsidR="00512DBE" w:rsidRPr="0047017C" w:rsidRDefault="00CA5A2E" w:rsidP="0060366F">
      <w:pPr>
        <w:pStyle w:val="REG-P0"/>
      </w:pPr>
      <w:r w:rsidRPr="0047017C">
        <w:t>“</w:t>
      </w:r>
      <w:r w:rsidR="00246F7F" w:rsidRPr="0047017C">
        <w:t>approved institution</w:t>
      </w:r>
      <w:r w:rsidR="00E6557A" w:rsidRPr="0047017C">
        <w:t>”</w:t>
      </w:r>
      <w:r w:rsidR="00246F7F" w:rsidRPr="0047017C">
        <w:t xml:space="preserve"> means an authorised institution which has been approved by the Executive Committee as an authorised institution which may issue identity tags;</w:t>
      </w:r>
    </w:p>
    <w:p w14:paraId="5CC5A474" w14:textId="77777777" w:rsidR="00512DBE" w:rsidRPr="0047017C" w:rsidRDefault="00512DBE" w:rsidP="0060366F">
      <w:pPr>
        <w:pStyle w:val="REG-P0"/>
      </w:pPr>
    </w:p>
    <w:p w14:paraId="2542DA2C" w14:textId="77777777" w:rsidR="00512DBE" w:rsidRPr="0047017C" w:rsidRDefault="00E6557A" w:rsidP="0060366F">
      <w:pPr>
        <w:pStyle w:val="REG-P0"/>
      </w:pPr>
      <w:r w:rsidRPr="0047017C">
        <w:t>“</w:t>
      </w:r>
      <w:r w:rsidR="00246F7F" w:rsidRPr="0047017C">
        <w:t>chief</w:t>
      </w:r>
      <w:r w:rsidR="00CA5A2E" w:rsidRPr="0047017C">
        <w:t>”</w:t>
      </w:r>
      <w:r w:rsidR="00246F7F" w:rsidRPr="0047017C">
        <w:t xml:space="preserve"> with regard to any authorised institution, including an authorised institution which is also an approved institution or a prescribed authorised institution or both, means the person who is physically in charge of the activities </w:t>
      </w:r>
      <w:r w:rsidR="00CA5A2E" w:rsidRPr="0047017C">
        <w:t>of</w:t>
      </w:r>
      <w:r w:rsidR="00246F7F" w:rsidRPr="0047017C">
        <w:t xml:space="preserve"> such authorised institution;</w:t>
      </w:r>
    </w:p>
    <w:p w14:paraId="10B89045" w14:textId="77777777" w:rsidR="00327E76" w:rsidRPr="0047017C" w:rsidRDefault="00327E76" w:rsidP="0060366F">
      <w:pPr>
        <w:pStyle w:val="REG-P0"/>
      </w:pPr>
    </w:p>
    <w:p w14:paraId="13836915" w14:textId="77777777" w:rsidR="00512DBE" w:rsidRPr="0047017C" w:rsidRDefault="00E6557A" w:rsidP="0060366F">
      <w:pPr>
        <w:pStyle w:val="REG-P0"/>
      </w:pPr>
      <w:r w:rsidRPr="0047017C">
        <w:t>“</w:t>
      </w:r>
      <w:r w:rsidR="00246F7F" w:rsidRPr="0047017C">
        <w:t>Director</w:t>
      </w:r>
      <w:r w:rsidRPr="0047017C">
        <w:t>”</w:t>
      </w:r>
      <w:r w:rsidR="00246F7F" w:rsidRPr="0047017C">
        <w:t xml:space="preserve"> means the Director of Health services of the Administration of the Territory;</w:t>
      </w:r>
    </w:p>
    <w:p w14:paraId="3362FF14" w14:textId="77777777" w:rsidR="00512DBE" w:rsidRPr="0047017C" w:rsidRDefault="00512DBE" w:rsidP="0060366F">
      <w:pPr>
        <w:pStyle w:val="REG-P0"/>
      </w:pPr>
    </w:p>
    <w:p w14:paraId="77E081CC" w14:textId="77777777" w:rsidR="00512DBE" w:rsidRPr="0047017C" w:rsidRDefault="00E6557A" w:rsidP="0060366F">
      <w:pPr>
        <w:pStyle w:val="REG-P0"/>
      </w:pPr>
      <w:r w:rsidRPr="0047017C">
        <w:t>“</w:t>
      </w:r>
      <w:r w:rsidR="00246F7F" w:rsidRPr="0047017C">
        <w:t>identity tag</w:t>
      </w:r>
      <w:r w:rsidRPr="0047017C">
        <w:t>”</w:t>
      </w:r>
      <w:r w:rsidR="00246F7F" w:rsidRPr="0047017C">
        <w:t xml:space="preserve"> means an identity tag prescribed by the Executive Committee by including an illustration or illustrations thereof in Schedule </w:t>
      </w:r>
      <w:r w:rsidR="00CA5A2E" w:rsidRPr="0047017C">
        <w:t>I</w:t>
      </w:r>
      <w:r w:rsidR="00246F7F" w:rsidRPr="0047017C">
        <w:t>;</w:t>
      </w:r>
    </w:p>
    <w:p w14:paraId="7AE05FA6" w14:textId="77777777" w:rsidR="00327E76" w:rsidRPr="0047017C" w:rsidRDefault="00327E76" w:rsidP="0060366F">
      <w:pPr>
        <w:pStyle w:val="REG-P0"/>
      </w:pPr>
    </w:p>
    <w:p w14:paraId="0CC25CEB" w14:textId="77777777" w:rsidR="00512DBE" w:rsidRPr="0047017C" w:rsidRDefault="00E6557A" w:rsidP="004A28E7">
      <w:pPr>
        <w:pStyle w:val="REG-P0"/>
      </w:pPr>
      <w:r w:rsidRPr="0047017C">
        <w:t>“</w:t>
      </w:r>
      <w:r w:rsidR="00246F7F" w:rsidRPr="0047017C">
        <w:t>prescribed authorised institution</w:t>
      </w:r>
      <w:r w:rsidRPr="0047017C">
        <w:t>”</w:t>
      </w:r>
      <w:r w:rsidR="00246F7F" w:rsidRPr="0047017C">
        <w:t xml:space="preserve"> with regard to any tissue mentioned in Column I of Schedule II means the authorised institution mentioned opposite such tissue in Column II of Schedule II;</w:t>
      </w:r>
    </w:p>
    <w:p w14:paraId="17734F5B" w14:textId="77777777" w:rsidR="00512DBE" w:rsidRPr="0047017C" w:rsidRDefault="00512DBE" w:rsidP="004A28E7">
      <w:pPr>
        <w:pStyle w:val="REG-P0"/>
      </w:pPr>
    </w:p>
    <w:p w14:paraId="3DB82170" w14:textId="77777777" w:rsidR="00512DBE" w:rsidRPr="0047017C" w:rsidRDefault="00E6557A" w:rsidP="004A28E7">
      <w:pPr>
        <w:pStyle w:val="REG-P0"/>
      </w:pPr>
      <w:r w:rsidRPr="0047017C">
        <w:t>“</w:t>
      </w:r>
      <w:r w:rsidR="00246F7F" w:rsidRPr="0047017C">
        <w:t>prescribed purpose</w:t>
      </w:r>
      <w:r w:rsidRPr="0047017C">
        <w:t>”</w:t>
      </w:r>
      <w:r w:rsidR="00246F7F" w:rsidRPr="0047017C">
        <w:t xml:space="preserve"> with regard to any tissue mentioned in Column I of Schedule II mean</w:t>
      </w:r>
      <w:r w:rsidR="00CA5A2E" w:rsidRPr="0047017C">
        <w:t>s</w:t>
      </w:r>
      <w:r w:rsidR="00246F7F" w:rsidRPr="0047017C">
        <w:t xml:space="preserve"> the purpose mentioned opposite such tissue in Column III of Schedule II;</w:t>
      </w:r>
    </w:p>
    <w:p w14:paraId="5BE7952F" w14:textId="77777777" w:rsidR="00512DBE" w:rsidRPr="0047017C" w:rsidRDefault="00512DBE" w:rsidP="004A28E7">
      <w:pPr>
        <w:pStyle w:val="REG-P0"/>
      </w:pPr>
    </w:p>
    <w:p w14:paraId="5E53218F" w14:textId="77777777" w:rsidR="00512DBE" w:rsidRPr="0047017C" w:rsidRDefault="00E6557A" w:rsidP="004A28E7">
      <w:pPr>
        <w:pStyle w:val="REG-P0"/>
      </w:pPr>
      <w:r w:rsidRPr="0047017C">
        <w:t>“</w:t>
      </w:r>
      <w:r w:rsidR="00246F7F" w:rsidRPr="0047017C">
        <w:t>prescribed tissue</w:t>
      </w:r>
      <w:r w:rsidRPr="0047017C">
        <w:t>”</w:t>
      </w:r>
      <w:r w:rsidR="00246F7F" w:rsidRPr="0047017C">
        <w:t xml:space="preserve"> means any tissue mentioned in Column I of Schedule II;</w:t>
      </w:r>
    </w:p>
    <w:p w14:paraId="363B63F6" w14:textId="77777777" w:rsidR="00512DBE" w:rsidRPr="0047017C" w:rsidRDefault="00512DBE" w:rsidP="004A28E7">
      <w:pPr>
        <w:pStyle w:val="REG-P0"/>
      </w:pPr>
    </w:p>
    <w:p w14:paraId="1F769542" w14:textId="77777777" w:rsidR="00512DBE" w:rsidRPr="0047017C" w:rsidRDefault="00CA5A2E" w:rsidP="004A28E7">
      <w:pPr>
        <w:pStyle w:val="REG-P0"/>
      </w:pPr>
      <w:r w:rsidRPr="0047017C">
        <w:t>“</w:t>
      </w:r>
      <w:r w:rsidR="00246F7F" w:rsidRPr="0047017C">
        <w:t xml:space="preserve">the </w:t>
      </w:r>
      <w:r w:rsidR="00EE23AD" w:rsidRPr="0047017C">
        <w:t>Ordinance</w:t>
      </w:r>
      <w:r w:rsidR="00E6557A" w:rsidRPr="0047017C">
        <w:t>”</w:t>
      </w:r>
      <w:r w:rsidR="00246F7F" w:rsidRPr="0047017C">
        <w:t xml:space="preserve"> means the Anatomical Donations and Post</w:t>
      </w:r>
      <w:r w:rsidR="009E4A22" w:rsidRPr="0047017C">
        <w:t>-</w:t>
      </w:r>
      <w:r w:rsidR="00246F7F" w:rsidRPr="0047017C">
        <w:t xml:space="preserve">Mortem Examinations </w:t>
      </w:r>
      <w:r w:rsidR="00EE23AD" w:rsidRPr="0047017C">
        <w:t>Ordinance</w:t>
      </w:r>
      <w:r w:rsidR="00246F7F" w:rsidRPr="0047017C">
        <w:t>, 1977 (</w:t>
      </w:r>
      <w:r w:rsidR="00EE23AD" w:rsidRPr="0047017C">
        <w:t>Ordinance</w:t>
      </w:r>
      <w:r w:rsidR="00246F7F" w:rsidRPr="0047017C">
        <w:t xml:space="preserve"> 12 of 1977).</w:t>
      </w:r>
    </w:p>
    <w:p w14:paraId="2348C3FE" w14:textId="77777777" w:rsidR="00512DBE" w:rsidRPr="0047017C" w:rsidRDefault="00512DBE" w:rsidP="00E6557A">
      <w:pPr>
        <w:pStyle w:val="REG-P0"/>
      </w:pPr>
    </w:p>
    <w:p w14:paraId="3993B7E6" w14:textId="77777777" w:rsidR="00512DBE" w:rsidRPr="0047017C" w:rsidRDefault="00514A7D" w:rsidP="00514A7D">
      <w:pPr>
        <w:pStyle w:val="REG-P0"/>
        <w:jc w:val="center"/>
        <w:rPr>
          <w:b/>
        </w:rPr>
      </w:pPr>
      <w:r w:rsidRPr="0047017C">
        <w:rPr>
          <w:b/>
        </w:rPr>
        <w:t>AUTHORISED INSTITUTIONS</w:t>
      </w:r>
    </w:p>
    <w:p w14:paraId="7302B71C" w14:textId="77777777" w:rsidR="00512DBE" w:rsidRPr="0047017C" w:rsidRDefault="00512DBE" w:rsidP="00E6557A">
      <w:pPr>
        <w:pStyle w:val="REG-P0"/>
      </w:pPr>
    </w:p>
    <w:p w14:paraId="4A37B517" w14:textId="77777777" w:rsidR="00512DBE" w:rsidRPr="0047017C" w:rsidRDefault="00246F7F" w:rsidP="00347F8C">
      <w:pPr>
        <w:pStyle w:val="REG-P1"/>
      </w:pPr>
      <w:r w:rsidRPr="0047017C">
        <w:rPr>
          <w:b/>
        </w:rPr>
        <w:t>2.</w:t>
      </w:r>
      <w:r w:rsidR="00347F8C" w:rsidRPr="0047017C">
        <w:tab/>
      </w:r>
      <w:r w:rsidRPr="0047017C">
        <w:t>(</w:t>
      </w:r>
      <w:r w:rsidR="00347F8C" w:rsidRPr="0047017C">
        <w:t>1</w:t>
      </w:r>
      <w:r w:rsidRPr="0047017C">
        <w:t>)</w:t>
      </w:r>
      <w:r w:rsidRPr="0047017C">
        <w:tab/>
        <w:t>The owner of any institution who desires tha</w:t>
      </w:r>
      <w:r w:rsidR="00CA5A2E" w:rsidRPr="0047017C">
        <w:t>t</w:t>
      </w:r>
      <w:r w:rsidRPr="0047017C">
        <w:t xml:space="preserve"> that institution should be authorised by the </w:t>
      </w:r>
      <w:r w:rsidRPr="0047017C">
        <w:rPr>
          <w:rFonts w:eastAsia="HiddenHorzOCR"/>
        </w:rPr>
        <w:t xml:space="preserve">Executive </w:t>
      </w:r>
      <w:r w:rsidRPr="0047017C">
        <w:t>Committee to receive, acquir</w:t>
      </w:r>
      <w:r w:rsidR="00CD3361" w:rsidRPr="0047017C">
        <w:t>e, preserve or use the bodies of</w:t>
      </w:r>
      <w:r w:rsidRPr="0047017C">
        <w:t xml:space="preserve"> deceased persons for therapeutic or scientifi</w:t>
      </w:r>
      <w:r w:rsidR="003D51B6" w:rsidRPr="0047017C">
        <w:t>c</w:t>
      </w:r>
      <w:r w:rsidRPr="0047017C">
        <w:t xml:space="preserve"> purposes or to receive, acquire, preserve, use or </w:t>
      </w:r>
      <w:r w:rsidRPr="0047017C">
        <w:rPr>
          <w:rFonts w:eastAsia="HiddenHorzOCR"/>
        </w:rPr>
        <w:t xml:space="preserve">issue </w:t>
      </w:r>
      <w:r w:rsidRPr="0047017C">
        <w:t>tissue for the said purposes, or to perform post</w:t>
      </w:r>
      <w:r w:rsidR="00FC63E0" w:rsidRPr="0047017C">
        <w:t>-</w:t>
      </w:r>
      <w:r w:rsidRPr="0047017C">
        <w:t>morte</w:t>
      </w:r>
      <w:r w:rsidR="003D51B6" w:rsidRPr="0047017C">
        <w:t>m</w:t>
      </w:r>
      <w:r w:rsidRPr="0047017C">
        <w:t xml:space="preserve"> examinations of the bodies or deceased persons for an</w:t>
      </w:r>
      <w:r w:rsidR="003D51B6" w:rsidRPr="0047017C">
        <w:t>y</w:t>
      </w:r>
      <w:r w:rsidRPr="0047017C">
        <w:t xml:space="preserve"> of the purposes stated in section 2(</w:t>
      </w:r>
      <w:r w:rsidR="003D51B6" w:rsidRPr="0047017C">
        <w:t>1</w:t>
      </w:r>
      <w:r w:rsidRPr="0047017C">
        <w:t xml:space="preserve">) of the </w:t>
      </w:r>
      <w:r w:rsidR="00EE23AD" w:rsidRPr="0047017C">
        <w:t>Ordinance</w:t>
      </w:r>
      <w:r w:rsidRPr="0047017C">
        <w:t xml:space="preserve"> shall apply in writing to the Executive </w:t>
      </w:r>
      <w:r w:rsidRPr="0047017C">
        <w:rPr>
          <w:rFonts w:eastAsia="HiddenHorzOCR"/>
        </w:rPr>
        <w:t xml:space="preserve">Committee </w:t>
      </w:r>
      <w:r w:rsidRPr="0047017C">
        <w:t>therefor.</w:t>
      </w:r>
    </w:p>
    <w:p w14:paraId="562B2060" w14:textId="77777777" w:rsidR="00512DBE" w:rsidRPr="0047017C" w:rsidRDefault="00512DBE" w:rsidP="00E6557A">
      <w:pPr>
        <w:pStyle w:val="REG-P0"/>
      </w:pPr>
    </w:p>
    <w:p w14:paraId="4F85E7BA" w14:textId="77777777" w:rsidR="00512DBE" w:rsidRPr="0047017C" w:rsidRDefault="00246F7F" w:rsidP="00347F8C">
      <w:pPr>
        <w:pStyle w:val="REG-P1"/>
      </w:pPr>
      <w:r w:rsidRPr="0047017C">
        <w:t>(2)</w:t>
      </w:r>
      <w:r w:rsidRPr="0047017C">
        <w:tab/>
        <w:t>Any application referred to in subregulation (</w:t>
      </w:r>
      <w:r w:rsidR="003D51B6" w:rsidRPr="0047017C">
        <w:t>1)</w:t>
      </w:r>
      <w:r w:rsidRPr="0047017C">
        <w:t xml:space="preserve"> shall </w:t>
      </w:r>
      <w:r w:rsidR="009D0EAE" w:rsidRPr="0047017C">
        <w:t>-</w:t>
      </w:r>
    </w:p>
    <w:p w14:paraId="5F17B724" w14:textId="77777777" w:rsidR="00512DBE" w:rsidRPr="0047017C" w:rsidRDefault="00512DBE" w:rsidP="00E6557A">
      <w:pPr>
        <w:pStyle w:val="REG-P0"/>
      </w:pPr>
    </w:p>
    <w:p w14:paraId="2BD9C17D" w14:textId="77777777" w:rsidR="00512DBE" w:rsidRPr="0047017C" w:rsidRDefault="00246F7F" w:rsidP="00347F8C">
      <w:pPr>
        <w:pStyle w:val="REG-Pa"/>
      </w:pPr>
      <w:r w:rsidRPr="0047017C">
        <w:t>(a)</w:t>
      </w:r>
      <w:r w:rsidRPr="0047017C">
        <w:tab/>
        <w:t xml:space="preserve">contain full particulars regarding </w:t>
      </w:r>
      <w:r w:rsidR="009D0EAE" w:rsidRPr="0047017C">
        <w:t>-</w:t>
      </w:r>
    </w:p>
    <w:p w14:paraId="5BE090FB" w14:textId="77777777" w:rsidR="00512DBE" w:rsidRPr="0047017C" w:rsidRDefault="00512DBE" w:rsidP="00E6557A">
      <w:pPr>
        <w:pStyle w:val="REG-P0"/>
      </w:pPr>
    </w:p>
    <w:p w14:paraId="5126CC58" w14:textId="77777777" w:rsidR="00512DBE" w:rsidRPr="0047017C" w:rsidRDefault="00246F7F" w:rsidP="003D51B6">
      <w:pPr>
        <w:pStyle w:val="REG-Pi"/>
      </w:pPr>
      <w:r w:rsidRPr="0047017C">
        <w:t>(i)</w:t>
      </w:r>
      <w:r w:rsidRPr="0047017C">
        <w:tab/>
        <w:t xml:space="preserve">the number of personnel employed at the institution and their qualifications and </w:t>
      </w:r>
      <w:r w:rsidRPr="0047017C">
        <w:rPr>
          <w:rFonts w:eastAsia="HiddenHorzOCR"/>
        </w:rPr>
        <w:t>ex</w:t>
      </w:r>
      <w:r w:rsidRPr="0047017C">
        <w:t>perience;</w:t>
      </w:r>
    </w:p>
    <w:p w14:paraId="587A19AB" w14:textId="77777777" w:rsidR="00512DBE" w:rsidRPr="0047017C" w:rsidRDefault="00512DBE" w:rsidP="00E6557A">
      <w:pPr>
        <w:pStyle w:val="REG-P0"/>
      </w:pPr>
    </w:p>
    <w:p w14:paraId="5F379CD2" w14:textId="77777777" w:rsidR="00512DBE" w:rsidRPr="0047017C" w:rsidRDefault="00246F7F" w:rsidP="003D51B6">
      <w:pPr>
        <w:pStyle w:val="REG-Pi"/>
      </w:pPr>
      <w:r w:rsidRPr="0047017C">
        <w:t>(ii)</w:t>
      </w:r>
      <w:r w:rsidRPr="0047017C">
        <w:tab/>
      </w:r>
      <w:r w:rsidR="00CD3361" w:rsidRPr="0047017C">
        <w:t>the premises of the institution</w:t>
      </w:r>
      <w:r w:rsidR="00514A7D" w:rsidRPr="0047017C">
        <w:t>.;</w:t>
      </w:r>
      <w:r w:rsidR="00FE5999" w:rsidRPr="0047017C">
        <w:t xml:space="preserve"> and</w:t>
      </w:r>
    </w:p>
    <w:p w14:paraId="73880D1C" w14:textId="77777777" w:rsidR="00512DBE" w:rsidRPr="0047017C" w:rsidRDefault="00512DBE" w:rsidP="00E6557A">
      <w:pPr>
        <w:pStyle w:val="REG-P0"/>
      </w:pPr>
    </w:p>
    <w:p w14:paraId="456BEFCC" w14:textId="77777777" w:rsidR="00514A7D" w:rsidRPr="0047017C" w:rsidRDefault="00514A7D" w:rsidP="00514A7D">
      <w:pPr>
        <w:pStyle w:val="REG-Amend"/>
      </w:pPr>
      <w:r w:rsidRPr="0047017C">
        <w:t>[There is an unnecessary full stop after the word “institution” in subparagraph (ii).]</w:t>
      </w:r>
    </w:p>
    <w:p w14:paraId="58DB2C11" w14:textId="77777777" w:rsidR="00514A7D" w:rsidRPr="0047017C" w:rsidRDefault="00514A7D" w:rsidP="00E6557A">
      <w:pPr>
        <w:pStyle w:val="REG-P0"/>
      </w:pPr>
    </w:p>
    <w:p w14:paraId="6B366289" w14:textId="77777777" w:rsidR="00512DBE" w:rsidRPr="0047017C" w:rsidRDefault="00246F7F" w:rsidP="003D51B6">
      <w:pPr>
        <w:pStyle w:val="REG-Pi"/>
      </w:pPr>
      <w:r w:rsidRPr="0047017C">
        <w:t>(iii)</w:t>
      </w:r>
      <w:r w:rsidRPr="0047017C">
        <w:tab/>
        <w:t>the equipment at the disposal of the institution; and</w:t>
      </w:r>
    </w:p>
    <w:p w14:paraId="206F2439" w14:textId="77777777" w:rsidR="00514A7D" w:rsidRPr="0047017C" w:rsidRDefault="00514A7D" w:rsidP="00347F8C">
      <w:pPr>
        <w:pStyle w:val="REG-Pa"/>
      </w:pPr>
    </w:p>
    <w:p w14:paraId="62CD5B52" w14:textId="77777777" w:rsidR="00512DBE" w:rsidRPr="0047017C" w:rsidRDefault="00246F7F" w:rsidP="00347F8C">
      <w:pPr>
        <w:pStyle w:val="REG-Pa"/>
      </w:pPr>
      <w:r w:rsidRPr="0047017C">
        <w:t>(b)</w:t>
      </w:r>
      <w:r w:rsidRPr="0047017C">
        <w:tab/>
        <w:t>be submitted to the Director.</w:t>
      </w:r>
    </w:p>
    <w:p w14:paraId="7B3556F7" w14:textId="77777777" w:rsidR="00512DBE" w:rsidRPr="0047017C" w:rsidRDefault="00512DBE" w:rsidP="00E6557A">
      <w:pPr>
        <w:pStyle w:val="REG-P0"/>
      </w:pPr>
    </w:p>
    <w:p w14:paraId="48563D70" w14:textId="3929EC4E" w:rsidR="00512DBE" w:rsidRPr="0047017C" w:rsidRDefault="00246F7F" w:rsidP="00347F8C">
      <w:pPr>
        <w:pStyle w:val="REG-P1"/>
      </w:pPr>
      <w:r w:rsidRPr="0047017C">
        <w:t>(3)</w:t>
      </w:r>
      <w:r w:rsidRPr="0047017C">
        <w:tab/>
        <w:t>The Executive Committee shall not approve any application in terms of this regulation, unless the applicant has at his disposal the personnel, premises and equipment which</w:t>
      </w:r>
      <w:r w:rsidR="003D51B6" w:rsidRPr="0047017C">
        <w:t>,</w:t>
      </w:r>
      <w:r w:rsidRPr="0047017C">
        <w:t xml:space="preserve"> in the opinion o</w:t>
      </w:r>
      <w:r w:rsidR="00EB243C">
        <w:t>f</w:t>
      </w:r>
      <w:r w:rsidRPr="0047017C">
        <w:t xml:space="preserve"> the Executive Committee, are sufficient and suitable to properly execute the activities for which the authorisation is desired.</w:t>
      </w:r>
    </w:p>
    <w:p w14:paraId="2F7FC755" w14:textId="77777777" w:rsidR="00512DBE" w:rsidRPr="0047017C" w:rsidRDefault="00512DBE" w:rsidP="00E6557A">
      <w:pPr>
        <w:pStyle w:val="REG-P0"/>
      </w:pPr>
    </w:p>
    <w:p w14:paraId="540ED2F5" w14:textId="6D40C9B8" w:rsidR="00512DBE" w:rsidRPr="0047017C" w:rsidRDefault="00246F7F" w:rsidP="00347F8C">
      <w:pPr>
        <w:pStyle w:val="REG-P1"/>
      </w:pPr>
      <w:r w:rsidRPr="0047017C">
        <w:rPr>
          <w:b/>
        </w:rPr>
        <w:t>3.</w:t>
      </w:r>
      <w:r w:rsidR="003D51B6" w:rsidRPr="0047017C">
        <w:tab/>
      </w:r>
      <w:r w:rsidRPr="0047017C">
        <w:t>(1)</w:t>
      </w:r>
      <w:r w:rsidRPr="0047017C">
        <w:tab/>
        <w:t>Any authorisation granted in terms o</w:t>
      </w:r>
      <w:r w:rsidR="00EB243C">
        <w:t>f</w:t>
      </w:r>
      <w:r w:rsidRPr="0047017C">
        <w:t xml:space="preserve"> regu</w:t>
      </w:r>
      <w:r w:rsidRPr="0047017C">
        <w:rPr>
          <w:rFonts w:eastAsia="HiddenHorzOCR"/>
        </w:rPr>
        <w:t>la</w:t>
      </w:r>
      <w:r w:rsidRPr="0047017C">
        <w:t>tion 2 shall be valid for the period ending on the date determined in terms o</w:t>
      </w:r>
      <w:r w:rsidR="00EB243C">
        <w:t>f</w:t>
      </w:r>
      <w:r w:rsidRPr="0047017C">
        <w:t xml:space="preserve"> subregulation (2).</w:t>
      </w:r>
    </w:p>
    <w:p w14:paraId="57BFDAFE" w14:textId="77777777" w:rsidR="00512DBE" w:rsidRPr="0047017C" w:rsidRDefault="00512DBE" w:rsidP="00E6557A">
      <w:pPr>
        <w:pStyle w:val="REG-P0"/>
      </w:pPr>
    </w:p>
    <w:p w14:paraId="764121E1" w14:textId="77777777" w:rsidR="00512DBE" w:rsidRPr="0047017C" w:rsidRDefault="00246F7F" w:rsidP="00347F8C">
      <w:pPr>
        <w:pStyle w:val="REG-P1"/>
      </w:pPr>
      <w:r w:rsidRPr="0047017C">
        <w:t>(2)</w:t>
      </w:r>
      <w:r w:rsidRPr="0047017C">
        <w:tab/>
        <w:t>The first period referred to in subregulation (1) shall end on 30 June 1983 and all such periods thereafter shall end triennially thereafter on the thirtieth day o</w:t>
      </w:r>
      <w:r w:rsidR="00FE5999" w:rsidRPr="0047017C">
        <w:t>f</w:t>
      </w:r>
      <w:r w:rsidRPr="0047017C">
        <w:t xml:space="preserve"> June or the years in question.</w:t>
      </w:r>
    </w:p>
    <w:p w14:paraId="3BBDAC40" w14:textId="77777777" w:rsidR="00512DBE" w:rsidRPr="0047017C" w:rsidRDefault="00512DBE" w:rsidP="00E6557A">
      <w:pPr>
        <w:pStyle w:val="REG-P0"/>
      </w:pPr>
    </w:p>
    <w:p w14:paraId="7685E24C" w14:textId="100268DA" w:rsidR="00512DBE" w:rsidRPr="0047017C" w:rsidRDefault="00246F7F" w:rsidP="00347F8C">
      <w:pPr>
        <w:pStyle w:val="REG-P1"/>
      </w:pPr>
      <w:r w:rsidRPr="0047017C">
        <w:t>(3)</w:t>
      </w:r>
      <w:r w:rsidRPr="0047017C">
        <w:tab/>
        <w:t>A</w:t>
      </w:r>
      <w:r w:rsidR="00FE5999" w:rsidRPr="0047017C">
        <w:t>n application for the renewal of</w:t>
      </w:r>
      <w:r w:rsidRPr="0047017C">
        <w:t xml:space="preserve"> any such authorisation shall be submitted to the Director on or before the fifteenth day o</w:t>
      </w:r>
      <w:r w:rsidR="00843466">
        <w:t>f</w:t>
      </w:r>
      <w:r w:rsidRPr="0047017C">
        <w:t xml:space="preserve"> May</w:t>
      </w:r>
      <w:r w:rsidR="00FE5999" w:rsidRPr="0047017C">
        <w:t xml:space="preserve"> </w:t>
      </w:r>
      <w:r w:rsidRPr="0047017C">
        <w:t>o</w:t>
      </w:r>
      <w:r w:rsidR="00FE5999" w:rsidRPr="0047017C">
        <w:t>f</w:t>
      </w:r>
      <w:r w:rsidRPr="0047017C">
        <w:t xml:space="preserve"> the year in which the validity of the authorisation expires.</w:t>
      </w:r>
    </w:p>
    <w:p w14:paraId="09476FA7" w14:textId="77777777" w:rsidR="00512DBE" w:rsidRPr="0047017C" w:rsidRDefault="00512DBE" w:rsidP="00E6557A">
      <w:pPr>
        <w:pStyle w:val="REG-P0"/>
      </w:pPr>
    </w:p>
    <w:p w14:paraId="14931ED4" w14:textId="77777777" w:rsidR="00512DBE" w:rsidRPr="0047017C" w:rsidRDefault="00246F7F" w:rsidP="00347F8C">
      <w:pPr>
        <w:pStyle w:val="REG-P1"/>
      </w:pPr>
      <w:r w:rsidRPr="0047017C">
        <w:rPr>
          <w:b/>
        </w:rPr>
        <w:lastRenderedPageBreak/>
        <w:t>4.</w:t>
      </w:r>
      <w:r w:rsidRPr="0047017C">
        <w:tab/>
        <w:t>The names and addresses or institutions authori</w:t>
      </w:r>
      <w:r w:rsidR="004A496B" w:rsidRPr="0047017C">
        <w:t>s</w:t>
      </w:r>
      <w:r w:rsidRPr="0047017C">
        <w:t>ed by the Executive Committee to receive, acquire, preserve or use the bodies of deceased persons for therapeutic or scientific purposes, or to receive, acquire, preserve, use or issue tissue for the said purposes, or to perform post-mortem examinations or the bodies o</w:t>
      </w:r>
      <w:r w:rsidR="004A496B" w:rsidRPr="0047017C">
        <w:t xml:space="preserve">f </w:t>
      </w:r>
      <w:r w:rsidRPr="0047017C">
        <w:rPr>
          <w:rFonts w:eastAsia="HiddenHorzOCR"/>
        </w:rPr>
        <w:t>de</w:t>
      </w:r>
      <w:r w:rsidRPr="0047017C">
        <w:t>ceased persons for any of the purposes stated in section 2(</w:t>
      </w:r>
      <w:r w:rsidR="003D51B6" w:rsidRPr="0047017C">
        <w:t>1</w:t>
      </w:r>
      <w:r w:rsidRPr="0047017C">
        <w:t xml:space="preserve">) of the </w:t>
      </w:r>
      <w:r w:rsidR="00EE23AD" w:rsidRPr="0047017C">
        <w:t>Ordinance</w:t>
      </w:r>
      <w:r w:rsidRPr="0047017C">
        <w:t xml:space="preserve">, shall be made known by notice in the </w:t>
      </w:r>
      <w:r w:rsidRPr="0047017C">
        <w:rPr>
          <w:i/>
        </w:rPr>
        <w:t>Official Gaze</w:t>
      </w:r>
      <w:r w:rsidR="004A496B" w:rsidRPr="0047017C">
        <w:rPr>
          <w:i/>
        </w:rPr>
        <w:t>tt</w:t>
      </w:r>
      <w:r w:rsidRPr="0047017C">
        <w:rPr>
          <w:i/>
        </w:rPr>
        <w:t>e</w:t>
      </w:r>
      <w:r w:rsidRPr="0047017C">
        <w:t>.</w:t>
      </w:r>
    </w:p>
    <w:p w14:paraId="6B127797" w14:textId="77777777" w:rsidR="00512DBE" w:rsidRPr="0047017C" w:rsidRDefault="00512DBE" w:rsidP="00E6557A">
      <w:pPr>
        <w:pStyle w:val="REG-P0"/>
      </w:pPr>
    </w:p>
    <w:p w14:paraId="3E82CE1F" w14:textId="77777777" w:rsidR="00512DBE" w:rsidRPr="0047017C" w:rsidRDefault="005E586F" w:rsidP="005E586F">
      <w:pPr>
        <w:pStyle w:val="REG-P0"/>
        <w:jc w:val="center"/>
        <w:rPr>
          <w:b/>
        </w:rPr>
      </w:pPr>
      <w:r w:rsidRPr="0047017C">
        <w:rPr>
          <w:b/>
        </w:rPr>
        <w:t>APPROVED INSTITUTIONS AND IDENTITY TAGS</w:t>
      </w:r>
    </w:p>
    <w:p w14:paraId="3B2A5540" w14:textId="77777777" w:rsidR="00512DBE" w:rsidRPr="0047017C" w:rsidRDefault="00512DBE" w:rsidP="00E6557A">
      <w:pPr>
        <w:pStyle w:val="REG-P0"/>
      </w:pPr>
    </w:p>
    <w:p w14:paraId="621557DB" w14:textId="77777777" w:rsidR="00512DBE" w:rsidRPr="0047017C" w:rsidRDefault="00246F7F" w:rsidP="00347F8C">
      <w:pPr>
        <w:pStyle w:val="REG-P1"/>
      </w:pPr>
      <w:r w:rsidRPr="0047017C">
        <w:rPr>
          <w:b/>
        </w:rPr>
        <w:t>5.</w:t>
      </w:r>
      <w:r w:rsidR="003D51B6" w:rsidRPr="0047017C">
        <w:tab/>
      </w:r>
      <w:r w:rsidRPr="0047017C">
        <w:t>(1)</w:t>
      </w:r>
      <w:r w:rsidRPr="0047017C">
        <w:tab/>
        <w:t xml:space="preserve">Any authorised institution which desires </w:t>
      </w:r>
      <w:r w:rsidR="009A504B" w:rsidRPr="0047017C">
        <w:t>-</w:t>
      </w:r>
    </w:p>
    <w:p w14:paraId="67D86411" w14:textId="77777777" w:rsidR="00512DBE" w:rsidRPr="0047017C" w:rsidRDefault="00512DBE" w:rsidP="00E6557A">
      <w:pPr>
        <w:pStyle w:val="REG-P0"/>
      </w:pPr>
    </w:p>
    <w:p w14:paraId="7383D583" w14:textId="77777777" w:rsidR="00512DBE" w:rsidRPr="0047017C" w:rsidRDefault="00246F7F" w:rsidP="00347F8C">
      <w:pPr>
        <w:pStyle w:val="REG-Pa"/>
      </w:pPr>
      <w:r w:rsidRPr="0047017C">
        <w:t>(a)</w:t>
      </w:r>
      <w:r w:rsidRPr="0047017C">
        <w:tab/>
        <w:t>to be approved by the Executive Committee as an authorised institution which may issue identity tags</w:t>
      </w:r>
      <w:r w:rsidR="005B2708" w:rsidRPr="0047017C">
        <w:t>;</w:t>
      </w:r>
      <w:r w:rsidRPr="0047017C">
        <w:t xml:space="preserve"> and</w:t>
      </w:r>
    </w:p>
    <w:p w14:paraId="23A2EDAA" w14:textId="77777777" w:rsidR="00512DBE" w:rsidRPr="0047017C" w:rsidRDefault="00512DBE" w:rsidP="00E6557A">
      <w:pPr>
        <w:pStyle w:val="REG-P0"/>
      </w:pPr>
    </w:p>
    <w:p w14:paraId="3C845BF7" w14:textId="77777777" w:rsidR="00512DBE" w:rsidRPr="0047017C" w:rsidRDefault="00246F7F" w:rsidP="00347F8C">
      <w:pPr>
        <w:pStyle w:val="REG-Pa"/>
      </w:pPr>
      <w:r w:rsidRPr="0047017C">
        <w:t>(b)</w:t>
      </w:r>
      <w:r w:rsidRPr="0047017C">
        <w:tab/>
        <w:t>identity tags which may be issued by such authorised institution to be prescribed by the Executive Committee.</w:t>
      </w:r>
    </w:p>
    <w:p w14:paraId="3CC8D7F7" w14:textId="77777777" w:rsidR="00512DBE" w:rsidRPr="0047017C" w:rsidRDefault="00512DBE" w:rsidP="00E6557A">
      <w:pPr>
        <w:pStyle w:val="REG-P0"/>
      </w:pPr>
    </w:p>
    <w:p w14:paraId="0011F248" w14:textId="77777777" w:rsidR="00512DBE" w:rsidRPr="0047017C" w:rsidRDefault="00246F7F" w:rsidP="00E6557A">
      <w:pPr>
        <w:pStyle w:val="REG-P0"/>
      </w:pPr>
      <w:r w:rsidRPr="0047017C">
        <w:t>shall apply there</w:t>
      </w:r>
      <w:r w:rsidR="003D51B6" w:rsidRPr="0047017C">
        <w:t>f</w:t>
      </w:r>
      <w:r w:rsidRPr="0047017C">
        <w:t>or in writing to the Executive Committee.</w:t>
      </w:r>
    </w:p>
    <w:p w14:paraId="4B885593" w14:textId="77777777" w:rsidR="00512DBE" w:rsidRPr="0047017C" w:rsidRDefault="00512DBE" w:rsidP="00E6557A">
      <w:pPr>
        <w:pStyle w:val="REG-P0"/>
      </w:pPr>
    </w:p>
    <w:p w14:paraId="4847C2B1" w14:textId="51A6FA93" w:rsidR="00512DBE" w:rsidRPr="0047017C" w:rsidRDefault="00246F7F" w:rsidP="00347F8C">
      <w:pPr>
        <w:pStyle w:val="REG-P1"/>
      </w:pPr>
      <w:r w:rsidRPr="0047017C">
        <w:t>(2)</w:t>
      </w:r>
      <w:r w:rsidRPr="0047017C">
        <w:tab/>
        <w:t>Any application refer</w:t>
      </w:r>
      <w:r w:rsidR="00843466">
        <w:t>red to in subsection (1) shall b</w:t>
      </w:r>
      <w:r w:rsidRPr="0047017C">
        <w:t>e submitted to the Director and shall be accompanied by the identity tags which the applicant desires to be so prescribed.</w:t>
      </w:r>
    </w:p>
    <w:p w14:paraId="0404E30F" w14:textId="77777777" w:rsidR="00512DBE" w:rsidRPr="0047017C" w:rsidRDefault="00512DBE" w:rsidP="00E6557A">
      <w:pPr>
        <w:pStyle w:val="REG-P0"/>
      </w:pPr>
    </w:p>
    <w:p w14:paraId="4A87795C" w14:textId="77777777" w:rsidR="00512DBE" w:rsidRPr="0047017C" w:rsidRDefault="00246F7F" w:rsidP="00347F8C">
      <w:pPr>
        <w:pStyle w:val="REG-P1"/>
      </w:pPr>
      <w:r w:rsidRPr="0047017C">
        <w:rPr>
          <w:b/>
        </w:rPr>
        <w:t>6.</w:t>
      </w:r>
      <w:r w:rsidR="003D51B6" w:rsidRPr="0047017C">
        <w:tab/>
      </w:r>
      <w:r w:rsidRPr="0047017C">
        <w:t>(1)</w:t>
      </w:r>
      <w:r w:rsidRPr="0047017C">
        <w:tab/>
        <w:t xml:space="preserve">An approved institution shall issue only such identity </w:t>
      </w:r>
      <w:r w:rsidRPr="0047017C">
        <w:rPr>
          <w:rFonts w:eastAsia="HiddenHorzOCR"/>
        </w:rPr>
        <w:t xml:space="preserve">tags </w:t>
      </w:r>
      <w:r w:rsidRPr="0047017C">
        <w:t xml:space="preserve">as may be prescribed in Schedule </w:t>
      </w:r>
      <w:r w:rsidR="00D53EB6" w:rsidRPr="0047017C">
        <w:t>I</w:t>
      </w:r>
      <w:r w:rsidRPr="0047017C">
        <w:t xml:space="preserve"> for issue by that approved institution.</w:t>
      </w:r>
    </w:p>
    <w:p w14:paraId="4A47A021" w14:textId="77777777" w:rsidR="00512DBE" w:rsidRPr="0047017C" w:rsidRDefault="00512DBE" w:rsidP="00E6557A">
      <w:pPr>
        <w:pStyle w:val="REG-P0"/>
      </w:pPr>
    </w:p>
    <w:p w14:paraId="38D6E66F" w14:textId="77777777" w:rsidR="00512DBE" w:rsidRPr="0047017C" w:rsidRDefault="00246F7F" w:rsidP="00347F8C">
      <w:pPr>
        <w:pStyle w:val="REG-P1"/>
      </w:pPr>
      <w:r w:rsidRPr="0047017C">
        <w:t>(2)</w:t>
      </w:r>
      <w:r w:rsidRPr="0047017C">
        <w:tab/>
        <w:t>Any such approved institution shall issue any such identity tag only after a donation ha</w:t>
      </w:r>
      <w:r w:rsidR="004A496B" w:rsidRPr="0047017C">
        <w:t>s, in accordance with section 2</w:t>
      </w:r>
      <w:r w:rsidRPr="0047017C">
        <w:t xml:space="preserve">(1) of the </w:t>
      </w:r>
      <w:r w:rsidR="00EE23AD" w:rsidRPr="0047017C">
        <w:t>Ordinance</w:t>
      </w:r>
      <w:r w:rsidRPr="0047017C">
        <w:t>, been made to that approved institution.</w:t>
      </w:r>
    </w:p>
    <w:p w14:paraId="2752FF00" w14:textId="77777777" w:rsidR="00512DBE" w:rsidRPr="0047017C" w:rsidRDefault="00512DBE" w:rsidP="00E6557A">
      <w:pPr>
        <w:pStyle w:val="REG-P0"/>
      </w:pPr>
    </w:p>
    <w:p w14:paraId="360D7233" w14:textId="337304BC" w:rsidR="00512DBE" w:rsidRPr="0047017C" w:rsidRDefault="00246F7F" w:rsidP="00347F8C">
      <w:pPr>
        <w:pStyle w:val="REG-P1"/>
      </w:pPr>
      <w:r w:rsidRPr="0047017C">
        <w:rPr>
          <w:b/>
        </w:rPr>
        <w:t>7.</w:t>
      </w:r>
      <w:r w:rsidRPr="0047017C">
        <w:tab/>
        <w:t>The serial number referred to in regulation 14(1)(b) allotted in respect of a specific donor and an indication whether it is the whole body of the donor or specific tissue of his body only which has been donated, shall be specified by an approved institution on an identity tag before the approved institution issues such identity tag.</w:t>
      </w:r>
    </w:p>
    <w:p w14:paraId="3CE2E824" w14:textId="77777777" w:rsidR="00512DBE" w:rsidRPr="0047017C" w:rsidRDefault="00512DBE" w:rsidP="00E6557A">
      <w:pPr>
        <w:pStyle w:val="REG-P0"/>
      </w:pPr>
    </w:p>
    <w:p w14:paraId="67F09035" w14:textId="77777777" w:rsidR="00512DBE" w:rsidRPr="0047017C" w:rsidRDefault="00246F7F" w:rsidP="00347F8C">
      <w:pPr>
        <w:pStyle w:val="REG-P1"/>
      </w:pPr>
      <w:r w:rsidRPr="0047017C">
        <w:rPr>
          <w:b/>
        </w:rPr>
        <w:t>8.</w:t>
      </w:r>
      <w:r w:rsidRPr="0047017C">
        <w:tab/>
        <w:t xml:space="preserve">Any person who </w:t>
      </w:r>
      <w:r w:rsidR="009A504B" w:rsidRPr="0047017C">
        <w:t>-</w:t>
      </w:r>
    </w:p>
    <w:p w14:paraId="12D92702" w14:textId="77777777" w:rsidR="00512DBE" w:rsidRPr="0047017C" w:rsidRDefault="00512DBE" w:rsidP="00E6557A">
      <w:pPr>
        <w:pStyle w:val="REG-P0"/>
      </w:pPr>
    </w:p>
    <w:p w14:paraId="2FBA44D4" w14:textId="77777777" w:rsidR="00512DBE" w:rsidRPr="0047017C" w:rsidRDefault="00246F7F" w:rsidP="00347F8C">
      <w:pPr>
        <w:pStyle w:val="REG-Pa"/>
        <w:rPr>
          <w:rFonts w:eastAsia="HiddenHorzOCR"/>
        </w:rPr>
      </w:pPr>
      <w:r w:rsidRPr="0047017C">
        <w:t>(a)</w:t>
      </w:r>
      <w:r w:rsidRPr="0047017C">
        <w:tab/>
        <w:t xml:space="preserve">under section 5(1) of the </w:t>
      </w:r>
      <w:r w:rsidR="00EE23AD" w:rsidRPr="0047017C">
        <w:t>Ordinance</w:t>
      </w:r>
      <w:r w:rsidR="003D51B6" w:rsidRPr="0047017C">
        <w:t xml:space="preserve"> </w:t>
      </w:r>
      <w:r w:rsidR="009A504B" w:rsidRPr="0047017C">
        <w:rPr>
          <w:rFonts w:eastAsia="HiddenHorzOCR"/>
        </w:rPr>
        <w:t>-</w:t>
      </w:r>
    </w:p>
    <w:p w14:paraId="17EF4F56" w14:textId="77777777" w:rsidR="00512DBE" w:rsidRPr="0047017C" w:rsidRDefault="00512DBE" w:rsidP="00E6557A">
      <w:pPr>
        <w:pStyle w:val="REG-P0"/>
        <w:rPr>
          <w:rFonts w:eastAsia="HiddenHorzOCR"/>
        </w:rPr>
      </w:pPr>
    </w:p>
    <w:p w14:paraId="52C3534F" w14:textId="77777777" w:rsidR="00512DBE" w:rsidRPr="0047017C" w:rsidRDefault="00246F7F" w:rsidP="003D51B6">
      <w:pPr>
        <w:pStyle w:val="REG-Pi"/>
      </w:pPr>
      <w:r w:rsidRPr="0047017C">
        <w:t>(i)</w:t>
      </w:r>
      <w:r w:rsidRPr="0047017C">
        <w:tab/>
        <w:t>gives any authorisation for the removal of any specific tissue from or the performing of a post-mortem examination of; or</w:t>
      </w:r>
    </w:p>
    <w:p w14:paraId="2A5FD8F7" w14:textId="77777777" w:rsidR="00512DBE" w:rsidRPr="0047017C" w:rsidRDefault="00512DBE" w:rsidP="00E6557A">
      <w:pPr>
        <w:pStyle w:val="REG-P0"/>
      </w:pPr>
    </w:p>
    <w:p w14:paraId="3A133859" w14:textId="77777777" w:rsidR="00512DBE" w:rsidRPr="0047017C" w:rsidRDefault="00246F7F" w:rsidP="00C803DE">
      <w:pPr>
        <w:pStyle w:val="REG-Pi"/>
      </w:pPr>
      <w:r w:rsidRPr="0047017C">
        <w:t>(ii)</w:t>
      </w:r>
      <w:r w:rsidRPr="0047017C">
        <w:tab/>
        <w:t>removes eye tissue from,</w:t>
      </w:r>
    </w:p>
    <w:p w14:paraId="0E658627" w14:textId="77777777" w:rsidR="00512DBE" w:rsidRPr="0047017C" w:rsidRDefault="00512DBE" w:rsidP="00E6557A">
      <w:pPr>
        <w:pStyle w:val="REG-P0"/>
      </w:pPr>
    </w:p>
    <w:p w14:paraId="67D83525" w14:textId="77777777" w:rsidR="00512DBE" w:rsidRPr="0047017C" w:rsidRDefault="00246F7F" w:rsidP="005E586F">
      <w:pPr>
        <w:pStyle w:val="REG-Pa"/>
        <w:ind w:left="1701"/>
      </w:pPr>
      <w:r w:rsidRPr="0047017C">
        <w:t>any body wearing an identity tag;</w:t>
      </w:r>
    </w:p>
    <w:p w14:paraId="6C7BC85F" w14:textId="77777777" w:rsidR="00512DBE" w:rsidRPr="0047017C" w:rsidRDefault="00512DBE" w:rsidP="00E6557A">
      <w:pPr>
        <w:pStyle w:val="REG-P0"/>
      </w:pPr>
    </w:p>
    <w:p w14:paraId="63C2CEFC" w14:textId="77777777" w:rsidR="00512DBE" w:rsidRPr="0047017C" w:rsidRDefault="00246F7F" w:rsidP="00347F8C">
      <w:pPr>
        <w:pStyle w:val="REG-Pa"/>
      </w:pPr>
      <w:r w:rsidRPr="0047017C">
        <w:t>(b)</w:t>
      </w:r>
      <w:r w:rsidRPr="0047017C">
        <w:tab/>
        <w:t>accepts as a donation any body wearing an identity tag, shall, before giving such authorisation or removing such eye tissue or accepting such body, as the case may be, first satisfy himself as to the authenticity of the relevant identity tag.</w:t>
      </w:r>
    </w:p>
    <w:p w14:paraId="438B77BB" w14:textId="77777777" w:rsidR="00512DBE" w:rsidRPr="0047017C" w:rsidRDefault="00512DBE" w:rsidP="00E6557A">
      <w:pPr>
        <w:pStyle w:val="REG-P0"/>
      </w:pPr>
    </w:p>
    <w:p w14:paraId="587D2722" w14:textId="77777777" w:rsidR="00512DBE" w:rsidRPr="0047017C" w:rsidRDefault="005E586F" w:rsidP="005E586F">
      <w:pPr>
        <w:pStyle w:val="REG-P0"/>
        <w:jc w:val="center"/>
        <w:rPr>
          <w:b/>
        </w:rPr>
      </w:pPr>
      <w:r w:rsidRPr="0047017C">
        <w:rPr>
          <w:b/>
        </w:rPr>
        <w:t>PRESCRIBED AUTHORISED INSTITUTIONS, PRESCRIBED TISSUE AND PRESCRIBED PURPOSES</w:t>
      </w:r>
    </w:p>
    <w:p w14:paraId="54533A43" w14:textId="77777777" w:rsidR="00512DBE" w:rsidRPr="0047017C" w:rsidRDefault="00512DBE" w:rsidP="00E6557A">
      <w:pPr>
        <w:pStyle w:val="REG-P0"/>
      </w:pPr>
    </w:p>
    <w:p w14:paraId="17EF004C" w14:textId="77777777" w:rsidR="00512DBE" w:rsidRPr="0047017C" w:rsidRDefault="00246F7F" w:rsidP="00347F8C">
      <w:pPr>
        <w:pStyle w:val="REG-P1"/>
      </w:pPr>
      <w:r w:rsidRPr="0047017C">
        <w:rPr>
          <w:b/>
        </w:rPr>
        <w:t>9.</w:t>
      </w:r>
      <w:r w:rsidR="00C803DE" w:rsidRPr="0047017C">
        <w:tab/>
      </w:r>
      <w:r w:rsidRPr="0047017C">
        <w:t>(1)</w:t>
      </w:r>
      <w:r w:rsidRPr="0047017C">
        <w:tab/>
        <w:t xml:space="preserve">Any person who desire or proposes the making by the Executive Committee of regulations prescribing </w:t>
      </w:r>
      <w:r w:rsidR="009A504B" w:rsidRPr="0047017C">
        <w:t>-</w:t>
      </w:r>
    </w:p>
    <w:p w14:paraId="46EB22EC" w14:textId="77777777" w:rsidR="00512DBE" w:rsidRPr="0047017C" w:rsidRDefault="00512DBE" w:rsidP="00E6557A">
      <w:pPr>
        <w:pStyle w:val="REG-P0"/>
      </w:pPr>
    </w:p>
    <w:p w14:paraId="45A7A43B" w14:textId="77777777" w:rsidR="00FE5999" w:rsidRPr="0047017C" w:rsidRDefault="00FE5999" w:rsidP="005E586F">
      <w:pPr>
        <w:pStyle w:val="REG-Amend"/>
      </w:pPr>
      <w:r w:rsidRPr="0047017C">
        <w:lastRenderedPageBreak/>
        <w:t xml:space="preserve">[The </w:t>
      </w:r>
      <w:r w:rsidR="005E586F" w:rsidRPr="0047017C">
        <w:t xml:space="preserve">verb </w:t>
      </w:r>
      <w:r w:rsidRPr="0047017C">
        <w:t xml:space="preserve">“desire” </w:t>
      </w:r>
      <w:r w:rsidR="005E586F" w:rsidRPr="0047017C">
        <w:t xml:space="preserve">in subregulation (1) </w:t>
      </w:r>
      <w:r w:rsidR="00E20E49" w:rsidRPr="0047017C">
        <w:t xml:space="preserve">should be </w:t>
      </w:r>
      <w:r w:rsidRPr="0047017C">
        <w:t>“desires”</w:t>
      </w:r>
      <w:r w:rsidR="005E586F" w:rsidRPr="0047017C">
        <w:t xml:space="preserve"> to be grammatically correct</w:t>
      </w:r>
      <w:r w:rsidR="001F4C6D" w:rsidRPr="0047017C">
        <w:t>.</w:t>
      </w:r>
      <w:r w:rsidRPr="0047017C">
        <w:t>]</w:t>
      </w:r>
    </w:p>
    <w:p w14:paraId="4B5445DF" w14:textId="77777777" w:rsidR="00FE5999" w:rsidRPr="0047017C" w:rsidRDefault="00FE5999" w:rsidP="00E6557A">
      <w:pPr>
        <w:pStyle w:val="REG-P0"/>
      </w:pPr>
    </w:p>
    <w:p w14:paraId="7B095F10" w14:textId="77777777" w:rsidR="00512DBE" w:rsidRPr="0047017C" w:rsidRDefault="00246F7F" w:rsidP="00347F8C">
      <w:pPr>
        <w:pStyle w:val="REG-Pa"/>
      </w:pPr>
      <w:r w:rsidRPr="0047017C">
        <w:t>(a)</w:t>
      </w:r>
      <w:r w:rsidRPr="0047017C">
        <w:tab/>
        <w:t xml:space="preserve">tissue which a district surgeon or other medical practitioner who performs a post-mortem examination of the body of a deceased person: under section 3 of the Inquests Act. 1959 (Act 58 of 1959) may remove from that body under section 7 of the </w:t>
      </w:r>
      <w:r w:rsidR="00EE23AD" w:rsidRPr="0047017C">
        <w:t>Ordinance</w:t>
      </w:r>
      <w:r w:rsidRPr="0047017C">
        <w:t>;</w:t>
      </w:r>
    </w:p>
    <w:p w14:paraId="3190EDF6" w14:textId="77777777" w:rsidR="00512DBE" w:rsidRPr="0047017C" w:rsidRDefault="00512DBE" w:rsidP="00E6557A">
      <w:pPr>
        <w:pStyle w:val="REG-P0"/>
      </w:pPr>
    </w:p>
    <w:p w14:paraId="2005C7AB" w14:textId="77777777" w:rsidR="00512DBE" w:rsidRPr="0047017C" w:rsidRDefault="00246F7F" w:rsidP="00347F8C">
      <w:pPr>
        <w:pStyle w:val="REG-Pa"/>
      </w:pPr>
      <w:r w:rsidRPr="0047017C">
        <w:t>(b)</w:t>
      </w:r>
      <w:r w:rsidRPr="0047017C">
        <w:tab/>
        <w:t>an authorised institution to which tissue referred to in paragraph (a) shall be donated;</w:t>
      </w:r>
    </w:p>
    <w:p w14:paraId="18C9A1AC" w14:textId="77777777" w:rsidR="00512DBE" w:rsidRPr="0047017C" w:rsidRDefault="00512DBE" w:rsidP="00E6557A">
      <w:pPr>
        <w:pStyle w:val="REG-P0"/>
      </w:pPr>
    </w:p>
    <w:p w14:paraId="0A4BFFF5" w14:textId="77777777" w:rsidR="00512DBE" w:rsidRPr="0047017C" w:rsidRDefault="00246F7F" w:rsidP="00347F8C">
      <w:pPr>
        <w:pStyle w:val="REG-Pa"/>
      </w:pPr>
      <w:r w:rsidRPr="0047017C">
        <w:t>(c)</w:t>
      </w:r>
      <w:r w:rsidRPr="0047017C">
        <w:tab/>
        <w:t xml:space="preserve">those of the purposes stated in section 2(1) of the </w:t>
      </w:r>
      <w:r w:rsidR="00EE23AD" w:rsidRPr="0047017C">
        <w:t>Ordinance</w:t>
      </w:r>
      <w:r w:rsidRPr="0047017C">
        <w:t xml:space="preserve"> for which an authorised institution referred to in paragraph (b) may receive and use or issue tissue referred to in paragraph (a) which has been donated to it</w:t>
      </w:r>
      <w:r w:rsidR="00C803DE" w:rsidRPr="0047017C">
        <w:t>,</w:t>
      </w:r>
    </w:p>
    <w:p w14:paraId="20A6FD86" w14:textId="77777777" w:rsidR="00512DBE" w:rsidRPr="0047017C" w:rsidRDefault="00512DBE" w:rsidP="00E6557A">
      <w:pPr>
        <w:pStyle w:val="REG-P0"/>
      </w:pPr>
    </w:p>
    <w:p w14:paraId="4158B4E7" w14:textId="77777777" w:rsidR="00512DBE" w:rsidRPr="0047017C" w:rsidRDefault="00246F7F" w:rsidP="00E6557A">
      <w:pPr>
        <w:pStyle w:val="REG-P0"/>
      </w:pPr>
      <w:r w:rsidRPr="0047017C">
        <w:t>shall apply therefor in writing to the Executive Committee.</w:t>
      </w:r>
    </w:p>
    <w:p w14:paraId="0320D6BE" w14:textId="77777777" w:rsidR="00D85FDA" w:rsidRPr="0047017C" w:rsidRDefault="00D85FDA" w:rsidP="00E6557A">
      <w:pPr>
        <w:pStyle w:val="REG-P0"/>
      </w:pPr>
    </w:p>
    <w:p w14:paraId="1DDADBD1" w14:textId="77777777" w:rsidR="00512DBE" w:rsidRPr="0047017C" w:rsidRDefault="00246F7F" w:rsidP="00347F8C">
      <w:pPr>
        <w:pStyle w:val="REG-P1"/>
      </w:pPr>
      <w:r w:rsidRPr="0047017C">
        <w:t>(2)</w:t>
      </w:r>
      <w:r w:rsidRPr="0047017C">
        <w:tab/>
        <w:t>Any application referred to in subregulation (1) shall be submitted to the Director.</w:t>
      </w:r>
    </w:p>
    <w:p w14:paraId="702F9B85" w14:textId="77777777" w:rsidR="00512DBE" w:rsidRPr="0047017C" w:rsidRDefault="00512DBE" w:rsidP="00E6557A">
      <w:pPr>
        <w:pStyle w:val="REG-P0"/>
      </w:pPr>
    </w:p>
    <w:p w14:paraId="6D6E2FCE" w14:textId="77777777" w:rsidR="00512DBE" w:rsidRPr="0047017C" w:rsidRDefault="00246F7F" w:rsidP="00347F8C">
      <w:pPr>
        <w:pStyle w:val="REG-P1"/>
      </w:pPr>
      <w:r w:rsidRPr="0047017C">
        <w:rPr>
          <w:b/>
        </w:rPr>
        <w:t>10.</w:t>
      </w:r>
      <w:r w:rsidR="000B7FDF" w:rsidRPr="0047017C">
        <w:tab/>
      </w:r>
      <w:r w:rsidRPr="0047017C">
        <w:t>(1)</w:t>
      </w:r>
      <w:r w:rsidRPr="0047017C">
        <w:tab/>
        <w:t>A prescribed authorised institution shall be responsible for all expenditure incurred in connection with the acquisition, preservation, use, processing and issue of all prescribed tissue donated to it in terms of section 7(</w:t>
      </w:r>
      <w:r w:rsidR="000B7FDF" w:rsidRPr="0047017C">
        <w:t>1</w:t>
      </w:r>
      <w:r w:rsidRPr="0047017C">
        <w:t xml:space="preserve">) of the </w:t>
      </w:r>
      <w:r w:rsidR="00EE23AD" w:rsidRPr="0047017C">
        <w:t>Ordinance</w:t>
      </w:r>
      <w:r w:rsidRPr="0047017C">
        <w:t>.</w:t>
      </w:r>
    </w:p>
    <w:p w14:paraId="372CE0A8" w14:textId="77777777" w:rsidR="00512DBE" w:rsidRPr="0047017C" w:rsidRDefault="00512DBE" w:rsidP="00E6557A">
      <w:pPr>
        <w:pStyle w:val="REG-P0"/>
      </w:pPr>
    </w:p>
    <w:p w14:paraId="4FB35962" w14:textId="77777777" w:rsidR="00512DBE" w:rsidRPr="0047017C" w:rsidRDefault="00246F7F" w:rsidP="00347F8C">
      <w:pPr>
        <w:pStyle w:val="REG-P1"/>
      </w:pPr>
      <w:r w:rsidRPr="0047017C">
        <w:t>(2)</w:t>
      </w:r>
      <w:r w:rsidRPr="0047017C">
        <w:tab/>
        <w:t xml:space="preserve">The monies charged by a prescribed </w:t>
      </w:r>
      <w:r w:rsidR="004A496B" w:rsidRPr="0047017C">
        <w:t>authorised</w:t>
      </w:r>
      <w:r w:rsidRPr="0047017C">
        <w:t xml:space="preserve"> institution in respect of prescribed tissue, or any therapeutic substance derived therefrom, supplied by it to any hospital, medical practitioner, dentist or medical or dental school at any university shall not exceed the actual expenditure incurred in connection with the acquisition, preservation, use, processing and issue of the said prescribed tissue or therapeutic substance.</w:t>
      </w:r>
    </w:p>
    <w:p w14:paraId="2E78E1F7" w14:textId="77777777" w:rsidR="00512DBE" w:rsidRPr="0047017C" w:rsidRDefault="00512DBE" w:rsidP="00E6557A">
      <w:pPr>
        <w:pStyle w:val="REG-P0"/>
      </w:pPr>
    </w:p>
    <w:p w14:paraId="6E8180A4" w14:textId="77777777" w:rsidR="00512DBE" w:rsidRPr="0047017C" w:rsidRDefault="005E586F" w:rsidP="005E586F">
      <w:pPr>
        <w:pStyle w:val="REG-P0"/>
        <w:jc w:val="center"/>
        <w:rPr>
          <w:b/>
        </w:rPr>
      </w:pPr>
      <w:r w:rsidRPr="0047017C">
        <w:rPr>
          <w:b/>
        </w:rPr>
        <w:t>TISSUE</w:t>
      </w:r>
    </w:p>
    <w:p w14:paraId="79311174" w14:textId="77777777" w:rsidR="00512DBE" w:rsidRPr="0047017C" w:rsidRDefault="00512DBE" w:rsidP="00E6557A">
      <w:pPr>
        <w:pStyle w:val="REG-P0"/>
      </w:pPr>
    </w:p>
    <w:p w14:paraId="6A779556" w14:textId="77777777" w:rsidR="00512DBE" w:rsidRPr="0047017C" w:rsidRDefault="00246F7F" w:rsidP="00347F8C">
      <w:pPr>
        <w:pStyle w:val="REG-P1"/>
      </w:pPr>
      <w:r w:rsidRPr="0047017C">
        <w:rPr>
          <w:b/>
        </w:rPr>
        <w:t>11.</w:t>
      </w:r>
      <w:r w:rsidR="00CE730E" w:rsidRPr="0047017C">
        <w:tab/>
      </w:r>
      <w:r w:rsidRPr="0047017C">
        <w:t>(</w:t>
      </w:r>
      <w:r w:rsidR="00CE730E" w:rsidRPr="0047017C">
        <w:t>1</w:t>
      </w:r>
      <w:r w:rsidRPr="0047017C">
        <w:t>)</w:t>
      </w:r>
      <w:r w:rsidRPr="0047017C">
        <w:tab/>
        <w:t>Tissue, including prescribed tissue, shall be removed from a body by means of standard incisions only.</w:t>
      </w:r>
    </w:p>
    <w:p w14:paraId="08A8EA60" w14:textId="77777777" w:rsidR="00512DBE" w:rsidRPr="0047017C" w:rsidRDefault="00512DBE" w:rsidP="00E6557A">
      <w:pPr>
        <w:pStyle w:val="REG-P0"/>
      </w:pPr>
    </w:p>
    <w:p w14:paraId="53340817" w14:textId="77777777" w:rsidR="00512DBE" w:rsidRPr="0047017C" w:rsidRDefault="00246F7F" w:rsidP="00347F8C">
      <w:pPr>
        <w:pStyle w:val="REG-P1"/>
      </w:pPr>
      <w:r w:rsidRPr="0047017C">
        <w:t>(2)</w:t>
      </w:r>
      <w:r w:rsidRPr="0047017C">
        <w:tab/>
        <w:t>The removal of tissue, including prescribed tissue, shall cause no unnecessary mutilation of a body.</w:t>
      </w:r>
    </w:p>
    <w:p w14:paraId="0E27426F" w14:textId="77777777" w:rsidR="00512DBE" w:rsidRPr="0047017C" w:rsidRDefault="00512DBE" w:rsidP="00E6557A">
      <w:pPr>
        <w:pStyle w:val="REG-P0"/>
      </w:pPr>
    </w:p>
    <w:p w14:paraId="132C5B44" w14:textId="77777777" w:rsidR="00512DBE" w:rsidRPr="0047017C" w:rsidRDefault="00246F7F" w:rsidP="00347F8C">
      <w:pPr>
        <w:pStyle w:val="REG-P1"/>
      </w:pPr>
      <w:r w:rsidRPr="0047017C">
        <w:rPr>
          <w:b/>
        </w:rPr>
        <w:t>12.</w:t>
      </w:r>
      <w:r w:rsidRPr="0047017C">
        <w:tab/>
        <w:t>All tissue, including prescribed tissue, which has been removed from the body of a deceased or living person shall at all times be handled in such way as to ensure the optimal usefulness thereof.</w:t>
      </w:r>
    </w:p>
    <w:p w14:paraId="27B6095C" w14:textId="77777777" w:rsidR="00512DBE" w:rsidRPr="0047017C" w:rsidRDefault="00512DBE" w:rsidP="00E6557A">
      <w:pPr>
        <w:pStyle w:val="REG-P0"/>
      </w:pPr>
    </w:p>
    <w:p w14:paraId="0D91D71B" w14:textId="77777777" w:rsidR="00512DBE" w:rsidRPr="0047017C" w:rsidRDefault="005E586F" w:rsidP="005E586F">
      <w:pPr>
        <w:pStyle w:val="REG-P0"/>
        <w:jc w:val="center"/>
        <w:rPr>
          <w:b/>
        </w:rPr>
      </w:pPr>
      <w:r w:rsidRPr="0047017C">
        <w:rPr>
          <w:b/>
        </w:rPr>
        <w:t>REGISTERS</w:t>
      </w:r>
    </w:p>
    <w:p w14:paraId="2EF5E1A1" w14:textId="77777777" w:rsidR="00512DBE" w:rsidRPr="0047017C" w:rsidRDefault="00512DBE" w:rsidP="00E6557A">
      <w:pPr>
        <w:pStyle w:val="REG-P0"/>
      </w:pPr>
    </w:p>
    <w:p w14:paraId="29DDA785" w14:textId="77777777" w:rsidR="00512DBE" w:rsidRPr="0047017C" w:rsidRDefault="00246F7F" w:rsidP="00347F8C">
      <w:pPr>
        <w:pStyle w:val="REG-P1"/>
      </w:pPr>
      <w:r w:rsidRPr="0047017C">
        <w:rPr>
          <w:b/>
        </w:rPr>
        <w:t>13.</w:t>
      </w:r>
      <w:r w:rsidRPr="0047017C">
        <w:tab/>
        <w:t>An authorised in</w:t>
      </w:r>
      <w:r w:rsidR="004A496B" w:rsidRPr="0047017C">
        <w:t>stitution, including an authoris</w:t>
      </w:r>
      <w:r w:rsidRPr="0047017C">
        <w:t xml:space="preserve">ed institution which is also an approved institution or a prescribed authorised institution, or both, shall keep registers in which shall be recorded </w:t>
      </w:r>
      <w:r w:rsidR="009A504B" w:rsidRPr="0047017C">
        <w:t>-</w:t>
      </w:r>
    </w:p>
    <w:p w14:paraId="37705E7A" w14:textId="77777777" w:rsidR="00512DBE" w:rsidRPr="0047017C" w:rsidRDefault="00512DBE" w:rsidP="00E6557A">
      <w:pPr>
        <w:pStyle w:val="REG-P0"/>
      </w:pPr>
    </w:p>
    <w:p w14:paraId="6CE53AE5" w14:textId="77777777" w:rsidR="00512DBE" w:rsidRPr="0047017C" w:rsidRDefault="00246F7F" w:rsidP="00347F8C">
      <w:pPr>
        <w:pStyle w:val="REG-Pa"/>
      </w:pPr>
      <w:r w:rsidRPr="0047017C">
        <w:t>(a)</w:t>
      </w:r>
      <w:r w:rsidRPr="0047017C">
        <w:tab/>
        <w:t xml:space="preserve">in regard to bodies received by such authorised institution </w:t>
      </w:r>
      <w:r w:rsidR="009A504B" w:rsidRPr="0047017C">
        <w:t>-</w:t>
      </w:r>
    </w:p>
    <w:p w14:paraId="31115575" w14:textId="77777777" w:rsidR="00512DBE" w:rsidRPr="0047017C" w:rsidRDefault="00512DBE" w:rsidP="00E6557A">
      <w:pPr>
        <w:pStyle w:val="REG-P0"/>
      </w:pPr>
    </w:p>
    <w:p w14:paraId="0108437F" w14:textId="77777777" w:rsidR="00512DBE" w:rsidRPr="0047017C" w:rsidRDefault="00246F7F" w:rsidP="0084133B">
      <w:pPr>
        <w:pStyle w:val="REG-Pi"/>
        <w:tabs>
          <w:tab w:val="left" w:pos="1701"/>
        </w:tabs>
        <w:ind w:left="2268" w:hanging="1134"/>
      </w:pPr>
      <w:r w:rsidRPr="0047017C">
        <w:t>(i)</w:t>
      </w:r>
      <w:r w:rsidRPr="0047017C">
        <w:tab/>
        <w:t>(aa)</w:t>
      </w:r>
      <w:r w:rsidR="00570D8B" w:rsidRPr="0047017C">
        <w:tab/>
      </w:r>
      <w:r w:rsidRPr="0047017C">
        <w:t>the name</w:t>
      </w:r>
      <w:r w:rsidR="0084133B" w:rsidRPr="0047017C">
        <w:t>;</w:t>
      </w:r>
    </w:p>
    <w:p w14:paraId="35121862" w14:textId="77777777" w:rsidR="00512DBE" w:rsidRPr="0047017C" w:rsidRDefault="00512DBE" w:rsidP="00E6557A">
      <w:pPr>
        <w:pStyle w:val="REG-P0"/>
      </w:pPr>
    </w:p>
    <w:p w14:paraId="123E38C1" w14:textId="77777777" w:rsidR="00512DBE" w:rsidRPr="0047017C" w:rsidRDefault="00246F7F" w:rsidP="0084133B">
      <w:pPr>
        <w:pStyle w:val="REG-Paa"/>
      </w:pPr>
      <w:r w:rsidRPr="0047017C">
        <w:t>(bb)</w:t>
      </w:r>
      <w:r w:rsidR="0084133B" w:rsidRPr="0047017C">
        <w:tab/>
      </w:r>
      <w:r w:rsidRPr="0047017C">
        <w:t>the age</w:t>
      </w:r>
      <w:r w:rsidR="0084133B" w:rsidRPr="0047017C">
        <w:t>;</w:t>
      </w:r>
    </w:p>
    <w:p w14:paraId="7813F839" w14:textId="77777777" w:rsidR="00512DBE" w:rsidRPr="0047017C" w:rsidRDefault="00512DBE" w:rsidP="00E6557A">
      <w:pPr>
        <w:pStyle w:val="REG-P0"/>
      </w:pPr>
    </w:p>
    <w:p w14:paraId="31269C6E" w14:textId="77777777" w:rsidR="00512DBE" w:rsidRPr="0047017C" w:rsidRDefault="00246F7F" w:rsidP="0084133B">
      <w:pPr>
        <w:pStyle w:val="REG-Paa"/>
      </w:pPr>
      <w:r w:rsidRPr="0047017C">
        <w:t>(cc)</w:t>
      </w:r>
      <w:r w:rsidR="0084133B" w:rsidRPr="0047017C">
        <w:tab/>
      </w:r>
      <w:r w:rsidRPr="0047017C">
        <w:t>the sex</w:t>
      </w:r>
      <w:r w:rsidR="0084133B" w:rsidRPr="0047017C">
        <w:t>;</w:t>
      </w:r>
    </w:p>
    <w:p w14:paraId="314BF19E" w14:textId="77777777" w:rsidR="00512DBE" w:rsidRPr="0047017C" w:rsidRDefault="00512DBE" w:rsidP="00E6557A">
      <w:pPr>
        <w:pStyle w:val="REG-P0"/>
      </w:pPr>
    </w:p>
    <w:p w14:paraId="49810314" w14:textId="77777777" w:rsidR="00512DBE" w:rsidRPr="0047017C" w:rsidRDefault="00246F7F" w:rsidP="0084133B">
      <w:pPr>
        <w:pStyle w:val="REG-Paa"/>
      </w:pPr>
      <w:r w:rsidRPr="0047017C">
        <w:lastRenderedPageBreak/>
        <w:t>(dd)</w:t>
      </w:r>
      <w:r w:rsidR="0084133B" w:rsidRPr="0047017C">
        <w:tab/>
      </w:r>
      <w:r w:rsidRPr="0047017C">
        <w:t>the population group</w:t>
      </w:r>
      <w:r w:rsidR="0084133B" w:rsidRPr="0047017C">
        <w:t>;</w:t>
      </w:r>
      <w:r w:rsidRPr="0047017C">
        <w:t xml:space="preserve"> and</w:t>
      </w:r>
    </w:p>
    <w:p w14:paraId="755FF772" w14:textId="77777777" w:rsidR="00512DBE" w:rsidRPr="0047017C" w:rsidRDefault="00512DBE" w:rsidP="00E6557A">
      <w:pPr>
        <w:pStyle w:val="REG-P0"/>
      </w:pPr>
    </w:p>
    <w:p w14:paraId="7DA4C0CE" w14:textId="77777777" w:rsidR="00512DBE" w:rsidRPr="0047017C" w:rsidRDefault="00246F7F" w:rsidP="0084133B">
      <w:pPr>
        <w:pStyle w:val="REG-Paa"/>
      </w:pPr>
      <w:r w:rsidRPr="0047017C">
        <w:t>(ee)</w:t>
      </w:r>
      <w:r w:rsidR="0084133B" w:rsidRPr="0047017C">
        <w:tab/>
      </w:r>
      <w:r w:rsidRPr="0047017C">
        <w:t>the identity number of the deceased</w:t>
      </w:r>
      <w:r w:rsidR="0084133B" w:rsidRPr="0047017C">
        <w:t>;</w:t>
      </w:r>
    </w:p>
    <w:p w14:paraId="34858A5C" w14:textId="77777777" w:rsidR="00512DBE" w:rsidRPr="0047017C" w:rsidRDefault="00512DBE" w:rsidP="00E6557A">
      <w:pPr>
        <w:pStyle w:val="REG-P0"/>
      </w:pPr>
    </w:p>
    <w:p w14:paraId="0219B814" w14:textId="77777777" w:rsidR="00512DBE" w:rsidRPr="0047017C" w:rsidRDefault="00246F7F" w:rsidP="0084133B">
      <w:pPr>
        <w:pStyle w:val="REG-Pi"/>
      </w:pPr>
      <w:r w:rsidRPr="0047017C">
        <w:t>(ii)</w:t>
      </w:r>
      <w:r w:rsidRPr="0047017C">
        <w:tab/>
        <w:t>the name and address of the person by whom the donation has been made and in what capacity he has made the donation</w:t>
      </w:r>
      <w:r w:rsidR="0084133B" w:rsidRPr="0047017C">
        <w:t>;</w:t>
      </w:r>
    </w:p>
    <w:p w14:paraId="2FB783C6" w14:textId="77777777" w:rsidR="00512DBE" w:rsidRPr="0047017C" w:rsidRDefault="00512DBE" w:rsidP="00E6557A">
      <w:pPr>
        <w:pStyle w:val="REG-P0"/>
      </w:pPr>
    </w:p>
    <w:p w14:paraId="2E4718BA" w14:textId="77777777" w:rsidR="00512DBE" w:rsidRPr="0047017C" w:rsidRDefault="00246F7F" w:rsidP="0084133B">
      <w:pPr>
        <w:pStyle w:val="REG-Pi"/>
      </w:pPr>
      <w:r w:rsidRPr="0047017C">
        <w:t>(iii)</w:t>
      </w:r>
      <w:r w:rsidRPr="0047017C">
        <w:tab/>
        <w:t>the purpose for which the donation has been made</w:t>
      </w:r>
      <w:r w:rsidR="0084133B" w:rsidRPr="0047017C">
        <w:t>;</w:t>
      </w:r>
      <w:r w:rsidRPr="0047017C">
        <w:t xml:space="preserve"> and</w:t>
      </w:r>
    </w:p>
    <w:p w14:paraId="788C6139" w14:textId="77777777" w:rsidR="00512DBE" w:rsidRPr="0047017C" w:rsidRDefault="00512DBE" w:rsidP="00E6557A">
      <w:pPr>
        <w:pStyle w:val="REG-P0"/>
      </w:pPr>
    </w:p>
    <w:p w14:paraId="3C7AB6C0" w14:textId="77777777" w:rsidR="00512DBE" w:rsidRPr="0047017C" w:rsidRDefault="00246F7F" w:rsidP="0084133B">
      <w:pPr>
        <w:pStyle w:val="REG-Pi"/>
      </w:pPr>
      <w:r w:rsidRPr="0047017C">
        <w:t>(iv)</w:t>
      </w:r>
      <w:r w:rsidRPr="0047017C">
        <w:tab/>
        <w:t>the date of which the body has been received</w:t>
      </w:r>
      <w:r w:rsidR="0084133B" w:rsidRPr="0047017C">
        <w:t>;</w:t>
      </w:r>
    </w:p>
    <w:p w14:paraId="4AC1C515" w14:textId="77777777" w:rsidR="00512DBE" w:rsidRPr="0047017C" w:rsidRDefault="00512DBE" w:rsidP="00E6557A">
      <w:pPr>
        <w:pStyle w:val="REG-P0"/>
      </w:pPr>
    </w:p>
    <w:p w14:paraId="06B28E99" w14:textId="77777777" w:rsidR="00512DBE" w:rsidRPr="0047017C" w:rsidRDefault="00246F7F" w:rsidP="0084133B">
      <w:pPr>
        <w:pStyle w:val="REG-Pa"/>
      </w:pPr>
      <w:r w:rsidRPr="0047017C">
        <w:t>(b)</w:t>
      </w:r>
      <w:r w:rsidRPr="0047017C">
        <w:tab/>
        <w:t xml:space="preserve">in regard to tissue received by such authorised institution </w:t>
      </w:r>
      <w:r w:rsidR="009A504B" w:rsidRPr="0047017C">
        <w:t>-</w:t>
      </w:r>
    </w:p>
    <w:p w14:paraId="0B154081" w14:textId="77777777" w:rsidR="00512DBE" w:rsidRPr="0047017C" w:rsidRDefault="00512DBE" w:rsidP="00E6557A">
      <w:pPr>
        <w:pStyle w:val="REG-P0"/>
      </w:pPr>
    </w:p>
    <w:p w14:paraId="49583BD3" w14:textId="77777777" w:rsidR="00512DBE" w:rsidRPr="0047017C" w:rsidRDefault="00246F7F" w:rsidP="0084133B">
      <w:pPr>
        <w:pStyle w:val="REG-Pi"/>
      </w:pPr>
      <w:r w:rsidRPr="0047017C">
        <w:t>(i)</w:t>
      </w:r>
      <w:r w:rsidRPr="0047017C">
        <w:tab/>
        <w:t>the kind of tissue so received;</w:t>
      </w:r>
    </w:p>
    <w:p w14:paraId="58FBF8E0" w14:textId="77777777" w:rsidR="00512DBE" w:rsidRPr="0047017C" w:rsidRDefault="00512DBE" w:rsidP="00E6557A">
      <w:pPr>
        <w:pStyle w:val="REG-P0"/>
      </w:pPr>
    </w:p>
    <w:p w14:paraId="55878071" w14:textId="77777777" w:rsidR="00512DBE" w:rsidRPr="0047017C" w:rsidRDefault="00246F7F" w:rsidP="0084133B">
      <w:pPr>
        <w:pStyle w:val="REG-Pi"/>
      </w:pPr>
      <w:r w:rsidRPr="0047017C">
        <w:t>(ii)</w:t>
      </w:r>
      <w:r w:rsidRPr="0047017C">
        <w:tab/>
        <w:t>the quantity of each kind of tissue so received</w:t>
      </w:r>
      <w:r w:rsidR="0084133B" w:rsidRPr="0047017C">
        <w:t>;</w:t>
      </w:r>
    </w:p>
    <w:p w14:paraId="4A574B70" w14:textId="77777777" w:rsidR="00512DBE" w:rsidRPr="0047017C" w:rsidRDefault="00512DBE" w:rsidP="00E6557A">
      <w:pPr>
        <w:pStyle w:val="REG-P0"/>
      </w:pPr>
    </w:p>
    <w:p w14:paraId="11F5E01B" w14:textId="77777777" w:rsidR="00512DBE" w:rsidRPr="0047017C" w:rsidRDefault="00246F7F" w:rsidP="0084133B">
      <w:pPr>
        <w:pStyle w:val="REG-Pi"/>
      </w:pPr>
      <w:r w:rsidRPr="0047017C">
        <w:t>(iii)</w:t>
      </w:r>
      <w:r w:rsidRPr="0047017C">
        <w:tab/>
        <w:t>the date on which the tissue has been received</w:t>
      </w:r>
      <w:r w:rsidR="0084133B" w:rsidRPr="0047017C">
        <w:t>;</w:t>
      </w:r>
    </w:p>
    <w:p w14:paraId="20A32C2D" w14:textId="77777777" w:rsidR="00512DBE" w:rsidRPr="0047017C" w:rsidRDefault="00512DBE" w:rsidP="00E6557A">
      <w:pPr>
        <w:pStyle w:val="REG-P0"/>
      </w:pPr>
    </w:p>
    <w:p w14:paraId="2EE26EF3" w14:textId="77777777" w:rsidR="00512DBE" w:rsidRPr="0047017C" w:rsidRDefault="00246F7F" w:rsidP="0084133B">
      <w:pPr>
        <w:pStyle w:val="REG-Pi"/>
        <w:tabs>
          <w:tab w:val="left" w:pos="1701"/>
        </w:tabs>
        <w:ind w:left="2268" w:hanging="1134"/>
      </w:pPr>
      <w:r w:rsidRPr="0047017C">
        <w:t>(iv)</w:t>
      </w:r>
      <w:r w:rsidRPr="0047017C">
        <w:tab/>
        <w:t>(aa)</w:t>
      </w:r>
      <w:r w:rsidR="0084133B" w:rsidRPr="0047017C">
        <w:tab/>
      </w:r>
      <w:r w:rsidRPr="0047017C">
        <w:t>the name</w:t>
      </w:r>
      <w:r w:rsidR="0084133B" w:rsidRPr="0047017C">
        <w:t>;</w:t>
      </w:r>
    </w:p>
    <w:p w14:paraId="3FC72762" w14:textId="77777777" w:rsidR="00512DBE" w:rsidRPr="0047017C" w:rsidRDefault="00512DBE" w:rsidP="00E6557A">
      <w:pPr>
        <w:pStyle w:val="REG-P0"/>
      </w:pPr>
    </w:p>
    <w:p w14:paraId="563EC2E7" w14:textId="77777777" w:rsidR="00512DBE" w:rsidRPr="0047017C" w:rsidRDefault="00246F7F" w:rsidP="0084133B">
      <w:pPr>
        <w:pStyle w:val="REG-Paa"/>
      </w:pPr>
      <w:r w:rsidRPr="0047017C">
        <w:t>(bb)</w:t>
      </w:r>
      <w:r w:rsidR="0084133B" w:rsidRPr="0047017C">
        <w:tab/>
      </w:r>
      <w:r w:rsidRPr="0047017C">
        <w:t>the age</w:t>
      </w:r>
      <w:r w:rsidR="0084133B" w:rsidRPr="0047017C">
        <w:t>;</w:t>
      </w:r>
    </w:p>
    <w:p w14:paraId="40C7EBC3" w14:textId="77777777" w:rsidR="00512DBE" w:rsidRPr="0047017C" w:rsidRDefault="00512DBE" w:rsidP="00E6557A">
      <w:pPr>
        <w:pStyle w:val="REG-P0"/>
      </w:pPr>
    </w:p>
    <w:p w14:paraId="50AC7B7E" w14:textId="77777777" w:rsidR="00512DBE" w:rsidRPr="0047017C" w:rsidRDefault="0084133B" w:rsidP="0084133B">
      <w:pPr>
        <w:pStyle w:val="REG-Paa"/>
      </w:pPr>
      <w:r w:rsidRPr="0047017C">
        <w:t>(cc)</w:t>
      </w:r>
      <w:r w:rsidRPr="0047017C">
        <w:tab/>
        <w:t>the sex;</w:t>
      </w:r>
    </w:p>
    <w:p w14:paraId="040A80F2" w14:textId="77777777" w:rsidR="00512DBE" w:rsidRPr="0047017C" w:rsidRDefault="00512DBE" w:rsidP="00E6557A">
      <w:pPr>
        <w:pStyle w:val="REG-P0"/>
      </w:pPr>
    </w:p>
    <w:p w14:paraId="2201742C" w14:textId="77777777" w:rsidR="00512DBE" w:rsidRPr="0047017C" w:rsidRDefault="00246F7F" w:rsidP="0084133B">
      <w:pPr>
        <w:pStyle w:val="REG-Paa"/>
      </w:pPr>
      <w:r w:rsidRPr="0047017C">
        <w:t>(dd)</w:t>
      </w:r>
      <w:r w:rsidR="0084133B" w:rsidRPr="0047017C">
        <w:tab/>
      </w:r>
      <w:r w:rsidRPr="0047017C">
        <w:t>the population group</w:t>
      </w:r>
      <w:r w:rsidR="0084133B" w:rsidRPr="0047017C">
        <w:t>;</w:t>
      </w:r>
      <w:r w:rsidRPr="0047017C">
        <w:t xml:space="preserve"> and</w:t>
      </w:r>
    </w:p>
    <w:p w14:paraId="2CD26E90" w14:textId="77777777" w:rsidR="00512DBE" w:rsidRPr="0047017C" w:rsidRDefault="00512DBE" w:rsidP="00E6557A">
      <w:pPr>
        <w:pStyle w:val="REG-P0"/>
      </w:pPr>
    </w:p>
    <w:p w14:paraId="1FE85518" w14:textId="77777777" w:rsidR="00512DBE" w:rsidRPr="0047017C" w:rsidRDefault="00246F7F" w:rsidP="0084133B">
      <w:pPr>
        <w:pStyle w:val="REG-Paa"/>
      </w:pPr>
      <w:r w:rsidRPr="0047017C">
        <w:t>(ee)</w:t>
      </w:r>
      <w:r w:rsidR="0084133B" w:rsidRPr="0047017C">
        <w:tab/>
      </w:r>
      <w:r w:rsidRPr="0047017C">
        <w:t>the identity number</w:t>
      </w:r>
    </w:p>
    <w:p w14:paraId="2F1537D6" w14:textId="0B67E896" w:rsidR="004A496B" w:rsidRDefault="004A496B" w:rsidP="001F4C6D">
      <w:pPr>
        <w:pStyle w:val="REG-Amend"/>
      </w:pPr>
    </w:p>
    <w:p w14:paraId="2C528734" w14:textId="25E36619" w:rsidR="00BD105F" w:rsidRDefault="00BD105F" w:rsidP="001F4C6D">
      <w:pPr>
        <w:pStyle w:val="REG-Amend"/>
      </w:pPr>
      <w:r>
        <w:t>[There should be a comma at the end of paragraph (ee).]</w:t>
      </w:r>
    </w:p>
    <w:p w14:paraId="6CA1C4FB" w14:textId="77777777" w:rsidR="00BD105F" w:rsidRPr="0047017C" w:rsidRDefault="00BD105F" w:rsidP="001F4C6D">
      <w:pPr>
        <w:pStyle w:val="REG-Amend"/>
      </w:pPr>
    </w:p>
    <w:p w14:paraId="3970AA5F" w14:textId="77777777" w:rsidR="00512DBE" w:rsidRPr="0047017C" w:rsidRDefault="0084133B" w:rsidP="0084133B">
      <w:pPr>
        <w:pStyle w:val="REG-Pi"/>
      </w:pPr>
      <w:r w:rsidRPr="0047017C">
        <w:tab/>
      </w:r>
      <w:r w:rsidR="00246F7F" w:rsidRPr="0047017C">
        <w:t>of the person from whose b</w:t>
      </w:r>
      <w:r w:rsidRPr="0047017C">
        <w:t>ody the tissue has been removed;</w:t>
      </w:r>
    </w:p>
    <w:p w14:paraId="3244C8EB" w14:textId="77777777" w:rsidR="00512DBE" w:rsidRPr="0047017C" w:rsidRDefault="00512DBE" w:rsidP="00E6557A">
      <w:pPr>
        <w:pStyle w:val="REG-P0"/>
      </w:pPr>
    </w:p>
    <w:p w14:paraId="13DCA103" w14:textId="77777777" w:rsidR="00512DBE" w:rsidRPr="0047017C" w:rsidRDefault="00246F7F" w:rsidP="0084133B">
      <w:pPr>
        <w:pStyle w:val="REG-Pi"/>
      </w:pPr>
      <w:r w:rsidRPr="0047017C">
        <w:t>(v)</w:t>
      </w:r>
      <w:r w:rsidRPr="0047017C">
        <w:tab/>
        <w:t>the name and address of the person by whom the donation has been made and in what ca</w:t>
      </w:r>
      <w:r w:rsidR="0084133B" w:rsidRPr="0047017C">
        <w:t>pacity he has made the donation;</w:t>
      </w:r>
    </w:p>
    <w:p w14:paraId="1219A810" w14:textId="77777777" w:rsidR="00512DBE" w:rsidRPr="0047017C" w:rsidRDefault="00512DBE" w:rsidP="00E6557A">
      <w:pPr>
        <w:pStyle w:val="REG-P0"/>
      </w:pPr>
    </w:p>
    <w:p w14:paraId="7D513B96" w14:textId="77777777" w:rsidR="00512DBE" w:rsidRPr="0047017C" w:rsidRDefault="00246F7F" w:rsidP="0084133B">
      <w:pPr>
        <w:pStyle w:val="REG-Pi"/>
      </w:pPr>
      <w:r w:rsidRPr="0047017C">
        <w:t>(vi)</w:t>
      </w:r>
      <w:r w:rsidRPr="0047017C">
        <w:tab/>
        <w:t>the purpose for w</w:t>
      </w:r>
      <w:r w:rsidR="0084133B" w:rsidRPr="0047017C">
        <w:t>hich the donation has been made;</w:t>
      </w:r>
    </w:p>
    <w:p w14:paraId="3067D82A" w14:textId="77777777" w:rsidR="00512DBE" w:rsidRPr="0047017C" w:rsidRDefault="00512DBE" w:rsidP="00E6557A">
      <w:pPr>
        <w:pStyle w:val="REG-P0"/>
      </w:pPr>
    </w:p>
    <w:p w14:paraId="1ADC81AD" w14:textId="77777777" w:rsidR="00512DBE" w:rsidRPr="0047017C" w:rsidRDefault="00246F7F" w:rsidP="0084133B">
      <w:pPr>
        <w:pStyle w:val="REG-Pi"/>
      </w:pPr>
      <w:r w:rsidRPr="0047017C">
        <w:t>(vii)</w:t>
      </w:r>
      <w:r w:rsidRPr="0047017C">
        <w:tab/>
        <w:t>the various purposes for which such tissue has been used and the quantity thereof used for each of the said purposes: Provided that if any such tissue is used for the preparation of any therapeutic substance, the</w:t>
      </w:r>
      <w:r w:rsidR="0084133B" w:rsidRPr="0047017C">
        <w:t>re</w:t>
      </w:r>
      <w:r w:rsidRPr="0047017C">
        <w:t xml:space="preserve"> shall furthermore be recorded in relation to such therapeutic substance </w:t>
      </w:r>
      <w:r w:rsidR="00484709" w:rsidRPr="0047017C">
        <w:t>-</w:t>
      </w:r>
    </w:p>
    <w:p w14:paraId="18678917" w14:textId="77777777" w:rsidR="00512DBE" w:rsidRPr="0047017C" w:rsidRDefault="00512DBE" w:rsidP="00E6557A">
      <w:pPr>
        <w:pStyle w:val="REG-P0"/>
      </w:pPr>
    </w:p>
    <w:p w14:paraId="5702F685" w14:textId="77777777" w:rsidR="00512DBE" w:rsidRPr="0047017C" w:rsidRDefault="00246F7F" w:rsidP="0084133B">
      <w:pPr>
        <w:pStyle w:val="REG-Paa"/>
      </w:pPr>
      <w:r w:rsidRPr="0047017C">
        <w:t>(aa)</w:t>
      </w:r>
      <w:r w:rsidRPr="0047017C">
        <w:tab/>
        <w:t>the quantity of such th</w:t>
      </w:r>
      <w:r w:rsidR="0084133B" w:rsidRPr="0047017C">
        <w:t>erapeutic substance so prepared;</w:t>
      </w:r>
    </w:p>
    <w:p w14:paraId="27B82AE1" w14:textId="77777777" w:rsidR="00512DBE" w:rsidRPr="0047017C" w:rsidRDefault="00512DBE" w:rsidP="00E6557A">
      <w:pPr>
        <w:pStyle w:val="REG-P0"/>
      </w:pPr>
    </w:p>
    <w:p w14:paraId="5F51B60E" w14:textId="77777777" w:rsidR="00512DBE" w:rsidRPr="0047017C" w:rsidRDefault="00246F7F" w:rsidP="0084133B">
      <w:pPr>
        <w:pStyle w:val="REG-Paa"/>
      </w:pPr>
      <w:r w:rsidRPr="0047017C">
        <w:t>(bb)</w:t>
      </w:r>
      <w:r w:rsidRPr="0047017C">
        <w:tab/>
        <w:t>should any portion of such therapeuti</w:t>
      </w:r>
      <w:r w:rsidR="0084133B" w:rsidRPr="0047017C">
        <w:t>c</w:t>
      </w:r>
      <w:r w:rsidRPr="0047017C">
        <w:t xml:space="preserve"> substan</w:t>
      </w:r>
      <w:r w:rsidR="00A51189" w:rsidRPr="0047017C">
        <w:t>ce have been issued, the name of</w:t>
      </w:r>
      <w:r w:rsidRPr="0047017C">
        <w:t xml:space="preserve"> every person to whom or institution to which there has been issued thereof and the quantity thereof issued to every </w:t>
      </w:r>
      <w:r w:rsidRPr="0047017C">
        <w:rPr>
          <w:rFonts w:eastAsia="HiddenHorzOCR"/>
        </w:rPr>
        <w:t xml:space="preserve">such </w:t>
      </w:r>
      <w:r w:rsidRPr="0047017C">
        <w:t>person or institution</w:t>
      </w:r>
      <w:r w:rsidR="0084133B" w:rsidRPr="0047017C">
        <w:t>;</w:t>
      </w:r>
    </w:p>
    <w:p w14:paraId="5CC21964" w14:textId="77777777" w:rsidR="00512DBE" w:rsidRPr="0047017C" w:rsidRDefault="00512DBE" w:rsidP="00E6557A">
      <w:pPr>
        <w:pStyle w:val="REG-P0"/>
      </w:pPr>
    </w:p>
    <w:p w14:paraId="1D54F728" w14:textId="77777777" w:rsidR="00512DBE" w:rsidRPr="0047017C" w:rsidRDefault="00246F7F" w:rsidP="0084133B">
      <w:pPr>
        <w:pStyle w:val="REG-Paa"/>
      </w:pPr>
      <w:r w:rsidRPr="0047017C">
        <w:t>(cc)</w:t>
      </w:r>
      <w:r w:rsidRPr="0047017C">
        <w:tab/>
        <w:t>should such therapeutic su</w:t>
      </w:r>
      <w:r w:rsidR="00A51189" w:rsidRPr="0047017C">
        <w:t>bstance or any portion thereof b</w:t>
      </w:r>
      <w:r w:rsidRPr="0047017C">
        <w:t>e disposed of, the reason for any such disposal and the quantity so disposed o</w:t>
      </w:r>
      <w:r w:rsidR="00A51189" w:rsidRPr="0047017C">
        <w:t>f</w:t>
      </w:r>
      <w:r w:rsidR="0084133B" w:rsidRPr="0047017C">
        <w:t>;</w:t>
      </w:r>
    </w:p>
    <w:p w14:paraId="5F9A8D99" w14:textId="77777777" w:rsidR="00512DBE" w:rsidRPr="0047017C" w:rsidRDefault="00512DBE" w:rsidP="00E6557A">
      <w:pPr>
        <w:pStyle w:val="REG-P0"/>
      </w:pPr>
    </w:p>
    <w:p w14:paraId="47371F24" w14:textId="77777777" w:rsidR="00512DBE" w:rsidRPr="0047017C" w:rsidRDefault="00246F7F" w:rsidP="0084133B">
      <w:pPr>
        <w:pStyle w:val="REG-Pi"/>
      </w:pPr>
      <w:r w:rsidRPr="0047017C">
        <w:lastRenderedPageBreak/>
        <w:t>(viii)</w:t>
      </w:r>
      <w:r w:rsidRPr="0047017C">
        <w:tab/>
        <w:t>should any such tissue be disposed of, the reason for each such disposal and quantity disposed of</w:t>
      </w:r>
      <w:r w:rsidR="0084133B" w:rsidRPr="0047017C">
        <w:t>.</w:t>
      </w:r>
    </w:p>
    <w:p w14:paraId="28B28BE2" w14:textId="77777777" w:rsidR="00512DBE" w:rsidRPr="0047017C" w:rsidRDefault="00512DBE" w:rsidP="00E6557A">
      <w:pPr>
        <w:pStyle w:val="REG-P0"/>
      </w:pPr>
    </w:p>
    <w:p w14:paraId="64AD34D7" w14:textId="77777777" w:rsidR="00512DBE" w:rsidRPr="0047017C" w:rsidRDefault="00246F7F" w:rsidP="00347F8C">
      <w:pPr>
        <w:pStyle w:val="REG-P1"/>
      </w:pPr>
      <w:r w:rsidRPr="0047017C">
        <w:rPr>
          <w:b/>
        </w:rPr>
        <w:t>14.</w:t>
      </w:r>
      <w:r w:rsidR="008D2B13" w:rsidRPr="0047017C">
        <w:tab/>
      </w:r>
      <w:r w:rsidRPr="0047017C">
        <w:t>(1)</w:t>
      </w:r>
      <w:r w:rsidRPr="0047017C">
        <w:tab/>
        <w:t xml:space="preserve">An approved institution shall, in addition to any other registers which shall be kept by such institution in terms of these regulations, also keep registers in which </w:t>
      </w:r>
      <w:r w:rsidR="009A504B" w:rsidRPr="0047017C">
        <w:t>-</w:t>
      </w:r>
    </w:p>
    <w:p w14:paraId="63D110D8" w14:textId="77777777" w:rsidR="00512DBE" w:rsidRPr="0047017C" w:rsidRDefault="00512DBE" w:rsidP="00E6557A">
      <w:pPr>
        <w:pStyle w:val="REG-P0"/>
      </w:pPr>
    </w:p>
    <w:p w14:paraId="66800828" w14:textId="77777777" w:rsidR="00512DBE" w:rsidRPr="0047017C" w:rsidRDefault="00246F7F" w:rsidP="008D2B13">
      <w:pPr>
        <w:pStyle w:val="REG-Pa"/>
      </w:pPr>
      <w:r w:rsidRPr="0047017C">
        <w:t>(a)</w:t>
      </w:r>
      <w:r w:rsidR="008D2B13" w:rsidRPr="0047017C">
        <w:tab/>
      </w:r>
      <w:r w:rsidRPr="0047017C">
        <w:t>(i)</w:t>
      </w:r>
      <w:r w:rsidRPr="0047017C">
        <w:tab/>
        <w:t>the full</w:t>
      </w:r>
      <w:r w:rsidR="008D2B13" w:rsidRPr="0047017C">
        <w:t xml:space="preserve"> names;</w:t>
      </w:r>
    </w:p>
    <w:p w14:paraId="58C5D0A1" w14:textId="77777777" w:rsidR="00512DBE" w:rsidRPr="0047017C" w:rsidRDefault="00512DBE" w:rsidP="00E6557A">
      <w:pPr>
        <w:pStyle w:val="REG-P0"/>
      </w:pPr>
    </w:p>
    <w:p w14:paraId="37E1921F" w14:textId="77777777" w:rsidR="00512DBE" w:rsidRPr="0047017C" w:rsidRDefault="008D2B13" w:rsidP="008D2B13">
      <w:pPr>
        <w:pStyle w:val="REG-Pi"/>
      </w:pPr>
      <w:r w:rsidRPr="0047017C">
        <w:t>(ii)</w:t>
      </w:r>
      <w:r w:rsidRPr="0047017C">
        <w:tab/>
        <w:t>the address;</w:t>
      </w:r>
    </w:p>
    <w:p w14:paraId="63AF7CBC" w14:textId="77777777" w:rsidR="00512DBE" w:rsidRPr="0047017C" w:rsidRDefault="00512DBE" w:rsidP="00E6557A">
      <w:pPr>
        <w:pStyle w:val="REG-P0"/>
      </w:pPr>
    </w:p>
    <w:p w14:paraId="5E513174" w14:textId="77777777" w:rsidR="00512DBE" w:rsidRPr="0047017C" w:rsidRDefault="008D2B13" w:rsidP="008D2B13">
      <w:pPr>
        <w:pStyle w:val="REG-Pi"/>
      </w:pPr>
      <w:r w:rsidRPr="0047017C">
        <w:t>(iii)</w:t>
      </w:r>
      <w:r w:rsidRPr="0047017C">
        <w:tab/>
        <w:t>the age;</w:t>
      </w:r>
    </w:p>
    <w:p w14:paraId="6BE32453" w14:textId="77777777" w:rsidR="00512DBE" w:rsidRPr="0047017C" w:rsidRDefault="00512DBE" w:rsidP="00E6557A">
      <w:pPr>
        <w:pStyle w:val="REG-P0"/>
      </w:pPr>
    </w:p>
    <w:p w14:paraId="03F587A8" w14:textId="77777777" w:rsidR="00512DBE" w:rsidRPr="0047017C" w:rsidRDefault="00246F7F" w:rsidP="008D2B13">
      <w:pPr>
        <w:pStyle w:val="REG-Pi"/>
      </w:pPr>
      <w:r w:rsidRPr="0047017C">
        <w:t>(iv)</w:t>
      </w:r>
      <w:r w:rsidRPr="0047017C">
        <w:tab/>
        <w:t>the sex</w:t>
      </w:r>
    </w:p>
    <w:p w14:paraId="7D61E31D" w14:textId="77777777" w:rsidR="00512DBE" w:rsidRPr="0047017C" w:rsidRDefault="00512DBE" w:rsidP="00E6557A">
      <w:pPr>
        <w:pStyle w:val="REG-P0"/>
      </w:pPr>
    </w:p>
    <w:p w14:paraId="2F52BA62" w14:textId="77777777" w:rsidR="00512DBE" w:rsidRPr="0047017C" w:rsidRDefault="00246F7F" w:rsidP="008D2B13">
      <w:pPr>
        <w:pStyle w:val="REG-Pi"/>
      </w:pPr>
      <w:r w:rsidRPr="0047017C">
        <w:t>(v)</w:t>
      </w:r>
      <w:r w:rsidRPr="0047017C">
        <w:tab/>
        <w:t>the population group</w:t>
      </w:r>
      <w:r w:rsidR="008D2B13" w:rsidRPr="0047017C">
        <w:t>;</w:t>
      </w:r>
      <w:r w:rsidRPr="0047017C">
        <w:t xml:space="preserve"> and</w:t>
      </w:r>
    </w:p>
    <w:p w14:paraId="13C51C58" w14:textId="77777777" w:rsidR="00512DBE" w:rsidRPr="0047017C" w:rsidRDefault="00512DBE" w:rsidP="00E6557A">
      <w:pPr>
        <w:pStyle w:val="REG-P0"/>
      </w:pPr>
    </w:p>
    <w:p w14:paraId="0BDD0E2D" w14:textId="77777777" w:rsidR="008D2B13" w:rsidRPr="0047017C" w:rsidRDefault="00246F7F" w:rsidP="008D2B13">
      <w:pPr>
        <w:pStyle w:val="REG-Pi"/>
      </w:pPr>
      <w:r w:rsidRPr="0047017C">
        <w:t>(vi)</w:t>
      </w:r>
      <w:r w:rsidRPr="0047017C">
        <w:tab/>
        <w:t>the identity number</w:t>
      </w:r>
    </w:p>
    <w:p w14:paraId="3A757C49" w14:textId="77777777" w:rsidR="00A51189" w:rsidRPr="0047017C" w:rsidRDefault="00A51189" w:rsidP="008D2B13">
      <w:pPr>
        <w:pStyle w:val="REG-Pi"/>
      </w:pPr>
    </w:p>
    <w:p w14:paraId="482DCF3D" w14:textId="2CBE6CB3" w:rsidR="00A51189" w:rsidRPr="0047017C" w:rsidRDefault="00A51189" w:rsidP="006E7135">
      <w:pPr>
        <w:pStyle w:val="REG-Amend"/>
      </w:pPr>
      <w:r w:rsidRPr="0047017C">
        <w:t>[</w:t>
      </w:r>
      <w:r w:rsidR="006E7135" w:rsidRPr="0047017C">
        <w:t xml:space="preserve">There </w:t>
      </w:r>
      <w:r w:rsidR="003D6A3F">
        <w:t xml:space="preserve">is </w:t>
      </w:r>
      <w:r w:rsidR="006E7135" w:rsidRPr="0047017C">
        <w:t xml:space="preserve">no </w:t>
      </w:r>
      <w:r w:rsidR="003D6A3F">
        <w:t xml:space="preserve">punctuation </w:t>
      </w:r>
      <w:r w:rsidR="006E7135" w:rsidRPr="0047017C">
        <w:t xml:space="preserve">at the end of subparagraphs (iv)-(vi) in the </w:t>
      </w:r>
      <w:r w:rsidR="006E7135" w:rsidRPr="0047017C">
        <w:rPr>
          <w:i/>
        </w:rPr>
        <w:t>Official Gazette</w:t>
      </w:r>
      <w:r w:rsidR="00A05CAF" w:rsidRPr="0047017C">
        <w:t>.</w:t>
      </w:r>
      <w:r w:rsidRPr="0047017C">
        <w:t>]</w:t>
      </w:r>
    </w:p>
    <w:p w14:paraId="20744562" w14:textId="77777777" w:rsidR="008D2B13" w:rsidRPr="0047017C" w:rsidRDefault="008D2B13" w:rsidP="004A7852">
      <w:pPr>
        <w:pStyle w:val="REG-P0"/>
      </w:pPr>
    </w:p>
    <w:p w14:paraId="27967B7F" w14:textId="77777777" w:rsidR="00512DBE" w:rsidRPr="0047017C" w:rsidRDefault="008D2B13" w:rsidP="008D2B13">
      <w:pPr>
        <w:pStyle w:val="REG-Pa"/>
      </w:pPr>
      <w:r w:rsidRPr="0047017C">
        <w:tab/>
      </w:r>
      <w:r w:rsidR="00246F7F" w:rsidRPr="0047017C">
        <w:t>of each person to</w:t>
      </w:r>
      <w:r w:rsidRPr="0047017C">
        <w:t xml:space="preserve"> whom an identity tag is issued;</w:t>
      </w:r>
    </w:p>
    <w:p w14:paraId="530C8822" w14:textId="77777777" w:rsidR="00512DBE" w:rsidRPr="0047017C" w:rsidRDefault="00512DBE" w:rsidP="00E6557A">
      <w:pPr>
        <w:pStyle w:val="REG-P0"/>
      </w:pPr>
    </w:p>
    <w:p w14:paraId="22CF67C1" w14:textId="77777777" w:rsidR="00512DBE" w:rsidRPr="0047017C" w:rsidRDefault="00246F7F" w:rsidP="00347F8C">
      <w:pPr>
        <w:pStyle w:val="REG-Pa"/>
      </w:pPr>
      <w:r w:rsidRPr="0047017C">
        <w:t>(b)</w:t>
      </w:r>
      <w:r w:rsidRPr="0047017C">
        <w:tab/>
        <w:t xml:space="preserve">a serial number for each person to </w:t>
      </w:r>
      <w:r w:rsidR="005D37A4" w:rsidRPr="0047017C">
        <w:t>whom an identity tag is issued;</w:t>
      </w:r>
    </w:p>
    <w:p w14:paraId="09CC2411" w14:textId="77777777" w:rsidR="00512DBE" w:rsidRPr="0047017C" w:rsidRDefault="00512DBE" w:rsidP="00E6557A">
      <w:pPr>
        <w:pStyle w:val="REG-P0"/>
      </w:pPr>
    </w:p>
    <w:p w14:paraId="7790688E" w14:textId="77777777" w:rsidR="00512DBE" w:rsidRPr="0047017C" w:rsidRDefault="00246F7F" w:rsidP="00347F8C">
      <w:pPr>
        <w:pStyle w:val="REG-Pa"/>
      </w:pPr>
      <w:r w:rsidRPr="0047017C">
        <w:t>(c)</w:t>
      </w:r>
      <w:r w:rsidRPr="0047017C">
        <w:tab/>
        <w:t>the date on wh</w:t>
      </w:r>
      <w:r w:rsidR="005D37A4" w:rsidRPr="0047017C">
        <w:t>ich the identity tag was issued;</w:t>
      </w:r>
    </w:p>
    <w:p w14:paraId="7A07FB41" w14:textId="77777777" w:rsidR="00512DBE" w:rsidRPr="0047017C" w:rsidRDefault="00512DBE" w:rsidP="00E6557A">
      <w:pPr>
        <w:pStyle w:val="REG-P0"/>
      </w:pPr>
    </w:p>
    <w:p w14:paraId="1F3EED91" w14:textId="77777777" w:rsidR="00512DBE" w:rsidRPr="0047017C" w:rsidRDefault="00246F7F" w:rsidP="00347F8C">
      <w:pPr>
        <w:pStyle w:val="REG-Pa"/>
      </w:pPr>
      <w:r w:rsidRPr="0047017C">
        <w:t>(d)</w:t>
      </w:r>
      <w:r w:rsidRPr="0047017C">
        <w:tab/>
        <w:t>an indication whether it is the whole body or specific tissue only which has been donated and, if specific tissue, also a description or an illustration or both a description and an illustration of that tissue, and the quantity of each kind of tha</w:t>
      </w:r>
      <w:r w:rsidR="005D37A4" w:rsidRPr="0047017C">
        <w:t>t tissue which has been donated;</w:t>
      </w:r>
    </w:p>
    <w:p w14:paraId="4C2C9E61" w14:textId="77777777" w:rsidR="00512DBE" w:rsidRPr="0047017C" w:rsidRDefault="00512DBE" w:rsidP="00E6557A">
      <w:pPr>
        <w:pStyle w:val="REG-P0"/>
      </w:pPr>
    </w:p>
    <w:p w14:paraId="66C4CCBF" w14:textId="77777777" w:rsidR="00512DBE" w:rsidRPr="0047017C" w:rsidRDefault="00246F7F" w:rsidP="00347F8C">
      <w:pPr>
        <w:pStyle w:val="REG-Pa"/>
      </w:pPr>
      <w:r w:rsidRPr="0047017C">
        <w:t>(e)</w:t>
      </w:r>
      <w:r w:rsidRPr="0047017C">
        <w:tab/>
        <w:t>the name and address of any of the next of kin of the person to whom the identity tag is issued, which name and address shall be obtained from the person to whom the identity tag is issued, or from the person who has donated his body or any specific tissue thereof to the approved institution,</w:t>
      </w:r>
    </w:p>
    <w:p w14:paraId="26EFAF9A" w14:textId="77777777" w:rsidR="00512DBE" w:rsidRPr="0047017C" w:rsidRDefault="00512DBE" w:rsidP="00E6557A">
      <w:pPr>
        <w:pStyle w:val="REG-P0"/>
      </w:pPr>
    </w:p>
    <w:p w14:paraId="54307638" w14:textId="77777777" w:rsidR="00512DBE" w:rsidRPr="0047017C" w:rsidRDefault="00246F7F" w:rsidP="00E6557A">
      <w:pPr>
        <w:pStyle w:val="REG-P0"/>
      </w:pPr>
      <w:r w:rsidRPr="0047017C">
        <w:t>shall be recorded.</w:t>
      </w:r>
    </w:p>
    <w:p w14:paraId="623422ED" w14:textId="77777777" w:rsidR="00512DBE" w:rsidRPr="0047017C" w:rsidRDefault="00512DBE" w:rsidP="00E6557A">
      <w:pPr>
        <w:pStyle w:val="REG-P0"/>
      </w:pPr>
    </w:p>
    <w:p w14:paraId="052CBD1C" w14:textId="77777777" w:rsidR="00512DBE" w:rsidRPr="0047017C" w:rsidRDefault="00246F7F" w:rsidP="002103DE">
      <w:pPr>
        <w:pStyle w:val="REG-P1"/>
      </w:pPr>
      <w:r w:rsidRPr="0047017C">
        <w:t>(2)</w:t>
      </w:r>
      <w:r w:rsidRPr="0047017C">
        <w:tab/>
        <w:t>The serial number referred to in subregulation (</w:t>
      </w:r>
      <w:r w:rsidR="002103DE" w:rsidRPr="0047017C">
        <w:t>1</w:t>
      </w:r>
      <w:r w:rsidRPr="0047017C">
        <w:t>)(b) allotted in respect of a specific donor shall not</w:t>
      </w:r>
      <w:r w:rsidR="002103DE" w:rsidRPr="0047017C">
        <w:t xml:space="preserve"> </w:t>
      </w:r>
      <w:r w:rsidRPr="0047017C">
        <w:t>ther</w:t>
      </w:r>
      <w:r w:rsidR="002103DE" w:rsidRPr="0047017C">
        <w:t>e</w:t>
      </w:r>
      <w:r w:rsidRPr="0047017C">
        <w:t>after again be allotted in respect of another donor also</w:t>
      </w:r>
      <w:r w:rsidR="008A0A9E" w:rsidRPr="0047017C">
        <w:t>.</w:t>
      </w:r>
    </w:p>
    <w:p w14:paraId="205F9AF0" w14:textId="77777777" w:rsidR="00512DBE" w:rsidRPr="0047017C" w:rsidRDefault="00512DBE" w:rsidP="00E6557A">
      <w:pPr>
        <w:pStyle w:val="REG-P0"/>
      </w:pPr>
    </w:p>
    <w:p w14:paraId="0EC7B2C5" w14:textId="77777777" w:rsidR="00512DBE" w:rsidRPr="0047017C" w:rsidRDefault="00246F7F" w:rsidP="00347F8C">
      <w:pPr>
        <w:pStyle w:val="REG-P1"/>
      </w:pPr>
      <w:r w:rsidRPr="0047017C">
        <w:rPr>
          <w:b/>
        </w:rPr>
        <w:t>15.</w:t>
      </w:r>
      <w:r w:rsidRPr="0047017C">
        <w:tab/>
        <w:t>A medical practitioner who removes prescribed tissue from the body of a deceased person under section 7(</w:t>
      </w:r>
      <w:r w:rsidR="001E1D8F" w:rsidRPr="0047017C">
        <w:t>1</w:t>
      </w:r>
      <w:r w:rsidRPr="0047017C">
        <w:t xml:space="preserve">) of the </w:t>
      </w:r>
      <w:r w:rsidR="00EE23AD" w:rsidRPr="0047017C">
        <w:t>Ordinance</w:t>
      </w:r>
      <w:r w:rsidRPr="0047017C">
        <w:t xml:space="preserve"> shall keep a register in which the following particulars shall be recorded in respect of all prescribed tissue so removed by him:</w:t>
      </w:r>
    </w:p>
    <w:p w14:paraId="1E21F148" w14:textId="77777777" w:rsidR="00512DBE" w:rsidRPr="0047017C" w:rsidRDefault="00512DBE" w:rsidP="00E6557A">
      <w:pPr>
        <w:pStyle w:val="REG-P0"/>
      </w:pPr>
    </w:p>
    <w:p w14:paraId="17321619" w14:textId="77777777" w:rsidR="00512DBE" w:rsidRPr="0047017C" w:rsidRDefault="00246F7F" w:rsidP="00347F8C">
      <w:pPr>
        <w:pStyle w:val="REG-Pa"/>
      </w:pPr>
      <w:r w:rsidRPr="0047017C">
        <w:t>(a)</w:t>
      </w:r>
      <w:r w:rsidRPr="0047017C">
        <w:tab/>
        <w:t>the name or mortuary reference number of the deceased person from whose body the pre</w:t>
      </w:r>
      <w:r w:rsidR="00E037D6" w:rsidRPr="0047017C">
        <w:t>scribed tissue has been removed;</w:t>
      </w:r>
    </w:p>
    <w:p w14:paraId="778686BC" w14:textId="77777777" w:rsidR="00512DBE" w:rsidRPr="0047017C" w:rsidRDefault="00512DBE" w:rsidP="00E6557A">
      <w:pPr>
        <w:pStyle w:val="REG-P0"/>
      </w:pPr>
    </w:p>
    <w:p w14:paraId="7EEBC956" w14:textId="77777777" w:rsidR="00512DBE" w:rsidRPr="0047017C" w:rsidRDefault="00246F7F" w:rsidP="00347F8C">
      <w:pPr>
        <w:pStyle w:val="REG-Pa"/>
      </w:pPr>
      <w:r w:rsidRPr="0047017C">
        <w:t>(b)</w:t>
      </w:r>
      <w:r w:rsidRPr="0047017C">
        <w:tab/>
        <w:t>the kind or kinds of prescribed tissue which has or have been removed and the quantity of each kind o</w:t>
      </w:r>
      <w:r w:rsidR="00E037D6" w:rsidRPr="0047017C">
        <w:t>f prescribed tissue so removed;</w:t>
      </w:r>
    </w:p>
    <w:p w14:paraId="3697EFF0" w14:textId="77777777" w:rsidR="00512DBE" w:rsidRPr="0047017C" w:rsidRDefault="00512DBE" w:rsidP="00E6557A">
      <w:pPr>
        <w:pStyle w:val="REG-P0"/>
      </w:pPr>
    </w:p>
    <w:p w14:paraId="7DDCA23A" w14:textId="0AFBF4C5" w:rsidR="00512DBE" w:rsidRPr="0047017C" w:rsidRDefault="00246F7F" w:rsidP="00347F8C">
      <w:pPr>
        <w:pStyle w:val="REG-Pa"/>
      </w:pPr>
      <w:r w:rsidRPr="0047017C">
        <w:t>(c)</w:t>
      </w:r>
      <w:r w:rsidRPr="0047017C">
        <w:tab/>
        <w:t xml:space="preserve">the </w:t>
      </w:r>
      <w:r w:rsidRPr="003D6A3F">
        <w:t>d</w:t>
      </w:r>
      <w:r w:rsidRPr="00BD105F">
        <w:t>a</w:t>
      </w:r>
      <w:r w:rsidR="00BD105F" w:rsidRPr="00BD105F">
        <w:t>t</w:t>
      </w:r>
      <w:r w:rsidRPr="00BD105F">
        <w:t>e</w:t>
      </w:r>
      <w:r w:rsidRPr="0047017C">
        <w:t xml:space="preserve"> </w:t>
      </w:r>
      <w:r w:rsidR="00E037D6" w:rsidRPr="0047017C">
        <w:t>on which the removal took place;</w:t>
      </w:r>
    </w:p>
    <w:p w14:paraId="14487552" w14:textId="77777777" w:rsidR="00512DBE" w:rsidRPr="0047017C" w:rsidRDefault="00512DBE" w:rsidP="00E6557A">
      <w:pPr>
        <w:pStyle w:val="REG-P0"/>
      </w:pPr>
    </w:p>
    <w:p w14:paraId="3AC99425" w14:textId="77777777" w:rsidR="00512DBE" w:rsidRPr="0047017C" w:rsidRDefault="00246F7F" w:rsidP="00347F8C">
      <w:pPr>
        <w:pStyle w:val="REG-Pa"/>
      </w:pPr>
      <w:r w:rsidRPr="0047017C">
        <w:lastRenderedPageBreak/>
        <w:t>(d)</w:t>
      </w:r>
      <w:r w:rsidRPr="0047017C">
        <w:tab/>
        <w:t>the name and address of each prescribed authorised institution to which prescribed tissue so removed has been donated and the quantity thereof donated to each such prescribed authorised institution.</w:t>
      </w:r>
    </w:p>
    <w:p w14:paraId="6245229C" w14:textId="77777777" w:rsidR="00512DBE" w:rsidRPr="0047017C" w:rsidRDefault="00512DBE" w:rsidP="00E6557A">
      <w:pPr>
        <w:pStyle w:val="REG-P0"/>
      </w:pPr>
    </w:p>
    <w:p w14:paraId="114DAC57" w14:textId="77777777" w:rsidR="00512DBE" w:rsidRPr="0047017C" w:rsidRDefault="00246F7F" w:rsidP="00347F8C">
      <w:pPr>
        <w:pStyle w:val="REG-P1"/>
      </w:pPr>
      <w:r w:rsidRPr="0047017C">
        <w:rPr>
          <w:b/>
        </w:rPr>
        <w:t>16.</w:t>
      </w:r>
      <w:r w:rsidRPr="0047017C">
        <w:tab/>
        <w:t>A prescribed authorised institution shall, in addition to any other registers which shall be kept by such institution in terms of these regulations</w:t>
      </w:r>
      <w:r w:rsidR="00E037D6" w:rsidRPr="0047017C">
        <w:t>,</w:t>
      </w:r>
      <w:r w:rsidRPr="0047017C">
        <w:t xml:space="preserve"> keep a register in which the following particulars shall be recorded in respect of all prescribed tissue received by it </w:t>
      </w:r>
      <w:r w:rsidR="009A504B" w:rsidRPr="0047017C">
        <w:t>-</w:t>
      </w:r>
    </w:p>
    <w:p w14:paraId="6BD94E22" w14:textId="77777777" w:rsidR="00512DBE" w:rsidRPr="0047017C" w:rsidRDefault="00512DBE" w:rsidP="00E6557A">
      <w:pPr>
        <w:pStyle w:val="REG-P0"/>
      </w:pPr>
    </w:p>
    <w:p w14:paraId="0A9767F7" w14:textId="77777777" w:rsidR="00512DBE" w:rsidRPr="0047017C" w:rsidRDefault="00246F7F" w:rsidP="00347F8C">
      <w:pPr>
        <w:pStyle w:val="REG-Pa"/>
      </w:pPr>
      <w:r w:rsidRPr="0047017C">
        <w:t>(a)</w:t>
      </w:r>
      <w:r w:rsidRPr="0047017C">
        <w:tab/>
        <w:t>the kind or kinds of prescribed tissue and the quantity of each kind which has been received;</w:t>
      </w:r>
    </w:p>
    <w:p w14:paraId="6D7C1AB6" w14:textId="77777777" w:rsidR="00512DBE" w:rsidRPr="0047017C" w:rsidRDefault="00512DBE" w:rsidP="00E6557A">
      <w:pPr>
        <w:pStyle w:val="REG-P0"/>
      </w:pPr>
    </w:p>
    <w:p w14:paraId="4D19A9DC" w14:textId="77777777" w:rsidR="00512DBE" w:rsidRPr="0047017C" w:rsidRDefault="00246F7F" w:rsidP="00347F8C">
      <w:pPr>
        <w:pStyle w:val="REG-Pa"/>
      </w:pPr>
      <w:r w:rsidRPr="0047017C">
        <w:t>(b)</w:t>
      </w:r>
      <w:r w:rsidRPr="0047017C">
        <w:tab/>
        <w:t>the name and address of the medical practitioner who has donated the prescribed tissue to it, and the quantity thereof received</w:t>
      </w:r>
      <w:r w:rsidR="00337B47" w:rsidRPr="0047017C">
        <w:t xml:space="preserve"> from such medical practitioner;</w:t>
      </w:r>
    </w:p>
    <w:p w14:paraId="6C962C91" w14:textId="77777777" w:rsidR="00512DBE" w:rsidRPr="0047017C" w:rsidRDefault="00512DBE" w:rsidP="00E6557A">
      <w:pPr>
        <w:pStyle w:val="REG-P0"/>
      </w:pPr>
    </w:p>
    <w:p w14:paraId="5838BA19" w14:textId="77777777" w:rsidR="00512DBE" w:rsidRPr="0047017C" w:rsidRDefault="00246F7F" w:rsidP="00347F8C">
      <w:pPr>
        <w:pStyle w:val="REG-Pa"/>
      </w:pPr>
      <w:r w:rsidRPr="0047017C">
        <w:t>(c)</w:t>
      </w:r>
      <w:r w:rsidRPr="0047017C">
        <w:tab/>
        <w:t>the date on which the prescribed tissue has bee</w:t>
      </w:r>
      <w:r w:rsidR="00337B47" w:rsidRPr="0047017C">
        <w:t>n received;</w:t>
      </w:r>
    </w:p>
    <w:p w14:paraId="13484201" w14:textId="77777777" w:rsidR="00512DBE" w:rsidRPr="0047017C" w:rsidRDefault="00512DBE" w:rsidP="00E6557A">
      <w:pPr>
        <w:pStyle w:val="REG-P0"/>
      </w:pPr>
    </w:p>
    <w:p w14:paraId="5618C993" w14:textId="77777777" w:rsidR="00512DBE" w:rsidRPr="0047017C" w:rsidRDefault="00246F7F" w:rsidP="00347F8C">
      <w:pPr>
        <w:pStyle w:val="REG-Pa"/>
      </w:pPr>
      <w:r w:rsidRPr="0047017C">
        <w:t>(d)</w:t>
      </w:r>
      <w:r w:rsidRPr="0047017C">
        <w:tab/>
        <w:t xml:space="preserve">the prescribed purpose for which the prescribed tissue so received has been used or issued, and the quantity used or issued for each such purpose: Provided that if the prescribed tissue so received, or any portion thereof, has been used for the preparation of any therapeutic substance there shall in respect of the prescribed tissue so used also be recorded </w:t>
      </w:r>
      <w:r w:rsidR="009A504B" w:rsidRPr="0047017C">
        <w:t>-</w:t>
      </w:r>
    </w:p>
    <w:p w14:paraId="0FF9E280" w14:textId="77777777" w:rsidR="00512DBE" w:rsidRPr="0047017C" w:rsidRDefault="00512DBE" w:rsidP="00E6557A">
      <w:pPr>
        <w:pStyle w:val="REG-P0"/>
      </w:pPr>
    </w:p>
    <w:p w14:paraId="0072F0AA" w14:textId="77777777" w:rsidR="00512DBE" w:rsidRPr="0047017C" w:rsidRDefault="00246F7F" w:rsidP="00F621F0">
      <w:pPr>
        <w:pStyle w:val="REG-Pi"/>
      </w:pPr>
      <w:r w:rsidRPr="0047017C">
        <w:t>(i)</w:t>
      </w:r>
      <w:r w:rsidRPr="0047017C">
        <w:tab/>
        <w:t>the kind of therapeutic substance prepared the</w:t>
      </w:r>
      <w:r w:rsidR="00F621F0" w:rsidRPr="0047017C">
        <w:t>refrom and the quantity thereof;</w:t>
      </w:r>
    </w:p>
    <w:p w14:paraId="54876B05" w14:textId="77777777" w:rsidR="00512DBE" w:rsidRPr="0047017C" w:rsidRDefault="00512DBE" w:rsidP="00E6557A">
      <w:pPr>
        <w:pStyle w:val="REG-P0"/>
      </w:pPr>
    </w:p>
    <w:p w14:paraId="6A2180AC" w14:textId="77777777" w:rsidR="00512DBE" w:rsidRPr="0047017C" w:rsidRDefault="00246F7F" w:rsidP="00F621F0">
      <w:pPr>
        <w:pStyle w:val="REG-Pi"/>
      </w:pPr>
      <w:r w:rsidRPr="0047017C">
        <w:t>(ii)</w:t>
      </w:r>
      <w:r w:rsidRPr="0047017C">
        <w:tab/>
        <w:t>the name and address of each person or institution to whom or to which any such therapeutic substance has been issued and the quantity thereof issued to e</w:t>
      </w:r>
      <w:r w:rsidR="00484709" w:rsidRPr="0047017C">
        <w:t>ach such per</w:t>
      </w:r>
      <w:r w:rsidR="00F621F0" w:rsidRPr="0047017C">
        <w:t>son or institution;</w:t>
      </w:r>
    </w:p>
    <w:p w14:paraId="22523455" w14:textId="77777777" w:rsidR="00512DBE" w:rsidRPr="0047017C" w:rsidRDefault="00512DBE" w:rsidP="00E6557A">
      <w:pPr>
        <w:pStyle w:val="REG-P0"/>
      </w:pPr>
    </w:p>
    <w:p w14:paraId="46AE5F4B" w14:textId="77777777" w:rsidR="00512DBE" w:rsidRPr="0047017C" w:rsidRDefault="00246F7F" w:rsidP="00F621F0">
      <w:pPr>
        <w:pStyle w:val="REG-Pi"/>
      </w:pPr>
      <w:r w:rsidRPr="0047017C">
        <w:t>(iii)</w:t>
      </w:r>
      <w:r w:rsidRPr="0047017C">
        <w:tab/>
        <w:t>the quantity of each such therapeutic substance disposed o</w:t>
      </w:r>
      <w:r w:rsidR="00077558" w:rsidRPr="0047017C">
        <w:t>f</w:t>
      </w:r>
      <w:r w:rsidRPr="0047017C">
        <w:t>, if any, a</w:t>
      </w:r>
      <w:r w:rsidR="00F621F0" w:rsidRPr="0047017C">
        <w:t>nd the reason for such disposal;</w:t>
      </w:r>
    </w:p>
    <w:p w14:paraId="2A8AA5DA" w14:textId="77777777" w:rsidR="00512DBE" w:rsidRPr="0047017C" w:rsidRDefault="00512DBE" w:rsidP="00E6557A">
      <w:pPr>
        <w:pStyle w:val="REG-P0"/>
      </w:pPr>
    </w:p>
    <w:p w14:paraId="24095B5D" w14:textId="77777777" w:rsidR="00512DBE" w:rsidRPr="0047017C" w:rsidRDefault="00246F7F" w:rsidP="00F621F0">
      <w:pPr>
        <w:pStyle w:val="REG-Pi"/>
      </w:pPr>
      <w:r w:rsidRPr="0047017C">
        <w:t>(iv)</w:t>
      </w:r>
      <w:r w:rsidRPr="0047017C">
        <w:tab/>
        <w:t>the quantity of any such therapeutic substance used for any other purpose</w:t>
      </w:r>
      <w:r w:rsidR="00F621F0" w:rsidRPr="0047017C">
        <w:t xml:space="preserve"> (which shall also be recorded);</w:t>
      </w:r>
    </w:p>
    <w:p w14:paraId="1602B6FC" w14:textId="77777777" w:rsidR="00512DBE" w:rsidRPr="0047017C" w:rsidRDefault="00512DBE" w:rsidP="00E6557A">
      <w:pPr>
        <w:pStyle w:val="REG-P0"/>
      </w:pPr>
    </w:p>
    <w:p w14:paraId="01329DDE" w14:textId="77777777" w:rsidR="00512DBE" w:rsidRPr="0047017C" w:rsidRDefault="00246F7F" w:rsidP="00BD105F">
      <w:pPr>
        <w:pStyle w:val="REG-Pa"/>
      </w:pPr>
      <w:r w:rsidRPr="0047017C">
        <w:t>(e)</w:t>
      </w:r>
      <w:r w:rsidRPr="0047017C">
        <w:tab/>
        <w:t>the quantity of prescribed tissue disposed of, if any, and the reason for such disposal.</w:t>
      </w:r>
    </w:p>
    <w:p w14:paraId="0DDF0998" w14:textId="77777777" w:rsidR="00512DBE" w:rsidRPr="0047017C" w:rsidRDefault="00512DBE" w:rsidP="00E6557A">
      <w:pPr>
        <w:pStyle w:val="REG-P0"/>
      </w:pPr>
    </w:p>
    <w:p w14:paraId="407FCBAF" w14:textId="77777777" w:rsidR="00512DBE" w:rsidRPr="0047017C" w:rsidRDefault="00246F7F" w:rsidP="00347F8C">
      <w:pPr>
        <w:pStyle w:val="REG-P1"/>
      </w:pPr>
      <w:r w:rsidRPr="0047017C">
        <w:rPr>
          <w:b/>
        </w:rPr>
        <w:t>17.</w:t>
      </w:r>
      <w:r w:rsidRPr="0047017C">
        <w:tab/>
        <w:t>All registers to be kept in terms of these regulations, shall be retained for a period of at least three years after the date on which the last entry has been made therein.</w:t>
      </w:r>
    </w:p>
    <w:p w14:paraId="01B5D826" w14:textId="77777777" w:rsidR="00512DBE" w:rsidRPr="0047017C" w:rsidRDefault="00512DBE" w:rsidP="00E6557A">
      <w:pPr>
        <w:pStyle w:val="REG-P0"/>
      </w:pPr>
    </w:p>
    <w:p w14:paraId="3831E440" w14:textId="77777777" w:rsidR="00512DBE" w:rsidRPr="0047017C" w:rsidRDefault="005E586F" w:rsidP="005E586F">
      <w:pPr>
        <w:pStyle w:val="REG-P0"/>
        <w:jc w:val="center"/>
        <w:rPr>
          <w:b/>
        </w:rPr>
      </w:pPr>
      <w:r w:rsidRPr="0047017C">
        <w:rPr>
          <w:b/>
        </w:rPr>
        <w:t>REPORTS</w:t>
      </w:r>
    </w:p>
    <w:p w14:paraId="6D0E38CD" w14:textId="77777777" w:rsidR="00512DBE" w:rsidRPr="0047017C" w:rsidRDefault="00512DBE" w:rsidP="00E6557A">
      <w:pPr>
        <w:pStyle w:val="REG-P0"/>
      </w:pPr>
    </w:p>
    <w:p w14:paraId="55A6013D" w14:textId="77777777" w:rsidR="00512DBE" w:rsidRPr="0047017C" w:rsidRDefault="00246F7F" w:rsidP="00347F8C">
      <w:pPr>
        <w:pStyle w:val="REG-P1"/>
      </w:pPr>
      <w:r w:rsidRPr="0047017C">
        <w:rPr>
          <w:b/>
        </w:rPr>
        <w:t>18.</w:t>
      </w:r>
      <w:r w:rsidRPr="0047017C">
        <w:tab/>
        <w:t>An authorised institution, including an authorised institution which is also an approved institution or a prescribed authorised institution or both, shall, on or before the fifteenth day of May of each year submit to the Director a report in writing in which there shall be stated</w:t>
      </w:r>
      <w:r w:rsidR="008F3269" w:rsidRPr="0047017C">
        <w:t>,</w:t>
      </w:r>
      <w:r w:rsidRPr="0047017C">
        <w:t xml:space="preserve"> in respect of the period of twelve months ended on the thirty-first day of March of that year </w:t>
      </w:r>
      <w:r w:rsidR="009A504B" w:rsidRPr="0047017C">
        <w:t>-</w:t>
      </w:r>
    </w:p>
    <w:p w14:paraId="5C8A693C" w14:textId="77777777" w:rsidR="00512DBE" w:rsidRPr="0047017C" w:rsidRDefault="00512DBE" w:rsidP="00E6557A">
      <w:pPr>
        <w:pStyle w:val="REG-P0"/>
      </w:pPr>
    </w:p>
    <w:p w14:paraId="44F4081A" w14:textId="77777777" w:rsidR="00512DBE" w:rsidRPr="0047017C" w:rsidRDefault="00246F7F" w:rsidP="00347F8C">
      <w:pPr>
        <w:pStyle w:val="REG-Pa"/>
      </w:pPr>
      <w:r w:rsidRPr="0047017C">
        <w:t>(a)</w:t>
      </w:r>
      <w:r w:rsidRPr="0047017C">
        <w:tab/>
        <w:t>the number of bodies received by the institution concerned;</w:t>
      </w:r>
    </w:p>
    <w:p w14:paraId="60E79719" w14:textId="77777777" w:rsidR="00512DBE" w:rsidRPr="0047017C" w:rsidRDefault="00512DBE" w:rsidP="00E6557A">
      <w:pPr>
        <w:pStyle w:val="REG-P0"/>
      </w:pPr>
    </w:p>
    <w:p w14:paraId="2F9C8921" w14:textId="77777777" w:rsidR="00512DBE" w:rsidRPr="0047017C" w:rsidRDefault="00246F7F" w:rsidP="00347F8C">
      <w:pPr>
        <w:pStyle w:val="REG-Pa"/>
      </w:pPr>
      <w:r w:rsidRPr="0047017C">
        <w:t>(b)</w:t>
      </w:r>
      <w:r w:rsidRPr="0047017C">
        <w:tab/>
        <w:t xml:space="preserve">in regard to tissue received by the authorised institution concerned </w:t>
      </w:r>
      <w:r w:rsidR="009A504B" w:rsidRPr="0047017C">
        <w:t>-</w:t>
      </w:r>
    </w:p>
    <w:p w14:paraId="234571CF" w14:textId="77777777" w:rsidR="00512DBE" w:rsidRPr="0047017C" w:rsidRDefault="00512DBE" w:rsidP="00E6557A">
      <w:pPr>
        <w:pStyle w:val="REG-P0"/>
      </w:pPr>
    </w:p>
    <w:p w14:paraId="3A2BDC3B" w14:textId="77777777" w:rsidR="00512DBE" w:rsidRPr="0047017C" w:rsidRDefault="00246F7F" w:rsidP="008F3269">
      <w:pPr>
        <w:pStyle w:val="REG-Pi"/>
      </w:pPr>
      <w:r w:rsidRPr="0047017C">
        <w:t>(i)</w:t>
      </w:r>
      <w:r w:rsidRPr="0047017C">
        <w:tab/>
        <w:t>the various kinds of tissue received by the authorised institution concerned and the quantity of each kind of tissue so received;</w:t>
      </w:r>
    </w:p>
    <w:p w14:paraId="3FAC8898" w14:textId="77777777" w:rsidR="00512DBE" w:rsidRPr="0047017C" w:rsidRDefault="00512DBE" w:rsidP="00E6557A">
      <w:pPr>
        <w:pStyle w:val="REG-P0"/>
      </w:pPr>
    </w:p>
    <w:p w14:paraId="5900FBCB" w14:textId="77777777" w:rsidR="00512DBE" w:rsidRPr="0047017C" w:rsidRDefault="00246F7F" w:rsidP="008F3269">
      <w:pPr>
        <w:pStyle w:val="REG-Pi"/>
      </w:pPr>
      <w:r w:rsidRPr="0047017C">
        <w:lastRenderedPageBreak/>
        <w:t>(ii)</w:t>
      </w:r>
      <w:r w:rsidRPr="0047017C">
        <w:tab/>
        <w:t>should any such tissue have been disposed of, the reason for each such disposal and the quantity disposed of;</w:t>
      </w:r>
    </w:p>
    <w:p w14:paraId="15C88D04" w14:textId="77777777" w:rsidR="00512DBE" w:rsidRPr="0047017C" w:rsidRDefault="00512DBE" w:rsidP="00E6557A">
      <w:pPr>
        <w:pStyle w:val="REG-P0"/>
      </w:pPr>
    </w:p>
    <w:p w14:paraId="49D68601" w14:textId="77777777" w:rsidR="00512DBE" w:rsidRPr="0047017C" w:rsidRDefault="00246F7F" w:rsidP="008F3269">
      <w:pPr>
        <w:pStyle w:val="REG-Pi"/>
      </w:pPr>
      <w:r w:rsidRPr="0047017C">
        <w:t>(iii)</w:t>
      </w:r>
      <w:r w:rsidRPr="0047017C">
        <w:tab/>
        <w:t xml:space="preserve">the various purposes for which such tissue has been used, and the quantity thereof used for each such purpose: Provided that if any such tissue has been used for the preparation of any therapeutic substance there shall furthermore be stated in relation to such therapeutic substance </w:t>
      </w:r>
      <w:r w:rsidR="009A504B" w:rsidRPr="0047017C">
        <w:t>-</w:t>
      </w:r>
    </w:p>
    <w:p w14:paraId="45DFAD01" w14:textId="77777777" w:rsidR="00512DBE" w:rsidRPr="0047017C" w:rsidRDefault="00512DBE" w:rsidP="00E6557A">
      <w:pPr>
        <w:pStyle w:val="REG-P0"/>
      </w:pPr>
    </w:p>
    <w:p w14:paraId="30FCD4A2" w14:textId="77777777" w:rsidR="00512DBE" w:rsidRPr="0047017C" w:rsidRDefault="00246F7F" w:rsidP="006D4F0E">
      <w:pPr>
        <w:pStyle w:val="REG-Paa"/>
      </w:pPr>
      <w:r w:rsidRPr="0047017C">
        <w:t>(aa)</w:t>
      </w:r>
      <w:r w:rsidRPr="0047017C">
        <w:tab/>
        <w:t>the quantity of such therapeutic substance so prepared;</w:t>
      </w:r>
    </w:p>
    <w:p w14:paraId="6E761973" w14:textId="77777777" w:rsidR="00512DBE" w:rsidRPr="0047017C" w:rsidRDefault="00512DBE" w:rsidP="00E6557A">
      <w:pPr>
        <w:pStyle w:val="REG-P0"/>
      </w:pPr>
    </w:p>
    <w:p w14:paraId="43BB3F5F" w14:textId="77777777" w:rsidR="00512DBE" w:rsidRPr="0047017C" w:rsidRDefault="00246F7F" w:rsidP="006D4F0E">
      <w:pPr>
        <w:pStyle w:val="REG-Paa"/>
      </w:pPr>
      <w:r w:rsidRPr="0047017C">
        <w:t>(bb)</w:t>
      </w:r>
      <w:r w:rsidRPr="0047017C">
        <w:tab/>
        <w:t>if any portion of such therapeutic substance has been issued, the name of each person to whom or institution</w:t>
      </w:r>
      <w:r w:rsidR="00077558" w:rsidRPr="0047017C">
        <w:t xml:space="preserve"> to which any port</w:t>
      </w:r>
      <w:r w:rsidRPr="0047017C">
        <w:t>ion thereof has been issued and the quantity thereof which has been issued to each such person or institution;</w:t>
      </w:r>
    </w:p>
    <w:p w14:paraId="017AFD40" w14:textId="77777777" w:rsidR="00512DBE" w:rsidRPr="0047017C" w:rsidRDefault="00512DBE" w:rsidP="00E6557A">
      <w:pPr>
        <w:pStyle w:val="REG-P0"/>
      </w:pPr>
    </w:p>
    <w:p w14:paraId="66523CA4" w14:textId="77777777" w:rsidR="00512DBE" w:rsidRPr="0047017C" w:rsidRDefault="00246F7F" w:rsidP="006D4F0E">
      <w:pPr>
        <w:pStyle w:val="REG-Paa"/>
      </w:pPr>
      <w:r w:rsidRPr="0047017C">
        <w:t>(cc)</w:t>
      </w:r>
      <w:r w:rsidRPr="0047017C">
        <w:tab/>
        <w:t>if any such therapeutic substance or any portion thereof has been disposed of, the reason for any such disposal and the quantity disposed of;</w:t>
      </w:r>
    </w:p>
    <w:p w14:paraId="7BED48DA" w14:textId="77777777" w:rsidR="00512DBE" w:rsidRPr="0047017C" w:rsidRDefault="00512DBE" w:rsidP="00E6557A">
      <w:pPr>
        <w:pStyle w:val="REG-P0"/>
      </w:pPr>
    </w:p>
    <w:p w14:paraId="5910C05D" w14:textId="77777777" w:rsidR="00512DBE" w:rsidRPr="0047017C" w:rsidRDefault="00246F7F" w:rsidP="006D4F0E">
      <w:pPr>
        <w:pStyle w:val="REG-Paa"/>
      </w:pPr>
      <w:r w:rsidRPr="0047017C">
        <w:t>(dd)</w:t>
      </w:r>
      <w:r w:rsidRPr="0047017C">
        <w:tab/>
        <w:t>the quantity of such therapeutic substance which the institution concerned has in stock on the last day of the period reported on.</w:t>
      </w:r>
    </w:p>
    <w:p w14:paraId="72B0A2A6" w14:textId="77777777" w:rsidR="00512DBE" w:rsidRPr="0047017C" w:rsidRDefault="00512DBE" w:rsidP="00E6557A">
      <w:pPr>
        <w:pStyle w:val="REG-P0"/>
      </w:pPr>
    </w:p>
    <w:p w14:paraId="7D5CA599" w14:textId="77777777" w:rsidR="00512DBE" w:rsidRPr="0047017C" w:rsidRDefault="00246F7F" w:rsidP="00347F8C">
      <w:pPr>
        <w:pStyle w:val="REG-P1"/>
      </w:pPr>
      <w:r w:rsidRPr="0047017C">
        <w:rPr>
          <w:b/>
        </w:rPr>
        <w:t>19.</w:t>
      </w:r>
      <w:r w:rsidRPr="0047017C">
        <w:tab/>
        <w:t>An approved institution shall, in addition to any other report to be submitted by it in terms of these regulations, on or before the fifteenth day of May of each year submit to the Director a report in writing in which there shall be stated</w:t>
      </w:r>
      <w:r w:rsidR="009A504B" w:rsidRPr="0047017C">
        <w:t xml:space="preserve"> -</w:t>
      </w:r>
    </w:p>
    <w:p w14:paraId="6649E2FA" w14:textId="77777777" w:rsidR="00512DBE" w:rsidRPr="0047017C" w:rsidRDefault="00512DBE" w:rsidP="00E6557A">
      <w:pPr>
        <w:pStyle w:val="REG-P0"/>
      </w:pPr>
    </w:p>
    <w:p w14:paraId="3B958F86" w14:textId="77777777" w:rsidR="00512DBE" w:rsidRPr="0047017C" w:rsidRDefault="00246F7F" w:rsidP="00347F8C">
      <w:pPr>
        <w:pStyle w:val="REG-Pa"/>
      </w:pPr>
      <w:r w:rsidRPr="0047017C">
        <w:t>(a)</w:t>
      </w:r>
      <w:r w:rsidRPr="0047017C">
        <w:tab/>
        <w:t>the number of identity tags issued during the period of twelve months which ended on the thirtyfirst day of March of that year, and the serial numbers of those identity tags;</w:t>
      </w:r>
    </w:p>
    <w:p w14:paraId="73AFE76F" w14:textId="77777777" w:rsidR="00512DBE" w:rsidRPr="0047017C" w:rsidRDefault="00512DBE" w:rsidP="00E6557A">
      <w:pPr>
        <w:pStyle w:val="REG-P0"/>
      </w:pPr>
    </w:p>
    <w:p w14:paraId="3E4E92C6" w14:textId="77777777" w:rsidR="00077558" w:rsidRPr="0047017C" w:rsidRDefault="00077558" w:rsidP="001F4C6D">
      <w:pPr>
        <w:pStyle w:val="REG-Amend"/>
      </w:pPr>
      <w:r w:rsidRPr="0047017C">
        <w:t xml:space="preserve">[There should be a </w:t>
      </w:r>
      <w:r w:rsidR="001F3117" w:rsidRPr="0047017C">
        <w:t xml:space="preserve">hyphen </w:t>
      </w:r>
      <w:r w:rsidRPr="0047017C">
        <w:t>betwee</w:t>
      </w:r>
      <w:r w:rsidR="001F3117" w:rsidRPr="0047017C">
        <w:t>n the words “thirty” and “first”</w:t>
      </w:r>
      <w:r w:rsidR="00A05CAF" w:rsidRPr="0047017C">
        <w:t>.</w:t>
      </w:r>
      <w:r w:rsidRPr="0047017C">
        <w:t>]</w:t>
      </w:r>
    </w:p>
    <w:p w14:paraId="67617CBC" w14:textId="77777777" w:rsidR="00077558" w:rsidRPr="0047017C" w:rsidRDefault="00077558" w:rsidP="00E6557A">
      <w:pPr>
        <w:pStyle w:val="REG-P0"/>
      </w:pPr>
    </w:p>
    <w:p w14:paraId="21FB2B17" w14:textId="77777777" w:rsidR="00512DBE" w:rsidRPr="0047017C" w:rsidRDefault="00246F7F" w:rsidP="00347F8C">
      <w:pPr>
        <w:pStyle w:val="REG-Pa"/>
      </w:pPr>
      <w:r w:rsidRPr="0047017C">
        <w:t>(b)</w:t>
      </w:r>
      <w:r w:rsidRPr="0047017C">
        <w:tab/>
        <w:t>the number of those identity tags relating to</w:t>
      </w:r>
      <w:r w:rsidR="009A504B" w:rsidRPr="0047017C">
        <w:t xml:space="preserve"> -</w:t>
      </w:r>
    </w:p>
    <w:p w14:paraId="3BB0CF52" w14:textId="77777777" w:rsidR="00512DBE" w:rsidRPr="0047017C" w:rsidRDefault="00512DBE" w:rsidP="00E6557A">
      <w:pPr>
        <w:pStyle w:val="REG-P0"/>
      </w:pPr>
    </w:p>
    <w:p w14:paraId="090E5EF3" w14:textId="77777777" w:rsidR="00512DBE" w:rsidRPr="0047017C" w:rsidRDefault="00246F7F" w:rsidP="007B079A">
      <w:pPr>
        <w:pStyle w:val="REG-Pi"/>
      </w:pPr>
      <w:r w:rsidRPr="0047017C">
        <w:t>(i)</w:t>
      </w:r>
      <w:r w:rsidRPr="0047017C">
        <w:tab/>
        <w:t>bodies donated to the approved institution concerned;</w:t>
      </w:r>
    </w:p>
    <w:p w14:paraId="075D41CF" w14:textId="77777777" w:rsidR="00512DBE" w:rsidRPr="0047017C" w:rsidRDefault="00512DBE" w:rsidP="00E6557A">
      <w:pPr>
        <w:pStyle w:val="REG-P0"/>
      </w:pPr>
    </w:p>
    <w:p w14:paraId="1FB25826" w14:textId="77777777" w:rsidR="00512DBE" w:rsidRPr="0047017C" w:rsidRDefault="00246F7F" w:rsidP="007B079A">
      <w:pPr>
        <w:pStyle w:val="REG-Pi"/>
      </w:pPr>
      <w:r w:rsidRPr="0047017C">
        <w:t>(ii)</w:t>
      </w:r>
      <w:r w:rsidRPr="0047017C">
        <w:tab/>
        <w:t>each kind of tissue donated to the approved institution concerned.</w:t>
      </w:r>
    </w:p>
    <w:p w14:paraId="17EC7B41" w14:textId="77777777" w:rsidR="00512DBE" w:rsidRPr="0047017C" w:rsidRDefault="00512DBE" w:rsidP="00E6557A">
      <w:pPr>
        <w:pStyle w:val="REG-P0"/>
      </w:pPr>
    </w:p>
    <w:p w14:paraId="66413119" w14:textId="77777777" w:rsidR="00512DBE" w:rsidRPr="0047017C" w:rsidRDefault="00246F7F" w:rsidP="00347F8C">
      <w:pPr>
        <w:pStyle w:val="REG-P1"/>
      </w:pPr>
      <w:r w:rsidRPr="0047017C">
        <w:rPr>
          <w:b/>
        </w:rPr>
        <w:t>20.</w:t>
      </w:r>
      <w:r w:rsidRPr="0047017C">
        <w:tab/>
        <w:t xml:space="preserve">A medical practitioner who has under section 7(1) of the </w:t>
      </w:r>
      <w:r w:rsidR="00EE23AD" w:rsidRPr="0047017C">
        <w:t>Ordinance</w:t>
      </w:r>
      <w:r w:rsidRPr="0047017C">
        <w:t xml:space="preserve"> removed prescribed tissue from the body of a deceased person shall, on or before the fifteenth day of May of each year, submit to the Director a report in writing in which, in respect of the period of twelve months which ended on the thirty-first day of March of that year, there shall be stated </w:t>
      </w:r>
      <w:r w:rsidR="009A504B" w:rsidRPr="0047017C">
        <w:t>-</w:t>
      </w:r>
    </w:p>
    <w:p w14:paraId="6E0566AB" w14:textId="77777777" w:rsidR="00512DBE" w:rsidRPr="0047017C" w:rsidRDefault="00512DBE" w:rsidP="00E6557A">
      <w:pPr>
        <w:pStyle w:val="REG-P0"/>
      </w:pPr>
    </w:p>
    <w:p w14:paraId="60409F1C" w14:textId="77777777" w:rsidR="00512DBE" w:rsidRPr="0047017C" w:rsidRDefault="00246F7F" w:rsidP="00347F8C">
      <w:pPr>
        <w:pStyle w:val="REG-Pa"/>
      </w:pPr>
      <w:r w:rsidRPr="0047017C">
        <w:t>(a)</w:t>
      </w:r>
      <w:r w:rsidRPr="0047017C">
        <w:tab/>
        <w:t>the kind or kinds of prescribed tiss</w:t>
      </w:r>
      <w:r w:rsidR="007B079A" w:rsidRPr="0047017C">
        <w:t>ue so removed by him;</w:t>
      </w:r>
    </w:p>
    <w:p w14:paraId="2A24F214" w14:textId="77777777" w:rsidR="00512DBE" w:rsidRPr="0047017C" w:rsidRDefault="00512DBE" w:rsidP="00E6557A">
      <w:pPr>
        <w:pStyle w:val="REG-P0"/>
      </w:pPr>
    </w:p>
    <w:p w14:paraId="6667BB3C" w14:textId="77777777" w:rsidR="00512DBE" w:rsidRPr="0047017C" w:rsidRDefault="00246F7F" w:rsidP="00347F8C">
      <w:pPr>
        <w:pStyle w:val="REG-Pa"/>
      </w:pPr>
      <w:r w:rsidRPr="0047017C">
        <w:t>(b)</w:t>
      </w:r>
      <w:r w:rsidRPr="0047017C">
        <w:tab/>
        <w:t>the quantity of each kind of prescribed tissue so removed by him; and</w:t>
      </w:r>
    </w:p>
    <w:p w14:paraId="3486E210" w14:textId="77777777" w:rsidR="00512DBE" w:rsidRPr="0047017C" w:rsidRDefault="00512DBE" w:rsidP="00E6557A">
      <w:pPr>
        <w:pStyle w:val="REG-P0"/>
      </w:pPr>
    </w:p>
    <w:p w14:paraId="359B3D8E" w14:textId="77777777" w:rsidR="00512DBE" w:rsidRPr="0047017C" w:rsidRDefault="00246F7F" w:rsidP="00347F8C">
      <w:pPr>
        <w:pStyle w:val="REG-Pa"/>
      </w:pPr>
      <w:r w:rsidRPr="0047017C">
        <w:t>(c)</w:t>
      </w:r>
      <w:r w:rsidRPr="0047017C">
        <w:tab/>
        <w:t>the name and address of each prescribed authorised institution to which tissue so removed has been donated and the quantity thereof donated to every such prescribed authorised institution.</w:t>
      </w:r>
    </w:p>
    <w:p w14:paraId="1F953DD7" w14:textId="77777777" w:rsidR="00512DBE" w:rsidRPr="0047017C" w:rsidRDefault="00512DBE" w:rsidP="00E6557A">
      <w:pPr>
        <w:pStyle w:val="REG-P0"/>
      </w:pPr>
    </w:p>
    <w:p w14:paraId="3B721EFF" w14:textId="77777777" w:rsidR="00512DBE" w:rsidRPr="0047017C" w:rsidRDefault="00246F7F" w:rsidP="00347F8C">
      <w:pPr>
        <w:pStyle w:val="REG-P1"/>
      </w:pPr>
      <w:r w:rsidRPr="0047017C">
        <w:rPr>
          <w:b/>
        </w:rPr>
        <w:t>21.</w:t>
      </w:r>
      <w:r w:rsidRPr="0047017C">
        <w:tab/>
        <w:t xml:space="preserve">A prescribed authorised institution shall, in addition to any other reports to be submitted by it in terms of these regulations, on or before the fifteenth day of May of each year </w:t>
      </w:r>
      <w:r w:rsidRPr="0047017C">
        <w:lastRenderedPageBreak/>
        <w:t xml:space="preserve">submit to the Director a report in writing in which there shall be reported in respect of all prescribed tissue received by that institution during the period of twelve months which ended on the thirty first day of March of that year </w:t>
      </w:r>
      <w:r w:rsidR="009A504B" w:rsidRPr="0047017C">
        <w:t>-</w:t>
      </w:r>
    </w:p>
    <w:p w14:paraId="241BF7D4" w14:textId="01C765AF" w:rsidR="00512DBE" w:rsidRDefault="00512DBE" w:rsidP="00E6557A">
      <w:pPr>
        <w:pStyle w:val="REG-P0"/>
      </w:pPr>
    </w:p>
    <w:p w14:paraId="7A6AF70B" w14:textId="77777777" w:rsidR="00E53630" w:rsidRPr="0047017C" w:rsidRDefault="00E53630" w:rsidP="00E53630">
      <w:pPr>
        <w:pStyle w:val="REG-Amend"/>
      </w:pPr>
      <w:r w:rsidRPr="0047017C">
        <w:t>[There should be a hyphen between the words “thirty” and “first”.]</w:t>
      </w:r>
    </w:p>
    <w:p w14:paraId="5994A970" w14:textId="77777777" w:rsidR="00E53630" w:rsidRPr="0047017C" w:rsidRDefault="00E53630" w:rsidP="00E6557A">
      <w:pPr>
        <w:pStyle w:val="REG-P0"/>
      </w:pPr>
    </w:p>
    <w:p w14:paraId="5FFF35AA" w14:textId="77777777" w:rsidR="00512DBE" w:rsidRPr="0047017C" w:rsidRDefault="00246F7F" w:rsidP="00347F8C">
      <w:pPr>
        <w:pStyle w:val="REG-Pa"/>
      </w:pPr>
      <w:r w:rsidRPr="0047017C">
        <w:t>(a)</w:t>
      </w:r>
      <w:r w:rsidRPr="0047017C">
        <w:tab/>
        <w:t>the kind or kinds of prescribed tissue, and the quantity of each kind, so received;</w:t>
      </w:r>
    </w:p>
    <w:p w14:paraId="5CBA96B2" w14:textId="77777777" w:rsidR="00512DBE" w:rsidRPr="0047017C" w:rsidRDefault="00512DBE" w:rsidP="00E6557A">
      <w:pPr>
        <w:pStyle w:val="REG-P0"/>
      </w:pPr>
    </w:p>
    <w:p w14:paraId="7D33FFA1" w14:textId="77777777" w:rsidR="00512DBE" w:rsidRPr="0047017C" w:rsidRDefault="00246F7F" w:rsidP="00347F8C">
      <w:pPr>
        <w:pStyle w:val="REG-Pa"/>
      </w:pPr>
      <w:r w:rsidRPr="0047017C">
        <w:t>(b)</w:t>
      </w:r>
      <w:r w:rsidRPr="0047017C">
        <w:tab/>
        <w:t>the name and address of each medical practitioner from whom prescribed tissue was received and the quantity which was received from each such medical practitioner;</w:t>
      </w:r>
    </w:p>
    <w:p w14:paraId="4EE2C2F1" w14:textId="77777777" w:rsidR="00512DBE" w:rsidRPr="0047017C" w:rsidRDefault="00512DBE" w:rsidP="00E6557A">
      <w:pPr>
        <w:pStyle w:val="REG-P0"/>
      </w:pPr>
    </w:p>
    <w:p w14:paraId="6C5D7057" w14:textId="77777777" w:rsidR="00512DBE" w:rsidRPr="0047017C" w:rsidRDefault="00246F7F" w:rsidP="007B079A">
      <w:pPr>
        <w:pStyle w:val="REG-Pa"/>
      </w:pPr>
      <w:r w:rsidRPr="0047017C">
        <w:t>(c)</w:t>
      </w:r>
      <w:r w:rsidRPr="0047017C">
        <w:tab/>
        <w:t xml:space="preserve">the prescribed purpose for which the prescribed tissue so received </w:t>
      </w:r>
      <w:r w:rsidRPr="0047017C">
        <w:rPr>
          <w:rFonts w:eastAsia="HiddenHorzOCR"/>
        </w:rPr>
        <w:t>ha</w:t>
      </w:r>
      <w:r w:rsidR="007B079A" w:rsidRPr="0047017C">
        <w:rPr>
          <w:rFonts w:eastAsia="HiddenHorzOCR"/>
        </w:rPr>
        <w:t>s</w:t>
      </w:r>
      <w:r w:rsidRPr="0047017C">
        <w:rPr>
          <w:rFonts w:eastAsia="HiddenHorzOCR"/>
        </w:rPr>
        <w:t xml:space="preserve"> </w:t>
      </w:r>
      <w:r w:rsidRPr="0047017C">
        <w:t>been used or issued and the quantity used or issued for each such purpose:</w:t>
      </w:r>
      <w:r w:rsidR="00077558" w:rsidRPr="0047017C">
        <w:t xml:space="preserve"> </w:t>
      </w:r>
      <w:r w:rsidRPr="0047017C">
        <w:t xml:space="preserve">Provided that if the prescribed tissue or any portion thereof so received has been used for the preparation of any therapeutic substance, there shall also be stated in respect of the prescribed tissue so used </w:t>
      </w:r>
      <w:r w:rsidR="009A504B" w:rsidRPr="0047017C">
        <w:t>-</w:t>
      </w:r>
    </w:p>
    <w:p w14:paraId="57AB9CCF" w14:textId="77777777" w:rsidR="00512DBE" w:rsidRPr="0047017C" w:rsidRDefault="00512DBE" w:rsidP="00E6557A">
      <w:pPr>
        <w:pStyle w:val="REG-P0"/>
      </w:pPr>
    </w:p>
    <w:p w14:paraId="6DAB9DEB" w14:textId="77777777" w:rsidR="00512DBE" w:rsidRPr="0047017C" w:rsidRDefault="00246F7F" w:rsidP="00AC15CF">
      <w:pPr>
        <w:pStyle w:val="REG-Pi"/>
      </w:pPr>
      <w:r w:rsidRPr="0047017C">
        <w:t>(i)</w:t>
      </w:r>
      <w:r w:rsidRPr="0047017C">
        <w:tab/>
        <w:t>the kind of therapeutic substance prepared the</w:t>
      </w:r>
      <w:r w:rsidR="00AC15CF" w:rsidRPr="0047017C">
        <w:t>refrom and the quantity thereof;</w:t>
      </w:r>
    </w:p>
    <w:p w14:paraId="6BD62FB6" w14:textId="77777777" w:rsidR="00512DBE" w:rsidRPr="0047017C" w:rsidRDefault="00512DBE" w:rsidP="00E6557A">
      <w:pPr>
        <w:pStyle w:val="REG-P0"/>
      </w:pPr>
    </w:p>
    <w:p w14:paraId="12F15653" w14:textId="77777777" w:rsidR="00512DBE" w:rsidRPr="0047017C" w:rsidRDefault="00246F7F" w:rsidP="00AC15CF">
      <w:pPr>
        <w:pStyle w:val="REG-Pi"/>
      </w:pPr>
      <w:r w:rsidRPr="0047017C">
        <w:t>(ii)</w:t>
      </w:r>
      <w:r w:rsidRPr="0047017C">
        <w:tab/>
        <w:t xml:space="preserve">the name and address of each person to whom or institution to which any such therapeutic substance has been issued and the quantity thereof issued to </w:t>
      </w:r>
      <w:r w:rsidR="00AC15CF" w:rsidRPr="0047017C">
        <w:t>each such person or institution;</w:t>
      </w:r>
    </w:p>
    <w:p w14:paraId="4F8975B5" w14:textId="77777777" w:rsidR="00512DBE" w:rsidRPr="0047017C" w:rsidRDefault="00512DBE" w:rsidP="00E6557A">
      <w:pPr>
        <w:pStyle w:val="REG-P0"/>
      </w:pPr>
    </w:p>
    <w:p w14:paraId="67758C80" w14:textId="77777777" w:rsidR="00512DBE" w:rsidRPr="0047017C" w:rsidRDefault="00246F7F" w:rsidP="00AC15CF">
      <w:pPr>
        <w:pStyle w:val="REG-Pi"/>
      </w:pPr>
      <w:r w:rsidRPr="0047017C">
        <w:t>(iii)</w:t>
      </w:r>
      <w:r w:rsidRPr="0047017C">
        <w:tab/>
        <w:t>the quantity of each such therapeutic substance disposed of, if any, and the reason for such disposal</w:t>
      </w:r>
      <w:r w:rsidR="00AC15CF" w:rsidRPr="0047017C">
        <w:t>;</w:t>
      </w:r>
    </w:p>
    <w:p w14:paraId="239BEBFC" w14:textId="77777777" w:rsidR="00512DBE" w:rsidRPr="0047017C" w:rsidRDefault="00512DBE" w:rsidP="00E6557A">
      <w:pPr>
        <w:pStyle w:val="REG-P0"/>
      </w:pPr>
    </w:p>
    <w:p w14:paraId="2FB8E216" w14:textId="77777777" w:rsidR="00512DBE" w:rsidRPr="0047017C" w:rsidRDefault="00246F7F" w:rsidP="00AC15CF">
      <w:pPr>
        <w:pStyle w:val="REG-Pi"/>
      </w:pPr>
      <w:r w:rsidRPr="0047017C">
        <w:t>(iv)</w:t>
      </w:r>
      <w:r w:rsidRPr="0047017C">
        <w:tab/>
        <w:t>the quantity of any such therapeutic substance used for any other purpose (which also has to be stated)</w:t>
      </w:r>
      <w:r w:rsidR="00AC15CF" w:rsidRPr="0047017C">
        <w:t>;</w:t>
      </w:r>
    </w:p>
    <w:p w14:paraId="62C64107" w14:textId="77777777" w:rsidR="00512DBE" w:rsidRPr="0047017C" w:rsidRDefault="00512DBE" w:rsidP="00E6557A">
      <w:pPr>
        <w:pStyle w:val="REG-P0"/>
      </w:pPr>
    </w:p>
    <w:p w14:paraId="6AB99DFB" w14:textId="77777777" w:rsidR="00512DBE" w:rsidRPr="0047017C" w:rsidRDefault="00246F7F" w:rsidP="002D0025">
      <w:pPr>
        <w:pStyle w:val="REG-Pi"/>
      </w:pPr>
      <w:r w:rsidRPr="0047017C">
        <w:t>(v)</w:t>
      </w:r>
      <w:r w:rsidRPr="0047017C">
        <w:tab/>
        <w:t>the quantity of each such therapeutic substance in stock on the last day of the period reported on</w:t>
      </w:r>
      <w:r w:rsidR="002D0025" w:rsidRPr="0047017C">
        <w:t>;</w:t>
      </w:r>
    </w:p>
    <w:p w14:paraId="6DEE8A5C" w14:textId="77777777" w:rsidR="00512DBE" w:rsidRPr="0047017C" w:rsidRDefault="00512DBE" w:rsidP="00E6557A">
      <w:pPr>
        <w:pStyle w:val="REG-P0"/>
      </w:pPr>
    </w:p>
    <w:p w14:paraId="733EE600" w14:textId="77777777" w:rsidR="00512DBE" w:rsidRPr="0047017C" w:rsidRDefault="00246F7F" w:rsidP="00347F8C">
      <w:pPr>
        <w:pStyle w:val="REG-Pa"/>
      </w:pPr>
      <w:r w:rsidRPr="0047017C">
        <w:t>(d)</w:t>
      </w:r>
      <w:r w:rsidRPr="0047017C">
        <w:tab/>
        <w:t>the quantity of prescribed tissue so received</w:t>
      </w:r>
      <w:r w:rsidR="009554AC" w:rsidRPr="0047017C">
        <w:t xml:space="preserve"> </w:t>
      </w:r>
      <w:r w:rsidRPr="0047017C">
        <w:t>disposed of, if any, and the reason for such disposal</w:t>
      </w:r>
      <w:r w:rsidR="002D0025" w:rsidRPr="0047017C">
        <w:t>;</w:t>
      </w:r>
    </w:p>
    <w:p w14:paraId="4F0A947F" w14:textId="77777777" w:rsidR="00A05CAF" w:rsidRPr="0047017C" w:rsidRDefault="00A05CAF" w:rsidP="00347F8C">
      <w:pPr>
        <w:pStyle w:val="REG-Pa"/>
      </w:pPr>
    </w:p>
    <w:p w14:paraId="48A75D8A" w14:textId="34D67C40" w:rsidR="00512DBE" w:rsidRPr="0047017C" w:rsidRDefault="00246F7F" w:rsidP="00347F8C">
      <w:pPr>
        <w:pStyle w:val="REG-Pa"/>
      </w:pPr>
      <w:r w:rsidRPr="0047017C">
        <w:t>(e)</w:t>
      </w:r>
      <w:r w:rsidRPr="0047017C">
        <w:tab/>
        <w:t>the quantity of each kind of prescribed tissue in stock on the last day of the period reported on.</w:t>
      </w:r>
    </w:p>
    <w:p w14:paraId="57BC4E6C" w14:textId="77777777" w:rsidR="00512DBE" w:rsidRPr="0047017C" w:rsidRDefault="00512DBE" w:rsidP="00E6557A">
      <w:pPr>
        <w:pStyle w:val="REG-P0"/>
      </w:pPr>
    </w:p>
    <w:p w14:paraId="6E197686" w14:textId="77777777" w:rsidR="00512DBE" w:rsidRPr="0047017C" w:rsidRDefault="005E586F" w:rsidP="005E586F">
      <w:pPr>
        <w:pStyle w:val="REG-P0"/>
        <w:jc w:val="center"/>
        <w:rPr>
          <w:b/>
        </w:rPr>
      </w:pPr>
      <w:r w:rsidRPr="0047017C">
        <w:rPr>
          <w:b/>
        </w:rPr>
        <w:t>GENERAL</w:t>
      </w:r>
    </w:p>
    <w:p w14:paraId="61E4E518" w14:textId="77777777" w:rsidR="00512DBE" w:rsidRPr="0047017C" w:rsidRDefault="00512DBE" w:rsidP="00E6557A">
      <w:pPr>
        <w:pStyle w:val="REG-P0"/>
      </w:pPr>
    </w:p>
    <w:p w14:paraId="2535B1A5" w14:textId="77777777" w:rsidR="00512DBE" w:rsidRPr="0047017C" w:rsidRDefault="00246F7F" w:rsidP="00347F8C">
      <w:pPr>
        <w:pStyle w:val="REG-P1"/>
      </w:pPr>
      <w:r w:rsidRPr="0047017C">
        <w:rPr>
          <w:b/>
        </w:rPr>
        <w:t>22.</w:t>
      </w:r>
      <w:r w:rsidR="002D0025" w:rsidRPr="0047017C">
        <w:tab/>
      </w:r>
      <w:r w:rsidRPr="0047017C">
        <w:t>(1)</w:t>
      </w:r>
      <w:r w:rsidRPr="0047017C">
        <w:tab/>
        <w:t>The Director and any official of the Health Services Branch authorised thereto in writing by the Director may, at any reasonable time, with or without prior notice, enter any premises on which an authorised institution, including an authorised institution which is also an approved institution or a prescribed authorised institution or both, performs or causes to be performed any act pertaining to its activities, and inspect such premises or any equipment, method or register which is used, employed or kept in respect of any such activities.</w:t>
      </w:r>
    </w:p>
    <w:p w14:paraId="17ECDE50" w14:textId="77777777" w:rsidR="00512DBE" w:rsidRPr="0047017C" w:rsidRDefault="00512DBE" w:rsidP="00E6557A">
      <w:pPr>
        <w:pStyle w:val="REG-P0"/>
      </w:pPr>
    </w:p>
    <w:p w14:paraId="75194E98" w14:textId="77777777" w:rsidR="00512DBE" w:rsidRPr="0047017C" w:rsidRDefault="00246F7F" w:rsidP="00347F8C">
      <w:pPr>
        <w:pStyle w:val="REG-P1"/>
      </w:pPr>
      <w:r w:rsidRPr="0047017C">
        <w:t>(2)</w:t>
      </w:r>
      <w:r w:rsidRPr="0047017C">
        <w:tab/>
        <w:t>The chief and every person employed by an authorised institution, including an authorised institution which is also an approved institution or a prescribed authorised institution or both, shall allow every person who wishes to make an inspection referred to in subregulation (</w:t>
      </w:r>
      <w:r w:rsidR="002D0025" w:rsidRPr="0047017C">
        <w:t>1</w:t>
      </w:r>
      <w:r w:rsidRPr="0047017C">
        <w:t>) to do so, and shall not hinder. Impede or obstruct such person in any way in the execution of such inspection and shall render to such person all assistance required by such person in the execution of such inspection.</w:t>
      </w:r>
    </w:p>
    <w:p w14:paraId="66E90B83" w14:textId="77777777" w:rsidR="00512DBE" w:rsidRPr="0047017C" w:rsidRDefault="00512DBE" w:rsidP="00E6557A">
      <w:pPr>
        <w:pStyle w:val="REG-P0"/>
      </w:pPr>
    </w:p>
    <w:p w14:paraId="156B88D1" w14:textId="77777777" w:rsidR="00512DBE" w:rsidRPr="0047017C" w:rsidRDefault="00246F7F" w:rsidP="00347F8C">
      <w:pPr>
        <w:pStyle w:val="REG-P1"/>
      </w:pPr>
      <w:r w:rsidRPr="0047017C">
        <w:rPr>
          <w:b/>
        </w:rPr>
        <w:t>23.</w:t>
      </w:r>
      <w:r w:rsidRPr="0047017C">
        <w:tab/>
        <w:t>The owner of an authorised institution shall</w:t>
      </w:r>
      <w:r w:rsidR="009A504B" w:rsidRPr="0047017C">
        <w:t xml:space="preserve"> -</w:t>
      </w:r>
    </w:p>
    <w:p w14:paraId="596C86CD" w14:textId="77777777" w:rsidR="00512DBE" w:rsidRPr="0047017C" w:rsidRDefault="00512DBE" w:rsidP="00E6557A">
      <w:pPr>
        <w:pStyle w:val="REG-P0"/>
      </w:pPr>
    </w:p>
    <w:p w14:paraId="337C4E40" w14:textId="77777777" w:rsidR="00512DBE" w:rsidRPr="0047017C" w:rsidRDefault="00246F7F" w:rsidP="009554AC">
      <w:pPr>
        <w:pStyle w:val="REG-Pa"/>
        <w:numPr>
          <w:ilvl w:val="0"/>
          <w:numId w:val="23"/>
        </w:numPr>
      </w:pPr>
      <w:r w:rsidRPr="0047017C">
        <w:t xml:space="preserve">as soon as he receives notice that the Executive Committee has granted the necessary authorisation to make that institution an authorised institution, furnish the Director in </w:t>
      </w:r>
      <w:r w:rsidR="009554AC" w:rsidRPr="0047017C">
        <w:t>wir</w:t>
      </w:r>
      <w:r w:rsidR="002D0025" w:rsidRPr="0047017C">
        <w:t>ting</w:t>
      </w:r>
      <w:r w:rsidRPr="0047017C">
        <w:t xml:space="preserve"> with the name of the chief of that authorised institution;</w:t>
      </w:r>
    </w:p>
    <w:p w14:paraId="42D2B6AE" w14:textId="77777777" w:rsidR="009554AC" w:rsidRPr="0047017C" w:rsidRDefault="009554AC" w:rsidP="009554AC">
      <w:pPr>
        <w:pStyle w:val="REG-Pa"/>
        <w:rPr>
          <w:color w:val="00B050"/>
          <w:highlight w:val="yellow"/>
        </w:rPr>
      </w:pPr>
    </w:p>
    <w:p w14:paraId="28B70B5A" w14:textId="77777777" w:rsidR="009554AC" w:rsidRPr="0047017C" w:rsidRDefault="009554AC" w:rsidP="001F4C6D">
      <w:pPr>
        <w:pStyle w:val="REG-Amend"/>
      </w:pPr>
      <w:r w:rsidRPr="0047017C">
        <w:t xml:space="preserve">[The word </w:t>
      </w:r>
      <w:r w:rsidR="00BB5B23" w:rsidRPr="0047017C">
        <w:t>“</w:t>
      </w:r>
      <w:r w:rsidRPr="0047017C">
        <w:t>writing</w:t>
      </w:r>
      <w:r w:rsidR="00BB5B23" w:rsidRPr="0047017C">
        <w:t>”</w:t>
      </w:r>
      <w:r w:rsidRPr="0047017C">
        <w:t xml:space="preserve"> is</w:t>
      </w:r>
      <w:r w:rsidR="00A05CAF" w:rsidRPr="0047017C">
        <w:t xml:space="preserve"> misspelt in the </w:t>
      </w:r>
      <w:r w:rsidR="00A05CAF" w:rsidRPr="0047017C">
        <w:rPr>
          <w:i/>
          <w:iCs/>
        </w:rPr>
        <w:t>Official</w:t>
      </w:r>
      <w:r w:rsidR="00A05CAF" w:rsidRPr="0047017C">
        <w:t xml:space="preserve"> </w:t>
      </w:r>
      <w:r w:rsidR="00A05CAF" w:rsidRPr="0047017C">
        <w:rPr>
          <w:i/>
          <w:iCs/>
        </w:rPr>
        <w:t>Gazette</w:t>
      </w:r>
      <w:r w:rsidR="00A05CAF" w:rsidRPr="0047017C">
        <w:t>, as reproduced above.</w:t>
      </w:r>
      <w:r w:rsidRPr="0047017C">
        <w:t>]</w:t>
      </w:r>
    </w:p>
    <w:p w14:paraId="113B42E1" w14:textId="77777777" w:rsidR="00512DBE" w:rsidRPr="0047017C" w:rsidRDefault="00512DBE" w:rsidP="00E6557A">
      <w:pPr>
        <w:pStyle w:val="REG-P0"/>
      </w:pPr>
    </w:p>
    <w:p w14:paraId="29817AA5" w14:textId="77777777" w:rsidR="00512DBE" w:rsidRPr="0047017C" w:rsidRDefault="00246F7F" w:rsidP="00347F8C">
      <w:pPr>
        <w:pStyle w:val="REG-Pa"/>
      </w:pPr>
      <w:r w:rsidRPr="0047017C">
        <w:t>(b)</w:t>
      </w:r>
      <w:r w:rsidRPr="0047017C">
        <w:tab/>
        <w:t xml:space="preserve">whenever somebody else is appointed as chief </w:t>
      </w:r>
      <w:r w:rsidR="002D0025" w:rsidRPr="0047017C">
        <w:t>of</w:t>
      </w:r>
      <w:r w:rsidRPr="0047017C">
        <w:t xml:space="preserve"> that authorised institution, immediately furnish the Director in writing with the name of that person.</w:t>
      </w:r>
    </w:p>
    <w:p w14:paraId="674ADBAA" w14:textId="77777777" w:rsidR="00512DBE" w:rsidRPr="0047017C" w:rsidRDefault="00512DBE" w:rsidP="00E6557A">
      <w:pPr>
        <w:pStyle w:val="REG-P0"/>
      </w:pPr>
    </w:p>
    <w:p w14:paraId="3DD9ECCA" w14:textId="77777777" w:rsidR="00512DBE" w:rsidRPr="0047017C" w:rsidRDefault="00246F7F" w:rsidP="00347F8C">
      <w:pPr>
        <w:pStyle w:val="REG-P1"/>
      </w:pPr>
      <w:r w:rsidRPr="0047017C">
        <w:rPr>
          <w:b/>
        </w:rPr>
        <w:t>24.</w:t>
      </w:r>
      <w:r w:rsidRPr="0047017C">
        <w:tab/>
        <w:t xml:space="preserve">The Chief of an authorised institution shall </w:t>
      </w:r>
      <w:r w:rsidR="009A504B" w:rsidRPr="0047017C">
        <w:t>-</w:t>
      </w:r>
    </w:p>
    <w:p w14:paraId="6C5DC7AA" w14:textId="77777777" w:rsidR="00512DBE" w:rsidRPr="0047017C" w:rsidRDefault="00512DBE" w:rsidP="00E6557A">
      <w:pPr>
        <w:pStyle w:val="REG-P0"/>
      </w:pPr>
    </w:p>
    <w:p w14:paraId="64C1AD22" w14:textId="77777777" w:rsidR="00512DBE" w:rsidRPr="0047017C" w:rsidRDefault="00246F7F" w:rsidP="00347F8C">
      <w:pPr>
        <w:pStyle w:val="REG-Pa"/>
      </w:pPr>
      <w:r w:rsidRPr="0047017C">
        <w:t>(a)</w:t>
      </w:r>
      <w:r w:rsidRPr="0047017C">
        <w:tab/>
        <w:t>subject to the provisions of regulation 2, be empowered to exercise or cause to be exercised all powers</w:t>
      </w:r>
      <w:r w:rsidR="002D0025" w:rsidRPr="0047017C">
        <w:t>;</w:t>
      </w:r>
    </w:p>
    <w:p w14:paraId="751BCC3D" w14:textId="77777777" w:rsidR="00512DBE" w:rsidRPr="0047017C" w:rsidRDefault="00512DBE" w:rsidP="00E6557A">
      <w:pPr>
        <w:pStyle w:val="REG-P0"/>
      </w:pPr>
    </w:p>
    <w:p w14:paraId="467726A9" w14:textId="77777777" w:rsidR="00512DBE" w:rsidRPr="0047017C" w:rsidRDefault="00246F7F" w:rsidP="00347F8C">
      <w:pPr>
        <w:pStyle w:val="REG-Pa"/>
      </w:pPr>
      <w:r w:rsidRPr="0047017C">
        <w:t>(b)</w:t>
      </w:r>
      <w:r w:rsidRPr="0047017C">
        <w:tab/>
        <w:t>subject to the provisions of regulation 23, be obliged to ensure that all duties are complied with</w:t>
      </w:r>
    </w:p>
    <w:p w14:paraId="64130DD0" w14:textId="19506D3D" w:rsidR="00512DBE" w:rsidRDefault="00512DBE" w:rsidP="00E6557A">
      <w:pPr>
        <w:pStyle w:val="REG-P0"/>
      </w:pPr>
    </w:p>
    <w:p w14:paraId="3D7B76B5" w14:textId="7F8D763B" w:rsidR="00E53630" w:rsidRDefault="00E53630" w:rsidP="00E53630">
      <w:pPr>
        <w:pStyle w:val="REG-Amend"/>
      </w:pPr>
      <w:r>
        <w:t>[There should be a comma at the end of paragraph (b).]</w:t>
      </w:r>
    </w:p>
    <w:p w14:paraId="5AC5D88F" w14:textId="77777777" w:rsidR="00E53630" w:rsidRPr="0047017C" w:rsidRDefault="00E53630" w:rsidP="00E6557A">
      <w:pPr>
        <w:pStyle w:val="REG-P0"/>
      </w:pPr>
    </w:p>
    <w:p w14:paraId="4A05DE65" w14:textId="77777777" w:rsidR="00512DBE" w:rsidRPr="0047017C" w:rsidRDefault="00246F7F" w:rsidP="00E6557A">
      <w:pPr>
        <w:pStyle w:val="REG-P0"/>
      </w:pPr>
      <w:r w:rsidRPr="0047017C">
        <w:t>which, by or in terms of these regulations, are granted or entrusted to such authorised institution, including, where such authorised institution is also an approved institution or a prescribed authorised institution, or both, all powers and duties so granted or entrusted to such authorised institution in its capacity as an approved institution or as a prescribed authorised institution.</w:t>
      </w:r>
    </w:p>
    <w:p w14:paraId="5E31AFDE" w14:textId="77777777" w:rsidR="00512DBE" w:rsidRPr="0047017C" w:rsidRDefault="00512DBE" w:rsidP="00E6557A">
      <w:pPr>
        <w:pStyle w:val="REG-P0"/>
      </w:pPr>
    </w:p>
    <w:p w14:paraId="3334B60F" w14:textId="205D5F17" w:rsidR="00512DBE" w:rsidRDefault="00246F7F" w:rsidP="002D0025">
      <w:pPr>
        <w:pStyle w:val="REG-P1"/>
        <w:spacing w:after="120"/>
      </w:pPr>
      <w:r w:rsidRPr="0047017C">
        <w:rPr>
          <w:b/>
        </w:rPr>
        <w:t>25.</w:t>
      </w:r>
      <w:r w:rsidRPr="0047017C">
        <w:tab/>
        <w:t xml:space="preserve">Subject to the provisions of the </w:t>
      </w:r>
      <w:r w:rsidR="00EE23AD" w:rsidRPr="0047017C">
        <w:t>Ordinance</w:t>
      </w:r>
      <w:r w:rsidRPr="0047017C">
        <w:t xml:space="preserve">, the forms the numbers of which are mentioned in Column I, hereunder, which forms are set out in Schedule III, shall be completed in the performance, in terms of the </w:t>
      </w:r>
      <w:r w:rsidR="00EE23AD" w:rsidRPr="0047017C">
        <w:t>Ordinance</w:t>
      </w:r>
      <w:r w:rsidRPr="0047017C">
        <w:t>, of the acts mentioned against the said numbers in Column I</w:t>
      </w:r>
      <w:r w:rsidR="009554AC" w:rsidRPr="0047017C">
        <w:t>I</w:t>
      </w:r>
      <w:r w:rsidRPr="0047017C">
        <w:t xml:space="preserve"> hereunder, and the relevant documents and forms (if any) indicated on any such form shall in accordance with the indications contained therein be attached to such form when such form is after completion thereof, submitted to the authority prescribed by the </w:t>
      </w:r>
      <w:r w:rsidR="00EE23AD" w:rsidRPr="0047017C">
        <w:t>Ordinance</w:t>
      </w:r>
      <w:r w:rsidRPr="0047017C">
        <w:t>, or these regulations.</w:t>
      </w:r>
    </w:p>
    <w:p w14:paraId="3915B8B7" w14:textId="77777777" w:rsidR="00A83A0C" w:rsidRPr="0047017C" w:rsidRDefault="00A83A0C" w:rsidP="002D0025">
      <w:pPr>
        <w:pStyle w:val="REG-P1"/>
        <w:spacing w:after="120"/>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180"/>
        <w:gridCol w:w="7325"/>
      </w:tblGrid>
      <w:tr w:rsidR="002D0025" w:rsidRPr="0047017C" w14:paraId="70147768" w14:textId="77777777">
        <w:trPr>
          <w:jc w:val="center"/>
        </w:trPr>
        <w:tc>
          <w:tcPr>
            <w:tcW w:w="1158" w:type="dxa"/>
            <w:tcBorders>
              <w:top w:val="single" w:sz="6" w:space="0" w:color="auto"/>
              <w:bottom w:val="single" w:sz="6" w:space="0" w:color="auto"/>
              <w:right w:val="single" w:sz="6" w:space="0" w:color="auto"/>
            </w:tcBorders>
          </w:tcPr>
          <w:p w14:paraId="08393232" w14:textId="77777777" w:rsidR="002D0025" w:rsidRPr="0047017C" w:rsidRDefault="002D0025" w:rsidP="00F02B9D">
            <w:pPr>
              <w:pStyle w:val="REG-P0"/>
              <w:tabs>
                <w:tab w:val="clear" w:pos="567"/>
              </w:tabs>
              <w:spacing w:before="60" w:after="60"/>
              <w:ind w:left="57" w:right="57"/>
              <w:jc w:val="center"/>
              <w:rPr>
                <w:sz w:val="20"/>
                <w:szCs w:val="20"/>
              </w:rPr>
            </w:pPr>
            <w:r w:rsidRPr="0047017C">
              <w:rPr>
                <w:sz w:val="20"/>
                <w:szCs w:val="20"/>
              </w:rPr>
              <w:t>Column I</w:t>
            </w:r>
          </w:p>
        </w:tc>
        <w:tc>
          <w:tcPr>
            <w:tcW w:w="7191" w:type="dxa"/>
            <w:tcBorders>
              <w:top w:val="single" w:sz="6" w:space="0" w:color="auto"/>
              <w:left w:val="single" w:sz="6" w:space="0" w:color="auto"/>
              <w:bottom w:val="single" w:sz="6" w:space="0" w:color="auto"/>
            </w:tcBorders>
          </w:tcPr>
          <w:p w14:paraId="15476C5A" w14:textId="77777777" w:rsidR="002D0025" w:rsidRPr="0047017C" w:rsidRDefault="002D0025" w:rsidP="00381F67">
            <w:pPr>
              <w:pStyle w:val="REG-P0"/>
              <w:tabs>
                <w:tab w:val="clear" w:pos="567"/>
              </w:tabs>
              <w:spacing w:before="60" w:after="60"/>
              <w:ind w:left="57" w:right="57"/>
              <w:jc w:val="center"/>
              <w:rPr>
                <w:sz w:val="20"/>
                <w:szCs w:val="20"/>
              </w:rPr>
            </w:pPr>
            <w:r w:rsidRPr="0047017C">
              <w:rPr>
                <w:sz w:val="20"/>
                <w:szCs w:val="20"/>
              </w:rPr>
              <w:t>Column II</w:t>
            </w:r>
          </w:p>
        </w:tc>
      </w:tr>
      <w:tr w:rsidR="002D0025" w:rsidRPr="0047017C" w14:paraId="2210B6E0" w14:textId="77777777" w:rsidTr="00011967">
        <w:trPr>
          <w:jc w:val="center"/>
        </w:trPr>
        <w:tc>
          <w:tcPr>
            <w:tcW w:w="1158" w:type="dxa"/>
            <w:tcBorders>
              <w:top w:val="single" w:sz="6" w:space="0" w:color="auto"/>
              <w:bottom w:val="single" w:sz="6" w:space="0" w:color="auto"/>
              <w:right w:val="single" w:sz="6" w:space="0" w:color="auto"/>
            </w:tcBorders>
            <w:vAlign w:val="center"/>
          </w:tcPr>
          <w:p w14:paraId="5C35D242" w14:textId="77777777" w:rsidR="002D0025" w:rsidRPr="0047017C" w:rsidRDefault="002D0025" w:rsidP="00011967">
            <w:pPr>
              <w:pStyle w:val="REG-P0"/>
              <w:tabs>
                <w:tab w:val="clear" w:pos="567"/>
              </w:tabs>
              <w:spacing w:before="60" w:after="60"/>
              <w:ind w:left="57" w:right="57"/>
              <w:jc w:val="left"/>
              <w:rPr>
                <w:sz w:val="20"/>
                <w:szCs w:val="20"/>
              </w:rPr>
            </w:pPr>
            <w:r w:rsidRPr="0047017C">
              <w:rPr>
                <w:sz w:val="20"/>
                <w:szCs w:val="20"/>
              </w:rPr>
              <w:t>Number of Form</w:t>
            </w:r>
          </w:p>
        </w:tc>
        <w:tc>
          <w:tcPr>
            <w:tcW w:w="7191" w:type="dxa"/>
            <w:tcBorders>
              <w:top w:val="single" w:sz="6" w:space="0" w:color="auto"/>
              <w:left w:val="single" w:sz="6" w:space="0" w:color="auto"/>
              <w:bottom w:val="single" w:sz="6" w:space="0" w:color="auto"/>
            </w:tcBorders>
            <w:vAlign w:val="center"/>
          </w:tcPr>
          <w:p w14:paraId="17D00306" w14:textId="77777777" w:rsidR="002D0025" w:rsidRPr="0047017C" w:rsidRDefault="002D0025" w:rsidP="00011967">
            <w:pPr>
              <w:pStyle w:val="REG-P0"/>
              <w:tabs>
                <w:tab w:val="clear" w:pos="567"/>
              </w:tabs>
              <w:spacing w:before="60" w:after="60"/>
              <w:ind w:left="57" w:right="57"/>
              <w:jc w:val="left"/>
              <w:rPr>
                <w:sz w:val="20"/>
                <w:szCs w:val="20"/>
              </w:rPr>
            </w:pPr>
            <w:r w:rsidRPr="0047017C">
              <w:rPr>
                <w:sz w:val="20"/>
                <w:szCs w:val="20"/>
              </w:rPr>
              <w:t xml:space="preserve">Action performed in terms of the </w:t>
            </w:r>
            <w:r w:rsidR="00EE23AD" w:rsidRPr="0047017C">
              <w:rPr>
                <w:sz w:val="20"/>
                <w:szCs w:val="20"/>
              </w:rPr>
              <w:t>Ordinance</w:t>
            </w:r>
          </w:p>
        </w:tc>
      </w:tr>
      <w:tr w:rsidR="002D0025" w:rsidRPr="0047017C" w14:paraId="16B9EFB7" w14:textId="77777777">
        <w:trPr>
          <w:jc w:val="center"/>
        </w:trPr>
        <w:tc>
          <w:tcPr>
            <w:tcW w:w="1158" w:type="dxa"/>
            <w:tcBorders>
              <w:top w:val="single" w:sz="6" w:space="0" w:color="auto"/>
              <w:right w:val="single" w:sz="6" w:space="0" w:color="auto"/>
            </w:tcBorders>
          </w:tcPr>
          <w:p w14:paraId="764483F7" w14:textId="77777777" w:rsidR="002D0025" w:rsidRPr="0047017C" w:rsidRDefault="002D0025" w:rsidP="00F02B9D">
            <w:pPr>
              <w:pStyle w:val="REG-P0"/>
              <w:tabs>
                <w:tab w:val="clear" w:pos="567"/>
              </w:tabs>
              <w:spacing w:before="120"/>
              <w:ind w:left="57" w:right="57"/>
              <w:jc w:val="center"/>
              <w:rPr>
                <w:sz w:val="20"/>
                <w:szCs w:val="20"/>
              </w:rPr>
            </w:pPr>
            <w:r w:rsidRPr="0047017C">
              <w:rPr>
                <w:sz w:val="20"/>
                <w:szCs w:val="20"/>
              </w:rPr>
              <w:t>1.</w:t>
            </w:r>
          </w:p>
        </w:tc>
        <w:tc>
          <w:tcPr>
            <w:tcW w:w="7191" w:type="dxa"/>
            <w:tcBorders>
              <w:top w:val="single" w:sz="6" w:space="0" w:color="auto"/>
              <w:left w:val="single" w:sz="6" w:space="0" w:color="auto"/>
            </w:tcBorders>
          </w:tcPr>
          <w:p w14:paraId="3D879DB5" w14:textId="77777777" w:rsidR="002D0025" w:rsidRPr="0047017C" w:rsidRDefault="002D0025" w:rsidP="00F02B9D">
            <w:pPr>
              <w:pStyle w:val="REG-P0"/>
              <w:tabs>
                <w:tab w:val="clear" w:pos="567"/>
              </w:tabs>
              <w:spacing w:before="120"/>
              <w:ind w:left="57" w:right="57"/>
              <w:rPr>
                <w:sz w:val="20"/>
                <w:szCs w:val="20"/>
              </w:rPr>
            </w:pPr>
            <w:r w:rsidRPr="0047017C">
              <w:rPr>
                <w:sz w:val="20"/>
                <w:szCs w:val="20"/>
              </w:rPr>
              <w:t>Request for authorisation to perform a post-mortem examination.</w:t>
            </w:r>
          </w:p>
        </w:tc>
      </w:tr>
      <w:tr w:rsidR="002D0025" w:rsidRPr="0047017C" w14:paraId="1DFF158D" w14:textId="77777777">
        <w:trPr>
          <w:jc w:val="center"/>
        </w:trPr>
        <w:tc>
          <w:tcPr>
            <w:tcW w:w="1158" w:type="dxa"/>
            <w:tcBorders>
              <w:right w:val="single" w:sz="6" w:space="0" w:color="auto"/>
            </w:tcBorders>
          </w:tcPr>
          <w:p w14:paraId="762DF37A" w14:textId="77777777" w:rsidR="002D0025" w:rsidRPr="0047017C" w:rsidRDefault="002D0025" w:rsidP="00F02B9D">
            <w:pPr>
              <w:pStyle w:val="REG-P0"/>
              <w:tabs>
                <w:tab w:val="clear" w:pos="567"/>
              </w:tabs>
              <w:spacing w:before="120"/>
              <w:ind w:left="57" w:right="57"/>
              <w:jc w:val="center"/>
              <w:rPr>
                <w:sz w:val="20"/>
                <w:szCs w:val="20"/>
              </w:rPr>
            </w:pPr>
            <w:r w:rsidRPr="0047017C">
              <w:rPr>
                <w:sz w:val="20"/>
                <w:szCs w:val="20"/>
              </w:rPr>
              <w:t>2.</w:t>
            </w:r>
          </w:p>
        </w:tc>
        <w:tc>
          <w:tcPr>
            <w:tcW w:w="7191" w:type="dxa"/>
            <w:tcBorders>
              <w:left w:val="single" w:sz="6" w:space="0" w:color="auto"/>
            </w:tcBorders>
          </w:tcPr>
          <w:p w14:paraId="5BE291C5" w14:textId="77777777" w:rsidR="002D0025" w:rsidRPr="0047017C" w:rsidRDefault="002D0025" w:rsidP="00F02B9D">
            <w:pPr>
              <w:pStyle w:val="REG-P0"/>
              <w:tabs>
                <w:tab w:val="clear" w:pos="567"/>
              </w:tabs>
              <w:spacing w:before="120"/>
              <w:ind w:left="57" w:right="57"/>
              <w:rPr>
                <w:sz w:val="20"/>
                <w:szCs w:val="20"/>
              </w:rPr>
            </w:pPr>
            <w:r w:rsidRPr="0047017C">
              <w:rPr>
                <w:sz w:val="20"/>
                <w:szCs w:val="20"/>
              </w:rPr>
              <w:t>Granting of permission to perform a post-mortem examination.</w:t>
            </w:r>
          </w:p>
        </w:tc>
      </w:tr>
      <w:tr w:rsidR="002D0025" w:rsidRPr="0047017C" w14:paraId="59EFF25E" w14:textId="77777777">
        <w:trPr>
          <w:jc w:val="center"/>
        </w:trPr>
        <w:tc>
          <w:tcPr>
            <w:tcW w:w="1158" w:type="dxa"/>
            <w:tcBorders>
              <w:right w:val="single" w:sz="6" w:space="0" w:color="auto"/>
            </w:tcBorders>
          </w:tcPr>
          <w:p w14:paraId="5DEA73AD" w14:textId="77777777" w:rsidR="002D0025" w:rsidRPr="0047017C" w:rsidRDefault="002D0025" w:rsidP="00F02B9D">
            <w:pPr>
              <w:pStyle w:val="REG-P0"/>
              <w:tabs>
                <w:tab w:val="clear" w:pos="567"/>
              </w:tabs>
              <w:spacing w:before="120"/>
              <w:ind w:left="57" w:right="57"/>
              <w:jc w:val="center"/>
              <w:rPr>
                <w:sz w:val="20"/>
                <w:szCs w:val="20"/>
              </w:rPr>
            </w:pPr>
            <w:r w:rsidRPr="0047017C">
              <w:rPr>
                <w:sz w:val="20"/>
                <w:szCs w:val="20"/>
              </w:rPr>
              <w:t>3.</w:t>
            </w:r>
          </w:p>
        </w:tc>
        <w:tc>
          <w:tcPr>
            <w:tcW w:w="7191" w:type="dxa"/>
            <w:tcBorders>
              <w:left w:val="single" w:sz="6" w:space="0" w:color="auto"/>
            </w:tcBorders>
          </w:tcPr>
          <w:p w14:paraId="06648932" w14:textId="77777777" w:rsidR="002D0025" w:rsidRPr="0047017C" w:rsidRDefault="002D0025" w:rsidP="00F02B9D">
            <w:pPr>
              <w:pStyle w:val="REG-P0"/>
              <w:tabs>
                <w:tab w:val="clear" w:pos="567"/>
              </w:tabs>
              <w:spacing w:before="120"/>
              <w:ind w:left="57" w:right="57"/>
              <w:rPr>
                <w:sz w:val="20"/>
                <w:szCs w:val="20"/>
              </w:rPr>
            </w:pPr>
            <w:r w:rsidRPr="0047017C">
              <w:rPr>
                <w:sz w:val="20"/>
                <w:szCs w:val="20"/>
              </w:rPr>
              <w:t>Granting of authorisation to perform a post-mortem examination in terms of section 2(2)(a).</w:t>
            </w:r>
          </w:p>
        </w:tc>
      </w:tr>
      <w:tr w:rsidR="002D0025" w:rsidRPr="0047017C" w14:paraId="4DBB513F" w14:textId="77777777">
        <w:trPr>
          <w:jc w:val="center"/>
        </w:trPr>
        <w:tc>
          <w:tcPr>
            <w:tcW w:w="1158" w:type="dxa"/>
            <w:tcBorders>
              <w:right w:val="single" w:sz="6" w:space="0" w:color="auto"/>
            </w:tcBorders>
          </w:tcPr>
          <w:p w14:paraId="6531EA9F" w14:textId="77777777" w:rsidR="002D0025" w:rsidRPr="0047017C" w:rsidRDefault="002D0025" w:rsidP="00F02B9D">
            <w:pPr>
              <w:pStyle w:val="REG-P0"/>
              <w:tabs>
                <w:tab w:val="clear" w:pos="567"/>
              </w:tabs>
              <w:spacing w:before="120"/>
              <w:ind w:left="57" w:right="57"/>
              <w:jc w:val="center"/>
              <w:rPr>
                <w:sz w:val="20"/>
                <w:szCs w:val="20"/>
              </w:rPr>
            </w:pPr>
            <w:r w:rsidRPr="0047017C">
              <w:rPr>
                <w:sz w:val="20"/>
                <w:szCs w:val="20"/>
              </w:rPr>
              <w:t>4.</w:t>
            </w:r>
          </w:p>
        </w:tc>
        <w:tc>
          <w:tcPr>
            <w:tcW w:w="7191" w:type="dxa"/>
            <w:tcBorders>
              <w:left w:val="single" w:sz="6" w:space="0" w:color="auto"/>
            </w:tcBorders>
          </w:tcPr>
          <w:p w14:paraId="4702B3DF" w14:textId="77777777" w:rsidR="002D0025" w:rsidRPr="0047017C" w:rsidRDefault="002D0025" w:rsidP="00F02B9D">
            <w:pPr>
              <w:pStyle w:val="REG-P0"/>
              <w:tabs>
                <w:tab w:val="clear" w:pos="567"/>
              </w:tabs>
              <w:spacing w:before="120"/>
              <w:ind w:left="57" w:right="57"/>
              <w:rPr>
                <w:sz w:val="20"/>
                <w:szCs w:val="20"/>
              </w:rPr>
            </w:pPr>
            <w:r w:rsidRPr="0047017C">
              <w:rPr>
                <w:sz w:val="20"/>
                <w:szCs w:val="20"/>
              </w:rPr>
              <w:t>Request for authorisation to remove tissue other than eye tissue.</w:t>
            </w:r>
          </w:p>
        </w:tc>
      </w:tr>
      <w:tr w:rsidR="002D0025" w:rsidRPr="0047017C" w14:paraId="583C9575" w14:textId="77777777">
        <w:trPr>
          <w:jc w:val="center"/>
        </w:trPr>
        <w:tc>
          <w:tcPr>
            <w:tcW w:w="1158" w:type="dxa"/>
            <w:tcBorders>
              <w:right w:val="single" w:sz="6" w:space="0" w:color="auto"/>
            </w:tcBorders>
          </w:tcPr>
          <w:p w14:paraId="2628B28F" w14:textId="77777777" w:rsidR="002D0025" w:rsidRPr="0047017C" w:rsidRDefault="002D0025" w:rsidP="00F02B9D">
            <w:pPr>
              <w:pStyle w:val="REG-P0"/>
              <w:tabs>
                <w:tab w:val="clear" w:pos="567"/>
              </w:tabs>
              <w:spacing w:before="120"/>
              <w:ind w:left="57" w:right="57"/>
              <w:jc w:val="center"/>
              <w:rPr>
                <w:sz w:val="20"/>
                <w:szCs w:val="20"/>
              </w:rPr>
            </w:pPr>
            <w:r w:rsidRPr="0047017C">
              <w:rPr>
                <w:sz w:val="20"/>
                <w:szCs w:val="20"/>
              </w:rPr>
              <w:t>5.</w:t>
            </w:r>
          </w:p>
        </w:tc>
        <w:tc>
          <w:tcPr>
            <w:tcW w:w="7191" w:type="dxa"/>
            <w:tcBorders>
              <w:left w:val="single" w:sz="6" w:space="0" w:color="auto"/>
            </w:tcBorders>
          </w:tcPr>
          <w:p w14:paraId="0256D52B" w14:textId="77777777" w:rsidR="002D0025" w:rsidRPr="0047017C" w:rsidRDefault="002D0025" w:rsidP="00F02B9D">
            <w:pPr>
              <w:pStyle w:val="REG-P0"/>
              <w:tabs>
                <w:tab w:val="clear" w:pos="567"/>
              </w:tabs>
              <w:spacing w:before="120"/>
              <w:ind w:left="57" w:right="57"/>
              <w:rPr>
                <w:sz w:val="20"/>
                <w:szCs w:val="20"/>
              </w:rPr>
            </w:pPr>
            <w:r w:rsidRPr="0047017C">
              <w:rPr>
                <w:sz w:val="20"/>
                <w:szCs w:val="20"/>
              </w:rPr>
              <w:t>Donation of a body or part of a body in terms of section 2(2)(a).</w:t>
            </w:r>
          </w:p>
        </w:tc>
      </w:tr>
      <w:tr w:rsidR="002D0025" w:rsidRPr="0047017C" w14:paraId="324913F4" w14:textId="77777777">
        <w:trPr>
          <w:jc w:val="center"/>
        </w:trPr>
        <w:tc>
          <w:tcPr>
            <w:tcW w:w="1158" w:type="dxa"/>
            <w:tcBorders>
              <w:right w:val="single" w:sz="6" w:space="0" w:color="auto"/>
            </w:tcBorders>
          </w:tcPr>
          <w:p w14:paraId="273E843F" w14:textId="77777777" w:rsidR="002D0025" w:rsidRPr="0047017C" w:rsidRDefault="002D0025" w:rsidP="00F02B9D">
            <w:pPr>
              <w:pStyle w:val="REG-P0"/>
              <w:tabs>
                <w:tab w:val="clear" w:pos="567"/>
              </w:tabs>
              <w:spacing w:before="120"/>
              <w:ind w:left="57" w:right="57"/>
              <w:jc w:val="center"/>
              <w:rPr>
                <w:sz w:val="20"/>
                <w:szCs w:val="20"/>
              </w:rPr>
            </w:pPr>
            <w:r w:rsidRPr="0047017C">
              <w:rPr>
                <w:sz w:val="20"/>
                <w:szCs w:val="20"/>
              </w:rPr>
              <w:t>6.</w:t>
            </w:r>
          </w:p>
        </w:tc>
        <w:tc>
          <w:tcPr>
            <w:tcW w:w="7191" w:type="dxa"/>
            <w:tcBorders>
              <w:left w:val="single" w:sz="6" w:space="0" w:color="auto"/>
            </w:tcBorders>
          </w:tcPr>
          <w:p w14:paraId="24642E18" w14:textId="77777777" w:rsidR="002D0025" w:rsidRPr="0047017C" w:rsidRDefault="002D0025" w:rsidP="00F02B9D">
            <w:pPr>
              <w:pStyle w:val="REG-P0"/>
              <w:tabs>
                <w:tab w:val="clear" w:pos="567"/>
              </w:tabs>
              <w:spacing w:before="120"/>
              <w:ind w:left="57" w:right="57"/>
              <w:rPr>
                <w:sz w:val="20"/>
                <w:szCs w:val="20"/>
              </w:rPr>
            </w:pPr>
            <w:r w:rsidRPr="0047017C">
              <w:rPr>
                <w:sz w:val="20"/>
                <w:szCs w:val="20"/>
              </w:rPr>
              <w:t>Granting of authorisation to remove tissue other than eye tissue.</w:t>
            </w:r>
          </w:p>
        </w:tc>
      </w:tr>
      <w:tr w:rsidR="002D0025" w:rsidRPr="0047017C" w14:paraId="102D96A3" w14:textId="77777777">
        <w:trPr>
          <w:jc w:val="center"/>
        </w:trPr>
        <w:tc>
          <w:tcPr>
            <w:tcW w:w="1158" w:type="dxa"/>
            <w:tcBorders>
              <w:right w:val="single" w:sz="6" w:space="0" w:color="auto"/>
            </w:tcBorders>
          </w:tcPr>
          <w:p w14:paraId="388F4B30" w14:textId="77777777" w:rsidR="002D0025" w:rsidRPr="0047017C" w:rsidRDefault="002D0025" w:rsidP="00F02B9D">
            <w:pPr>
              <w:pStyle w:val="REG-P0"/>
              <w:tabs>
                <w:tab w:val="clear" w:pos="567"/>
              </w:tabs>
              <w:spacing w:before="120"/>
              <w:ind w:left="57" w:right="57"/>
              <w:jc w:val="center"/>
              <w:rPr>
                <w:sz w:val="20"/>
                <w:szCs w:val="20"/>
              </w:rPr>
            </w:pPr>
            <w:r w:rsidRPr="0047017C">
              <w:rPr>
                <w:sz w:val="20"/>
                <w:szCs w:val="20"/>
              </w:rPr>
              <w:t>7.</w:t>
            </w:r>
          </w:p>
        </w:tc>
        <w:tc>
          <w:tcPr>
            <w:tcW w:w="7191" w:type="dxa"/>
            <w:tcBorders>
              <w:left w:val="single" w:sz="6" w:space="0" w:color="auto"/>
            </w:tcBorders>
          </w:tcPr>
          <w:p w14:paraId="6C443837" w14:textId="77777777" w:rsidR="002D0025" w:rsidRPr="0047017C" w:rsidRDefault="002D0025" w:rsidP="00F02B9D">
            <w:pPr>
              <w:pStyle w:val="REG-P0"/>
              <w:tabs>
                <w:tab w:val="clear" w:pos="567"/>
              </w:tabs>
              <w:spacing w:before="120"/>
              <w:ind w:left="57" w:right="57"/>
              <w:rPr>
                <w:sz w:val="20"/>
                <w:szCs w:val="20"/>
              </w:rPr>
            </w:pPr>
            <w:r w:rsidRPr="0047017C">
              <w:rPr>
                <w:sz w:val="20"/>
                <w:szCs w:val="20"/>
              </w:rPr>
              <w:t xml:space="preserve">Establishing of death for purposes of section 3(2) of </w:t>
            </w:r>
            <w:r w:rsidR="00EE23AD" w:rsidRPr="0047017C">
              <w:rPr>
                <w:sz w:val="20"/>
                <w:szCs w:val="20"/>
              </w:rPr>
              <w:t>Ordinance</w:t>
            </w:r>
            <w:r w:rsidRPr="0047017C">
              <w:rPr>
                <w:sz w:val="20"/>
                <w:szCs w:val="20"/>
              </w:rPr>
              <w:t xml:space="preserve"> 12 of 1977.</w:t>
            </w:r>
          </w:p>
        </w:tc>
      </w:tr>
      <w:tr w:rsidR="002D0025" w:rsidRPr="0047017C" w14:paraId="1D6A307D" w14:textId="77777777">
        <w:trPr>
          <w:jc w:val="center"/>
        </w:trPr>
        <w:tc>
          <w:tcPr>
            <w:tcW w:w="1158" w:type="dxa"/>
            <w:tcBorders>
              <w:right w:val="single" w:sz="6" w:space="0" w:color="auto"/>
            </w:tcBorders>
          </w:tcPr>
          <w:p w14:paraId="3FF89A0C" w14:textId="77777777" w:rsidR="002D0025" w:rsidRPr="0047017C" w:rsidRDefault="002D0025" w:rsidP="00F02B9D">
            <w:pPr>
              <w:pStyle w:val="REG-P0"/>
              <w:tabs>
                <w:tab w:val="clear" w:pos="567"/>
              </w:tabs>
              <w:spacing w:before="120"/>
              <w:ind w:left="57" w:right="57"/>
              <w:jc w:val="center"/>
              <w:rPr>
                <w:sz w:val="20"/>
                <w:szCs w:val="20"/>
              </w:rPr>
            </w:pPr>
            <w:r w:rsidRPr="0047017C">
              <w:rPr>
                <w:sz w:val="20"/>
                <w:szCs w:val="20"/>
              </w:rPr>
              <w:t>8.</w:t>
            </w:r>
          </w:p>
        </w:tc>
        <w:tc>
          <w:tcPr>
            <w:tcW w:w="7191" w:type="dxa"/>
            <w:tcBorders>
              <w:left w:val="single" w:sz="6" w:space="0" w:color="auto"/>
            </w:tcBorders>
          </w:tcPr>
          <w:p w14:paraId="3F3A85FE" w14:textId="77777777" w:rsidR="002D0025" w:rsidRPr="0047017C" w:rsidRDefault="002D0025" w:rsidP="00F02B9D">
            <w:pPr>
              <w:pStyle w:val="REG-P0"/>
              <w:tabs>
                <w:tab w:val="clear" w:pos="567"/>
              </w:tabs>
              <w:spacing w:before="120"/>
              <w:ind w:left="57" w:right="57"/>
              <w:rPr>
                <w:sz w:val="20"/>
                <w:szCs w:val="20"/>
              </w:rPr>
            </w:pPr>
            <w:r w:rsidRPr="0047017C">
              <w:rPr>
                <w:sz w:val="20"/>
                <w:szCs w:val="20"/>
              </w:rPr>
              <w:t>Declaration that issue is required immediately to save life.</w:t>
            </w:r>
          </w:p>
          <w:p w14:paraId="43332DA0" w14:textId="77777777" w:rsidR="00546B19" w:rsidRPr="0047017C" w:rsidRDefault="00546B19" w:rsidP="00546B19">
            <w:pPr>
              <w:pStyle w:val="REG-Amend"/>
            </w:pPr>
            <w:r w:rsidRPr="0047017C">
              <w:rPr>
                <w:sz w:val="16"/>
              </w:rPr>
              <w:t xml:space="preserve">[The word “tissue” is misspelt as “issue” in the </w:t>
            </w:r>
            <w:r w:rsidRPr="0047017C">
              <w:rPr>
                <w:i/>
                <w:sz w:val="16"/>
              </w:rPr>
              <w:t>Official Gazette</w:t>
            </w:r>
            <w:r w:rsidRPr="0047017C">
              <w:rPr>
                <w:sz w:val="16"/>
              </w:rPr>
              <w:t>, as reproduced above.]</w:t>
            </w:r>
          </w:p>
        </w:tc>
      </w:tr>
      <w:tr w:rsidR="002D0025" w:rsidRPr="0047017C" w14:paraId="1AF8CDF5" w14:textId="77777777">
        <w:trPr>
          <w:jc w:val="center"/>
        </w:trPr>
        <w:tc>
          <w:tcPr>
            <w:tcW w:w="1158" w:type="dxa"/>
            <w:tcBorders>
              <w:right w:val="single" w:sz="6" w:space="0" w:color="auto"/>
            </w:tcBorders>
          </w:tcPr>
          <w:p w14:paraId="0DD2EB54" w14:textId="77777777" w:rsidR="002D0025" w:rsidRPr="0047017C" w:rsidRDefault="002D0025" w:rsidP="00F02B9D">
            <w:pPr>
              <w:pStyle w:val="REG-P0"/>
              <w:tabs>
                <w:tab w:val="clear" w:pos="567"/>
              </w:tabs>
              <w:spacing w:before="120"/>
              <w:ind w:left="57" w:right="57"/>
              <w:jc w:val="center"/>
              <w:rPr>
                <w:sz w:val="20"/>
                <w:szCs w:val="20"/>
              </w:rPr>
            </w:pPr>
            <w:r w:rsidRPr="0047017C">
              <w:rPr>
                <w:sz w:val="20"/>
                <w:szCs w:val="20"/>
              </w:rPr>
              <w:lastRenderedPageBreak/>
              <w:t>9.</w:t>
            </w:r>
          </w:p>
        </w:tc>
        <w:tc>
          <w:tcPr>
            <w:tcW w:w="7191" w:type="dxa"/>
            <w:tcBorders>
              <w:left w:val="single" w:sz="6" w:space="0" w:color="auto"/>
            </w:tcBorders>
          </w:tcPr>
          <w:p w14:paraId="6F9AA6AA" w14:textId="77777777" w:rsidR="002D0025" w:rsidRPr="0047017C" w:rsidRDefault="002D0025" w:rsidP="00F02B9D">
            <w:pPr>
              <w:pStyle w:val="REG-P0"/>
              <w:tabs>
                <w:tab w:val="clear" w:pos="567"/>
              </w:tabs>
              <w:spacing w:before="120"/>
              <w:ind w:left="57" w:right="57"/>
              <w:rPr>
                <w:sz w:val="20"/>
                <w:szCs w:val="20"/>
              </w:rPr>
            </w:pPr>
            <w:r w:rsidRPr="0047017C">
              <w:rPr>
                <w:sz w:val="20"/>
                <w:szCs w:val="20"/>
              </w:rPr>
              <w:t>Donation of tissue of, or granting of permission to execute a post-mortem examination of a body by district surgeon.</w:t>
            </w:r>
          </w:p>
        </w:tc>
      </w:tr>
      <w:tr w:rsidR="002D0025" w:rsidRPr="0047017C" w14:paraId="0722CD85" w14:textId="77777777">
        <w:trPr>
          <w:jc w:val="center"/>
        </w:trPr>
        <w:tc>
          <w:tcPr>
            <w:tcW w:w="1158" w:type="dxa"/>
            <w:tcBorders>
              <w:right w:val="single" w:sz="6" w:space="0" w:color="auto"/>
            </w:tcBorders>
          </w:tcPr>
          <w:p w14:paraId="5601EFC4" w14:textId="77777777" w:rsidR="002D0025" w:rsidRPr="0047017C" w:rsidRDefault="002D0025" w:rsidP="00F02B9D">
            <w:pPr>
              <w:pStyle w:val="REG-P0"/>
              <w:tabs>
                <w:tab w:val="clear" w:pos="567"/>
              </w:tabs>
              <w:spacing w:before="120"/>
              <w:ind w:left="57" w:right="57"/>
              <w:jc w:val="center"/>
              <w:rPr>
                <w:sz w:val="20"/>
                <w:szCs w:val="20"/>
              </w:rPr>
            </w:pPr>
            <w:r w:rsidRPr="0047017C">
              <w:rPr>
                <w:sz w:val="20"/>
                <w:szCs w:val="20"/>
              </w:rPr>
              <w:t>10.</w:t>
            </w:r>
          </w:p>
        </w:tc>
        <w:tc>
          <w:tcPr>
            <w:tcW w:w="7191" w:type="dxa"/>
            <w:tcBorders>
              <w:left w:val="single" w:sz="6" w:space="0" w:color="auto"/>
            </w:tcBorders>
          </w:tcPr>
          <w:p w14:paraId="23582226" w14:textId="77777777" w:rsidR="002D0025" w:rsidRPr="0047017C" w:rsidRDefault="002D0025" w:rsidP="00F02B9D">
            <w:pPr>
              <w:pStyle w:val="REG-P0"/>
              <w:tabs>
                <w:tab w:val="clear" w:pos="567"/>
              </w:tabs>
              <w:spacing w:before="120"/>
              <w:ind w:left="57" w:right="57"/>
              <w:rPr>
                <w:sz w:val="20"/>
                <w:szCs w:val="20"/>
              </w:rPr>
            </w:pPr>
            <w:r w:rsidRPr="0047017C">
              <w:rPr>
                <w:sz w:val="20"/>
                <w:szCs w:val="20"/>
              </w:rPr>
              <w:t>Certification that removal of tissue will not affect the outcome of examination in terms of section 3 of Act 58 of 1959, and permission for such removal.</w:t>
            </w:r>
          </w:p>
        </w:tc>
      </w:tr>
      <w:tr w:rsidR="002D0025" w:rsidRPr="0047017C" w14:paraId="1A46BE89" w14:textId="77777777">
        <w:trPr>
          <w:jc w:val="center"/>
        </w:trPr>
        <w:tc>
          <w:tcPr>
            <w:tcW w:w="1158" w:type="dxa"/>
            <w:tcBorders>
              <w:bottom w:val="single" w:sz="6" w:space="0" w:color="auto"/>
              <w:right w:val="single" w:sz="6" w:space="0" w:color="auto"/>
            </w:tcBorders>
          </w:tcPr>
          <w:p w14:paraId="5D332641" w14:textId="77777777" w:rsidR="002D0025" w:rsidRPr="0047017C" w:rsidRDefault="002D0025" w:rsidP="00F02B9D">
            <w:pPr>
              <w:pStyle w:val="REG-P0"/>
              <w:tabs>
                <w:tab w:val="clear" w:pos="567"/>
              </w:tabs>
              <w:spacing w:before="60" w:after="60"/>
              <w:ind w:left="57" w:right="57"/>
              <w:jc w:val="center"/>
              <w:rPr>
                <w:sz w:val="20"/>
                <w:szCs w:val="20"/>
              </w:rPr>
            </w:pPr>
            <w:r w:rsidRPr="0047017C">
              <w:rPr>
                <w:sz w:val="20"/>
                <w:szCs w:val="20"/>
              </w:rPr>
              <w:t>11.</w:t>
            </w:r>
          </w:p>
        </w:tc>
        <w:tc>
          <w:tcPr>
            <w:tcW w:w="7191" w:type="dxa"/>
            <w:tcBorders>
              <w:left w:val="single" w:sz="6" w:space="0" w:color="auto"/>
              <w:bottom w:val="single" w:sz="6" w:space="0" w:color="auto"/>
            </w:tcBorders>
          </w:tcPr>
          <w:p w14:paraId="0E4F7BA2" w14:textId="77777777" w:rsidR="002D0025" w:rsidRPr="0047017C" w:rsidRDefault="002D0025" w:rsidP="00B53AC6">
            <w:pPr>
              <w:pStyle w:val="REG-P0"/>
              <w:tabs>
                <w:tab w:val="clear" w:pos="567"/>
              </w:tabs>
              <w:spacing w:before="60" w:after="60"/>
              <w:ind w:left="57" w:right="57"/>
              <w:rPr>
                <w:sz w:val="20"/>
                <w:szCs w:val="20"/>
              </w:rPr>
            </w:pPr>
            <w:r w:rsidRPr="0047017C">
              <w:rPr>
                <w:sz w:val="20"/>
                <w:szCs w:val="20"/>
              </w:rPr>
              <w:t>Report to Secretary: South West Africa and written declaration regarding the removal of eye tissue or the granting of authority for the removal of other tissue.</w:t>
            </w:r>
          </w:p>
        </w:tc>
      </w:tr>
    </w:tbl>
    <w:p w14:paraId="27084897" w14:textId="77777777" w:rsidR="00512DBE" w:rsidRPr="0047017C" w:rsidRDefault="00512DBE" w:rsidP="009554AC">
      <w:pPr>
        <w:pStyle w:val="REG-P0"/>
        <w:jc w:val="center"/>
      </w:pPr>
    </w:p>
    <w:p w14:paraId="03D592E3" w14:textId="77777777" w:rsidR="003A1AF6" w:rsidRPr="0047017C" w:rsidRDefault="003A1AF6" w:rsidP="009554AC">
      <w:pPr>
        <w:pStyle w:val="REG-H3A"/>
      </w:pPr>
    </w:p>
    <w:p w14:paraId="3370D3A0" w14:textId="77777777" w:rsidR="00512DBE" w:rsidRPr="0047017C" w:rsidRDefault="00246F7F" w:rsidP="009554AC">
      <w:pPr>
        <w:pStyle w:val="REG-H3A"/>
      </w:pPr>
      <w:r w:rsidRPr="0047017C">
        <w:t>SCHEDULE I</w:t>
      </w:r>
    </w:p>
    <w:p w14:paraId="0A736DB5" w14:textId="77777777" w:rsidR="00512DBE" w:rsidRPr="0047017C" w:rsidRDefault="00512DBE" w:rsidP="00E6557A">
      <w:pPr>
        <w:pStyle w:val="REG-P0"/>
      </w:pPr>
    </w:p>
    <w:p w14:paraId="09445E4C" w14:textId="77777777" w:rsidR="00512DBE" w:rsidRPr="0047017C" w:rsidRDefault="00D53EB6" w:rsidP="00097FCE">
      <w:pPr>
        <w:pStyle w:val="REG-P0"/>
        <w:jc w:val="center"/>
      </w:pPr>
      <w:r w:rsidRPr="0047017C">
        <w:t>Identity tags and approved institutions by which they may be issued.</w:t>
      </w:r>
    </w:p>
    <w:p w14:paraId="1EE23D2A" w14:textId="77777777" w:rsidR="00D53EB6" w:rsidRPr="0047017C" w:rsidRDefault="00D53EB6" w:rsidP="00097FCE">
      <w:pPr>
        <w:pStyle w:val="REG-P0"/>
        <w:jc w:val="center"/>
      </w:pPr>
    </w:p>
    <w:p w14:paraId="68512688" w14:textId="77777777" w:rsidR="00D53EB6" w:rsidRPr="0047017C" w:rsidRDefault="00D53EB6" w:rsidP="00D53EB6">
      <w:pPr>
        <w:pStyle w:val="REG-Amend"/>
      </w:pPr>
      <w:r w:rsidRPr="0047017C">
        <w:t>[There is no content in this Schedule aside from the heading.]</w:t>
      </w:r>
    </w:p>
    <w:p w14:paraId="0C402B0B" w14:textId="77777777" w:rsidR="00512DBE" w:rsidRPr="0047017C" w:rsidRDefault="00512DBE" w:rsidP="00E6557A">
      <w:pPr>
        <w:pStyle w:val="REG-P0"/>
      </w:pPr>
    </w:p>
    <w:p w14:paraId="14BFED3C" w14:textId="77777777" w:rsidR="00246F7F" w:rsidRPr="0047017C" w:rsidRDefault="00D53EB6" w:rsidP="00097FCE">
      <w:pPr>
        <w:pStyle w:val="REG-H3A"/>
        <w:spacing w:after="120"/>
      </w:pPr>
      <w:r w:rsidRPr="0047017C">
        <w:br w:type="column"/>
      </w:r>
      <w:r w:rsidR="00246F7F" w:rsidRPr="0047017C">
        <w:lastRenderedPageBreak/>
        <w:t>SCHEDULE II</w:t>
      </w:r>
    </w:p>
    <w:p w14:paraId="21FCDF08" w14:textId="77777777" w:rsidR="003A1AF6" w:rsidRPr="0047017C" w:rsidRDefault="003A1AF6" w:rsidP="001F4C6D">
      <w:pPr>
        <w:pStyle w:val="REG-Amend"/>
      </w:pPr>
      <w:r w:rsidRPr="0047017C">
        <w:t>[</w:t>
      </w:r>
      <w:r w:rsidR="00327E76" w:rsidRPr="0047017C">
        <w:t xml:space="preserve">There is no heading for this </w:t>
      </w:r>
      <w:r w:rsidR="00D53EB6" w:rsidRPr="0047017C">
        <w:t xml:space="preserve">Schedule </w:t>
      </w:r>
      <w:r w:rsidR="00A05CAF" w:rsidRPr="0047017C">
        <w:t xml:space="preserve">in the </w:t>
      </w:r>
      <w:r w:rsidR="00A05CAF" w:rsidRPr="0047017C">
        <w:rPr>
          <w:i/>
        </w:rPr>
        <w:t>Official Gazette</w:t>
      </w:r>
      <w:r w:rsidR="00A05CAF" w:rsidRPr="0047017C">
        <w:t>.</w:t>
      </w:r>
      <w:r w:rsidRPr="0047017C">
        <w:t>]</w:t>
      </w:r>
    </w:p>
    <w:p w14:paraId="7D04ED46" w14:textId="77777777" w:rsidR="003A1AF6" w:rsidRPr="0047017C" w:rsidRDefault="003A1AF6" w:rsidP="00097FCE">
      <w:pPr>
        <w:pStyle w:val="REG-H3A"/>
        <w:spacing w:after="120"/>
      </w:pPr>
    </w:p>
    <w:tbl>
      <w:tblPr>
        <w:tblW w:w="8505" w:type="dxa"/>
        <w:jc w:val="center"/>
        <w:tblCellMar>
          <w:left w:w="0" w:type="dxa"/>
          <w:right w:w="0" w:type="dxa"/>
        </w:tblCellMar>
        <w:tblLook w:val="01E0" w:firstRow="1" w:lastRow="1" w:firstColumn="1" w:lastColumn="1" w:noHBand="0" w:noVBand="0"/>
      </w:tblPr>
      <w:tblGrid>
        <w:gridCol w:w="2835"/>
        <w:gridCol w:w="2835"/>
        <w:gridCol w:w="2835"/>
      </w:tblGrid>
      <w:tr w:rsidR="00246F7F" w:rsidRPr="0047017C" w14:paraId="6DB5D8AC" w14:textId="77777777" w:rsidTr="001A43CB">
        <w:trPr>
          <w:jc w:val="center"/>
        </w:trPr>
        <w:tc>
          <w:tcPr>
            <w:tcW w:w="2835" w:type="dxa"/>
            <w:tcBorders>
              <w:top w:val="single" w:sz="6" w:space="0" w:color="auto"/>
              <w:right w:val="single" w:sz="6" w:space="0" w:color="auto"/>
            </w:tcBorders>
            <w:shd w:val="clear" w:color="auto" w:fill="auto"/>
          </w:tcPr>
          <w:p w14:paraId="410F9F8C" w14:textId="77777777" w:rsidR="00246F7F" w:rsidRPr="0047017C" w:rsidRDefault="00246F7F" w:rsidP="00097FCE">
            <w:pPr>
              <w:pStyle w:val="REG-P0"/>
              <w:spacing w:before="60"/>
              <w:ind w:left="57" w:right="57"/>
              <w:rPr>
                <w:sz w:val="20"/>
                <w:szCs w:val="20"/>
              </w:rPr>
            </w:pPr>
            <w:r w:rsidRPr="0047017C">
              <w:rPr>
                <w:sz w:val="20"/>
                <w:szCs w:val="20"/>
              </w:rPr>
              <w:t>Column I</w:t>
            </w:r>
          </w:p>
        </w:tc>
        <w:tc>
          <w:tcPr>
            <w:tcW w:w="2835" w:type="dxa"/>
            <w:tcBorders>
              <w:top w:val="single" w:sz="6" w:space="0" w:color="auto"/>
              <w:left w:val="single" w:sz="6" w:space="0" w:color="auto"/>
              <w:right w:val="single" w:sz="6" w:space="0" w:color="auto"/>
            </w:tcBorders>
            <w:shd w:val="clear" w:color="auto" w:fill="auto"/>
          </w:tcPr>
          <w:p w14:paraId="0F68A749" w14:textId="77777777" w:rsidR="00246F7F" w:rsidRPr="0047017C" w:rsidRDefault="00246F7F" w:rsidP="00097FCE">
            <w:pPr>
              <w:pStyle w:val="REG-P0"/>
              <w:spacing w:before="60"/>
              <w:ind w:left="57" w:right="57"/>
              <w:rPr>
                <w:sz w:val="20"/>
                <w:szCs w:val="20"/>
              </w:rPr>
            </w:pPr>
            <w:r w:rsidRPr="0047017C">
              <w:rPr>
                <w:sz w:val="20"/>
                <w:szCs w:val="20"/>
              </w:rPr>
              <w:t>Column II</w:t>
            </w:r>
          </w:p>
        </w:tc>
        <w:tc>
          <w:tcPr>
            <w:tcW w:w="2835" w:type="dxa"/>
            <w:tcBorders>
              <w:top w:val="single" w:sz="6" w:space="0" w:color="auto"/>
              <w:left w:val="single" w:sz="6" w:space="0" w:color="auto"/>
            </w:tcBorders>
            <w:shd w:val="clear" w:color="auto" w:fill="auto"/>
          </w:tcPr>
          <w:p w14:paraId="3CE664CD" w14:textId="77777777" w:rsidR="00246F7F" w:rsidRPr="0047017C" w:rsidRDefault="00246F7F" w:rsidP="00097FCE">
            <w:pPr>
              <w:pStyle w:val="REG-P0"/>
              <w:spacing w:before="60"/>
              <w:ind w:left="57" w:right="57"/>
              <w:rPr>
                <w:sz w:val="20"/>
                <w:szCs w:val="20"/>
              </w:rPr>
            </w:pPr>
            <w:r w:rsidRPr="0047017C">
              <w:rPr>
                <w:sz w:val="20"/>
                <w:szCs w:val="20"/>
              </w:rPr>
              <w:t>Column III</w:t>
            </w:r>
          </w:p>
        </w:tc>
      </w:tr>
      <w:tr w:rsidR="00097FCE" w:rsidRPr="0047017C" w14:paraId="1D2948BA" w14:textId="77777777" w:rsidTr="001A43CB">
        <w:trPr>
          <w:jc w:val="center"/>
        </w:trPr>
        <w:tc>
          <w:tcPr>
            <w:tcW w:w="2835" w:type="dxa"/>
            <w:tcBorders>
              <w:bottom w:val="single" w:sz="6" w:space="0" w:color="auto"/>
              <w:right w:val="single" w:sz="6" w:space="0" w:color="auto"/>
            </w:tcBorders>
            <w:shd w:val="clear" w:color="auto" w:fill="auto"/>
          </w:tcPr>
          <w:p w14:paraId="74463445" w14:textId="77777777" w:rsidR="00097FCE" w:rsidRPr="0047017C" w:rsidRDefault="00097FCE" w:rsidP="00097FCE">
            <w:pPr>
              <w:pStyle w:val="REG-P0"/>
              <w:spacing w:before="60" w:after="60"/>
              <w:ind w:left="57" w:right="57"/>
              <w:rPr>
                <w:sz w:val="20"/>
                <w:szCs w:val="20"/>
              </w:rPr>
            </w:pPr>
            <w:r w:rsidRPr="0047017C">
              <w:rPr>
                <w:sz w:val="20"/>
                <w:szCs w:val="20"/>
              </w:rPr>
              <w:t xml:space="preserve">Tissue which may be removed at </w:t>
            </w:r>
            <w:r w:rsidRPr="00F83A4E">
              <w:rPr>
                <w:sz w:val="20"/>
                <w:szCs w:val="20"/>
              </w:rPr>
              <w:t>certain post-mortem examinations and donated to authorised institutions.</w:t>
            </w:r>
          </w:p>
        </w:tc>
        <w:tc>
          <w:tcPr>
            <w:tcW w:w="2835" w:type="dxa"/>
            <w:tcBorders>
              <w:left w:val="single" w:sz="6" w:space="0" w:color="auto"/>
              <w:bottom w:val="single" w:sz="6" w:space="0" w:color="auto"/>
              <w:right w:val="single" w:sz="6" w:space="0" w:color="auto"/>
            </w:tcBorders>
            <w:shd w:val="clear" w:color="auto" w:fill="auto"/>
          </w:tcPr>
          <w:p w14:paraId="44502996" w14:textId="77777777" w:rsidR="00097FCE" w:rsidRPr="0047017C" w:rsidRDefault="00097FCE" w:rsidP="00097FCE">
            <w:pPr>
              <w:pStyle w:val="REG-P0"/>
              <w:spacing w:before="60" w:after="60"/>
              <w:ind w:left="57" w:right="57"/>
              <w:rPr>
                <w:sz w:val="20"/>
                <w:szCs w:val="20"/>
              </w:rPr>
            </w:pPr>
            <w:r w:rsidRPr="0047017C">
              <w:rPr>
                <w:sz w:val="20"/>
                <w:szCs w:val="20"/>
              </w:rPr>
              <w:t xml:space="preserve">Authorised </w:t>
            </w:r>
            <w:r w:rsidR="003D443A" w:rsidRPr="0047017C">
              <w:rPr>
                <w:sz w:val="20"/>
                <w:szCs w:val="20"/>
              </w:rPr>
              <w:t>institutions</w:t>
            </w:r>
            <w:r w:rsidR="00253739" w:rsidRPr="0047017C">
              <w:rPr>
                <w:sz w:val="20"/>
                <w:szCs w:val="20"/>
              </w:rPr>
              <w:t xml:space="preserve"> to which such tissue may b</w:t>
            </w:r>
            <w:r w:rsidRPr="0047017C">
              <w:rPr>
                <w:sz w:val="20"/>
                <w:szCs w:val="20"/>
              </w:rPr>
              <w:t>e donated</w:t>
            </w:r>
          </w:p>
        </w:tc>
        <w:tc>
          <w:tcPr>
            <w:tcW w:w="2835" w:type="dxa"/>
            <w:tcBorders>
              <w:left w:val="single" w:sz="6" w:space="0" w:color="auto"/>
              <w:bottom w:val="single" w:sz="6" w:space="0" w:color="auto"/>
            </w:tcBorders>
            <w:shd w:val="clear" w:color="auto" w:fill="auto"/>
          </w:tcPr>
          <w:p w14:paraId="52583655" w14:textId="06489D01" w:rsidR="00097FCE" w:rsidRPr="0047017C" w:rsidRDefault="00097FCE" w:rsidP="00097FCE">
            <w:pPr>
              <w:pStyle w:val="REG-P0"/>
              <w:spacing w:before="60" w:after="60"/>
              <w:ind w:left="57" w:right="57"/>
              <w:rPr>
                <w:sz w:val="20"/>
                <w:szCs w:val="20"/>
              </w:rPr>
            </w:pPr>
            <w:r w:rsidRPr="0047017C">
              <w:rPr>
                <w:sz w:val="20"/>
                <w:szCs w:val="20"/>
              </w:rPr>
              <w:t>Purposes for which tissue so donate</w:t>
            </w:r>
            <w:r w:rsidR="009F21CB">
              <w:rPr>
                <w:sz w:val="20"/>
                <w:szCs w:val="20"/>
              </w:rPr>
              <w:t>d</w:t>
            </w:r>
            <w:r w:rsidRPr="0047017C">
              <w:rPr>
                <w:sz w:val="20"/>
                <w:szCs w:val="20"/>
              </w:rPr>
              <w:t xml:space="preserve"> may be receive and used or issued</w:t>
            </w:r>
            <w:r w:rsidR="009F21CB">
              <w:rPr>
                <w:sz w:val="20"/>
                <w:szCs w:val="20"/>
              </w:rPr>
              <w:t>.</w:t>
            </w:r>
          </w:p>
        </w:tc>
      </w:tr>
      <w:tr w:rsidR="00097FCE" w:rsidRPr="0047017C" w14:paraId="1FEF0071" w14:textId="77777777" w:rsidTr="001A43CB">
        <w:trPr>
          <w:jc w:val="center"/>
        </w:trPr>
        <w:tc>
          <w:tcPr>
            <w:tcW w:w="2835" w:type="dxa"/>
            <w:tcBorders>
              <w:top w:val="single" w:sz="6" w:space="0" w:color="auto"/>
              <w:right w:val="single" w:sz="6" w:space="0" w:color="auto"/>
            </w:tcBorders>
            <w:shd w:val="clear" w:color="auto" w:fill="auto"/>
          </w:tcPr>
          <w:p w14:paraId="53D7C5FC" w14:textId="77777777" w:rsidR="00097FCE" w:rsidRPr="0047017C" w:rsidRDefault="00097FCE" w:rsidP="00097FCE">
            <w:pPr>
              <w:pStyle w:val="REG-P0"/>
              <w:spacing w:before="60" w:after="6000"/>
              <w:ind w:left="57" w:right="57"/>
              <w:rPr>
                <w:sz w:val="20"/>
                <w:szCs w:val="20"/>
              </w:rPr>
            </w:pPr>
          </w:p>
        </w:tc>
        <w:tc>
          <w:tcPr>
            <w:tcW w:w="2835" w:type="dxa"/>
            <w:tcBorders>
              <w:top w:val="single" w:sz="6" w:space="0" w:color="auto"/>
              <w:left w:val="single" w:sz="6" w:space="0" w:color="auto"/>
              <w:right w:val="single" w:sz="6" w:space="0" w:color="auto"/>
            </w:tcBorders>
            <w:shd w:val="clear" w:color="auto" w:fill="auto"/>
          </w:tcPr>
          <w:p w14:paraId="17D33A27" w14:textId="77777777" w:rsidR="00097FCE" w:rsidRPr="0047017C" w:rsidRDefault="00097FCE" w:rsidP="00097FCE">
            <w:pPr>
              <w:pStyle w:val="REG-P0"/>
              <w:spacing w:before="60" w:after="6000"/>
              <w:ind w:left="57" w:right="57"/>
              <w:rPr>
                <w:sz w:val="20"/>
                <w:szCs w:val="20"/>
              </w:rPr>
            </w:pPr>
          </w:p>
        </w:tc>
        <w:tc>
          <w:tcPr>
            <w:tcW w:w="2835" w:type="dxa"/>
            <w:tcBorders>
              <w:top w:val="single" w:sz="6" w:space="0" w:color="auto"/>
              <w:left w:val="single" w:sz="6" w:space="0" w:color="auto"/>
            </w:tcBorders>
            <w:shd w:val="clear" w:color="auto" w:fill="auto"/>
          </w:tcPr>
          <w:p w14:paraId="1D6AA956" w14:textId="77777777" w:rsidR="00097FCE" w:rsidRPr="0047017C" w:rsidRDefault="00097FCE" w:rsidP="00097FCE">
            <w:pPr>
              <w:pStyle w:val="REG-P0"/>
              <w:spacing w:before="60" w:after="6000"/>
              <w:ind w:left="57" w:right="57"/>
              <w:rPr>
                <w:sz w:val="20"/>
                <w:szCs w:val="20"/>
              </w:rPr>
            </w:pPr>
          </w:p>
        </w:tc>
      </w:tr>
    </w:tbl>
    <w:p w14:paraId="2EF0AB5F" w14:textId="77777777" w:rsidR="00512DBE" w:rsidRPr="0047017C" w:rsidRDefault="00512DBE" w:rsidP="00E6557A">
      <w:pPr>
        <w:pStyle w:val="REG-P0"/>
      </w:pPr>
    </w:p>
    <w:p w14:paraId="61EB1774" w14:textId="77777777" w:rsidR="00347F8C" w:rsidRPr="0047017C" w:rsidRDefault="00D53EB6" w:rsidP="000A18B8">
      <w:pPr>
        <w:pStyle w:val="REG-H3A"/>
      </w:pPr>
      <w:r w:rsidRPr="0047017C">
        <w:br w:type="column"/>
      </w:r>
      <w:r w:rsidR="00246F7F" w:rsidRPr="0047017C">
        <w:lastRenderedPageBreak/>
        <w:t>SCHEDULE III</w:t>
      </w:r>
    </w:p>
    <w:p w14:paraId="12EFA2F9" w14:textId="77777777" w:rsidR="000A18B8" w:rsidRPr="0047017C" w:rsidRDefault="000A18B8" w:rsidP="000A18B8">
      <w:pPr>
        <w:pStyle w:val="REG-P0"/>
      </w:pPr>
    </w:p>
    <w:p w14:paraId="0E4BD82B" w14:textId="77777777" w:rsidR="00347F8C" w:rsidRPr="0047017C" w:rsidRDefault="00246F7F" w:rsidP="00A15948">
      <w:pPr>
        <w:pStyle w:val="REG-P0"/>
        <w:jc w:val="right"/>
      </w:pPr>
      <w:r w:rsidRPr="0047017C">
        <w:t xml:space="preserve">FORM </w:t>
      </w:r>
      <w:r w:rsidR="00A15948" w:rsidRPr="0047017C">
        <w:t>1</w:t>
      </w:r>
      <w:r w:rsidR="003A1AF6" w:rsidRPr="0047017C">
        <w:t>.</w:t>
      </w:r>
    </w:p>
    <w:p w14:paraId="0EB09575" w14:textId="77777777" w:rsidR="00A15948" w:rsidRPr="0047017C" w:rsidRDefault="00A15948" w:rsidP="00E6557A">
      <w:pPr>
        <w:pStyle w:val="REG-P0"/>
      </w:pPr>
    </w:p>
    <w:p w14:paraId="276266F2" w14:textId="77777777" w:rsidR="00347F8C" w:rsidRPr="0047017C" w:rsidRDefault="00246F7F" w:rsidP="00F80968">
      <w:pPr>
        <w:pStyle w:val="REG-P0"/>
        <w:spacing w:after="160"/>
        <w:jc w:val="center"/>
      </w:pPr>
      <w:r w:rsidRPr="0047017C">
        <w:t xml:space="preserve">REQUEST IN TERMS OF SECTION 5 OF </w:t>
      </w:r>
      <w:r w:rsidR="00EE23AD" w:rsidRPr="0047017C">
        <w:t>ORDINANCE</w:t>
      </w:r>
      <w:r w:rsidRPr="0047017C">
        <w:t xml:space="preserve"> 12 OF 1977 FOR AUTHORISATION TO PERFORM A POST-MORTEM EXAMINATION</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505"/>
      </w:tblGrid>
      <w:tr w:rsidR="00536CD1" w:rsidRPr="0047017C" w14:paraId="718EE067" w14:textId="77777777" w:rsidTr="00756CAB">
        <w:trPr>
          <w:jc w:val="center"/>
        </w:trPr>
        <w:tc>
          <w:tcPr>
            <w:tcW w:w="8505" w:type="dxa"/>
          </w:tcPr>
          <w:p w14:paraId="051429A9" w14:textId="77777777" w:rsidR="00536CD1" w:rsidRPr="0047017C" w:rsidRDefault="00536CD1" w:rsidP="007D2A9B">
            <w:pPr>
              <w:pStyle w:val="REG-P0"/>
              <w:tabs>
                <w:tab w:val="clear" w:pos="567"/>
                <w:tab w:val="right" w:leader="dot" w:pos="8448"/>
              </w:tabs>
              <w:spacing w:before="120" w:after="100"/>
              <w:ind w:right="57" w:firstLine="284"/>
              <w:rPr>
                <w:sz w:val="20"/>
                <w:szCs w:val="20"/>
              </w:rPr>
            </w:pPr>
            <w:r w:rsidRPr="0047017C">
              <w:rPr>
                <w:sz w:val="20"/>
                <w:szCs w:val="20"/>
              </w:rPr>
              <w:t>1. I</w:t>
            </w:r>
            <w:r w:rsidR="005B2708" w:rsidRPr="0047017C">
              <w:rPr>
                <w:sz w:val="20"/>
                <w:szCs w:val="20"/>
              </w:rPr>
              <w:t>,</w:t>
            </w:r>
            <w:r w:rsidRPr="0047017C">
              <w:rPr>
                <w:sz w:val="20"/>
                <w:szCs w:val="20"/>
              </w:rPr>
              <w:t xml:space="preserve"> </w:t>
            </w:r>
            <w:r w:rsidRPr="0047017C">
              <w:rPr>
                <w:sz w:val="20"/>
                <w:szCs w:val="20"/>
              </w:rPr>
              <w:tab/>
            </w:r>
          </w:p>
        </w:tc>
      </w:tr>
      <w:tr w:rsidR="00536CD1" w:rsidRPr="0047017C" w14:paraId="717B18C4" w14:textId="77777777" w:rsidTr="00756CAB">
        <w:trPr>
          <w:jc w:val="center"/>
        </w:trPr>
        <w:tc>
          <w:tcPr>
            <w:tcW w:w="8505" w:type="dxa"/>
          </w:tcPr>
          <w:p w14:paraId="1143CF79" w14:textId="77777777" w:rsidR="00536CD1" w:rsidRPr="0047017C" w:rsidRDefault="00536CD1" w:rsidP="00120ACA">
            <w:pPr>
              <w:pStyle w:val="REG-P0"/>
              <w:tabs>
                <w:tab w:val="clear" w:pos="567"/>
              </w:tabs>
              <w:spacing w:after="100"/>
              <w:ind w:right="57"/>
              <w:rPr>
                <w:sz w:val="20"/>
                <w:szCs w:val="20"/>
              </w:rPr>
            </w:pPr>
            <w:r w:rsidRPr="0047017C">
              <w:rPr>
                <w:sz w:val="20"/>
                <w:szCs w:val="20"/>
              </w:rPr>
              <w:t>a duly registered medical practitioner hereby request authorisation to perform a post-mortem examination of the body of the late</w:t>
            </w:r>
          </w:p>
        </w:tc>
      </w:tr>
      <w:tr w:rsidR="00536CD1" w:rsidRPr="0047017C" w14:paraId="226F4B31" w14:textId="77777777" w:rsidTr="00756CAB">
        <w:trPr>
          <w:jc w:val="center"/>
        </w:trPr>
        <w:tc>
          <w:tcPr>
            <w:tcW w:w="8505" w:type="dxa"/>
          </w:tcPr>
          <w:p w14:paraId="1A71FFCE" w14:textId="77777777" w:rsidR="00536CD1" w:rsidRPr="0047017C" w:rsidRDefault="00536CD1" w:rsidP="00120ACA">
            <w:pPr>
              <w:pStyle w:val="REG-P0"/>
              <w:tabs>
                <w:tab w:val="clear" w:pos="567"/>
                <w:tab w:val="right" w:leader="dot" w:pos="8448"/>
              </w:tabs>
              <w:spacing w:after="100"/>
              <w:ind w:right="57"/>
              <w:rPr>
                <w:sz w:val="20"/>
                <w:szCs w:val="20"/>
              </w:rPr>
            </w:pPr>
            <w:r w:rsidRPr="0047017C">
              <w:rPr>
                <w:sz w:val="20"/>
                <w:szCs w:val="20"/>
              </w:rPr>
              <w:t xml:space="preserve">Name </w:t>
            </w:r>
            <w:r w:rsidRPr="0047017C">
              <w:rPr>
                <w:sz w:val="20"/>
                <w:szCs w:val="20"/>
              </w:rPr>
              <w:tab/>
            </w:r>
          </w:p>
        </w:tc>
      </w:tr>
      <w:tr w:rsidR="00536CD1" w:rsidRPr="0047017C" w14:paraId="188240C3" w14:textId="77777777" w:rsidTr="00756CAB">
        <w:trPr>
          <w:jc w:val="center"/>
        </w:trPr>
        <w:tc>
          <w:tcPr>
            <w:tcW w:w="8505" w:type="dxa"/>
          </w:tcPr>
          <w:p w14:paraId="22A469F9" w14:textId="77777777" w:rsidR="00536CD1" w:rsidRPr="0047017C" w:rsidRDefault="00536CD1" w:rsidP="00120ACA">
            <w:pPr>
              <w:pStyle w:val="REG-P0"/>
              <w:tabs>
                <w:tab w:val="clear" w:pos="567"/>
                <w:tab w:val="right" w:leader="dot" w:pos="8448"/>
              </w:tabs>
              <w:spacing w:after="100"/>
              <w:ind w:right="57"/>
              <w:rPr>
                <w:sz w:val="20"/>
                <w:szCs w:val="20"/>
              </w:rPr>
            </w:pPr>
            <w:r w:rsidRPr="0047017C">
              <w:rPr>
                <w:sz w:val="20"/>
                <w:szCs w:val="20"/>
              </w:rPr>
              <w:t xml:space="preserve">Age </w:t>
            </w:r>
            <w:r w:rsidRPr="0047017C">
              <w:rPr>
                <w:sz w:val="20"/>
                <w:szCs w:val="20"/>
              </w:rPr>
              <w:tab/>
            </w:r>
          </w:p>
        </w:tc>
      </w:tr>
      <w:tr w:rsidR="00536CD1" w:rsidRPr="0047017C" w14:paraId="5D07ACC1" w14:textId="77777777" w:rsidTr="00756CAB">
        <w:trPr>
          <w:jc w:val="center"/>
        </w:trPr>
        <w:tc>
          <w:tcPr>
            <w:tcW w:w="8505" w:type="dxa"/>
          </w:tcPr>
          <w:p w14:paraId="57FB415F" w14:textId="77777777" w:rsidR="00536CD1" w:rsidRPr="0047017C" w:rsidRDefault="00536CD1" w:rsidP="00120ACA">
            <w:pPr>
              <w:pStyle w:val="REG-P0"/>
              <w:tabs>
                <w:tab w:val="clear" w:pos="567"/>
                <w:tab w:val="right" w:leader="dot" w:pos="8448"/>
              </w:tabs>
              <w:spacing w:after="100"/>
              <w:ind w:right="57"/>
              <w:rPr>
                <w:sz w:val="20"/>
                <w:szCs w:val="20"/>
              </w:rPr>
            </w:pPr>
            <w:r w:rsidRPr="0047017C">
              <w:rPr>
                <w:sz w:val="20"/>
                <w:szCs w:val="20"/>
              </w:rPr>
              <w:t xml:space="preserve">Sex </w:t>
            </w:r>
            <w:r w:rsidRPr="0047017C">
              <w:rPr>
                <w:sz w:val="20"/>
                <w:szCs w:val="20"/>
              </w:rPr>
              <w:tab/>
            </w:r>
          </w:p>
        </w:tc>
      </w:tr>
      <w:tr w:rsidR="00536CD1" w:rsidRPr="0047017C" w14:paraId="3A3B6A29" w14:textId="77777777" w:rsidTr="00756CAB">
        <w:trPr>
          <w:jc w:val="center"/>
        </w:trPr>
        <w:tc>
          <w:tcPr>
            <w:tcW w:w="8505" w:type="dxa"/>
          </w:tcPr>
          <w:p w14:paraId="0A7B60C0" w14:textId="77777777" w:rsidR="00536CD1" w:rsidRPr="0047017C" w:rsidRDefault="00536CD1" w:rsidP="00120ACA">
            <w:pPr>
              <w:pStyle w:val="REG-P0"/>
              <w:tabs>
                <w:tab w:val="clear" w:pos="567"/>
                <w:tab w:val="right" w:leader="dot" w:pos="8448"/>
              </w:tabs>
              <w:spacing w:after="100"/>
              <w:ind w:right="57"/>
              <w:rPr>
                <w:sz w:val="20"/>
                <w:szCs w:val="20"/>
              </w:rPr>
            </w:pPr>
            <w:r w:rsidRPr="0047017C">
              <w:rPr>
                <w:sz w:val="20"/>
                <w:szCs w:val="20"/>
              </w:rPr>
              <w:t xml:space="preserve">Population Group </w:t>
            </w:r>
            <w:r w:rsidRPr="0047017C">
              <w:rPr>
                <w:sz w:val="20"/>
                <w:szCs w:val="20"/>
              </w:rPr>
              <w:tab/>
            </w:r>
          </w:p>
        </w:tc>
      </w:tr>
      <w:tr w:rsidR="00536CD1" w:rsidRPr="0047017C" w14:paraId="6DBCE8B3" w14:textId="77777777" w:rsidTr="00756CAB">
        <w:trPr>
          <w:jc w:val="center"/>
        </w:trPr>
        <w:tc>
          <w:tcPr>
            <w:tcW w:w="8505" w:type="dxa"/>
          </w:tcPr>
          <w:p w14:paraId="14647A84" w14:textId="77777777" w:rsidR="00536CD1" w:rsidRPr="0047017C" w:rsidRDefault="00536CD1" w:rsidP="00120ACA">
            <w:pPr>
              <w:pStyle w:val="REG-P0"/>
              <w:tabs>
                <w:tab w:val="clear" w:pos="567"/>
                <w:tab w:val="left" w:leader="dot" w:pos="3969"/>
                <w:tab w:val="right" w:leader="dot" w:pos="8448"/>
              </w:tabs>
              <w:spacing w:after="100"/>
              <w:ind w:right="57"/>
              <w:rPr>
                <w:sz w:val="20"/>
                <w:szCs w:val="20"/>
              </w:rPr>
            </w:pPr>
            <w:r w:rsidRPr="0047017C">
              <w:rPr>
                <w:sz w:val="20"/>
                <w:szCs w:val="20"/>
              </w:rPr>
              <w:t>* Hospital No</w:t>
            </w:r>
            <w:r w:rsidR="003A1AF6" w:rsidRPr="0047017C">
              <w:rPr>
                <w:sz w:val="20"/>
                <w:szCs w:val="20"/>
              </w:rPr>
              <w:t>.</w:t>
            </w:r>
            <w:r w:rsidRPr="0047017C">
              <w:rPr>
                <w:sz w:val="20"/>
                <w:szCs w:val="20"/>
              </w:rPr>
              <w:tab/>
              <w:t xml:space="preserve"> Identity No</w:t>
            </w:r>
            <w:r w:rsidR="003A1AF6" w:rsidRPr="0047017C">
              <w:rPr>
                <w:sz w:val="20"/>
                <w:szCs w:val="20"/>
              </w:rPr>
              <w:t>.</w:t>
            </w:r>
            <w:r w:rsidRPr="0047017C">
              <w:rPr>
                <w:sz w:val="20"/>
                <w:szCs w:val="20"/>
              </w:rPr>
              <w:tab/>
            </w:r>
          </w:p>
        </w:tc>
      </w:tr>
      <w:tr w:rsidR="00536CD1" w:rsidRPr="0047017C" w14:paraId="19EC9E98" w14:textId="77777777" w:rsidTr="00756CAB">
        <w:trPr>
          <w:jc w:val="center"/>
        </w:trPr>
        <w:tc>
          <w:tcPr>
            <w:tcW w:w="8505" w:type="dxa"/>
          </w:tcPr>
          <w:p w14:paraId="03381790" w14:textId="77777777" w:rsidR="00536CD1" w:rsidRPr="0047017C" w:rsidRDefault="00536CD1" w:rsidP="00120ACA">
            <w:pPr>
              <w:pStyle w:val="REG-P0"/>
              <w:tabs>
                <w:tab w:val="clear" w:pos="567"/>
                <w:tab w:val="right" w:leader="dot" w:pos="8448"/>
              </w:tabs>
              <w:spacing w:after="100"/>
              <w:ind w:right="57"/>
              <w:rPr>
                <w:sz w:val="20"/>
                <w:szCs w:val="20"/>
              </w:rPr>
            </w:pPr>
            <w:r w:rsidRPr="0047017C">
              <w:rPr>
                <w:sz w:val="20"/>
                <w:szCs w:val="20"/>
              </w:rPr>
              <w:t xml:space="preserve">*Date of admission to hospital </w:t>
            </w:r>
            <w:r w:rsidRPr="0047017C">
              <w:rPr>
                <w:sz w:val="20"/>
                <w:szCs w:val="20"/>
              </w:rPr>
              <w:tab/>
            </w:r>
          </w:p>
        </w:tc>
      </w:tr>
      <w:tr w:rsidR="00536CD1" w:rsidRPr="0047017C" w14:paraId="2C1E6C9A" w14:textId="77777777" w:rsidTr="00756CAB">
        <w:trPr>
          <w:jc w:val="center"/>
        </w:trPr>
        <w:tc>
          <w:tcPr>
            <w:tcW w:w="8505" w:type="dxa"/>
          </w:tcPr>
          <w:p w14:paraId="258CF84D" w14:textId="77777777" w:rsidR="00536CD1" w:rsidRPr="0047017C" w:rsidRDefault="00536CD1" w:rsidP="00120ACA">
            <w:pPr>
              <w:pStyle w:val="REG-P0"/>
              <w:tabs>
                <w:tab w:val="clear" w:pos="567"/>
                <w:tab w:val="left" w:leader="dot" w:pos="3969"/>
                <w:tab w:val="right" w:leader="dot" w:pos="8448"/>
              </w:tabs>
              <w:spacing w:after="100"/>
              <w:ind w:right="57"/>
              <w:rPr>
                <w:sz w:val="20"/>
                <w:szCs w:val="20"/>
              </w:rPr>
            </w:pPr>
            <w:r w:rsidRPr="0047017C">
              <w:rPr>
                <w:sz w:val="20"/>
                <w:szCs w:val="20"/>
              </w:rPr>
              <w:t xml:space="preserve">Date of death </w:t>
            </w:r>
            <w:r w:rsidRPr="0047017C">
              <w:rPr>
                <w:sz w:val="20"/>
                <w:szCs w:val="20"/>
              </w:rPr>
              <w:tab/>
              <w:t xml:space="preserve"> Place of death </w:t>
            </w:r>
            <w:r w:rsidRPr="0047017C">
              <w:rPr>
                <w:sz w:val="20"/>
                <w:szCs w:val="20"/>
              </w:rPr>
              <w:tab/>
            </w:r>
          </w:p>
        </w:tc>
      </w:tr>
      <w:tr w:rsidR="00536CD1" w:rsidRPr="0047017C" w14:paraId="79865B61" w14:textId="77777777" w:rsidTr="00756CAB">
        <w:trPr>
          <w:jc w:val="center"/>
        </w:trPr>
        <w:tc>
          <w:tcPr>
            <w:tcW w:w="8505" w:type="dxa"/>
          </w:tcPr>
          <w:p w14:paraId="2639267D" w14:textId="77777777" w:rsidR="00536CD1" w:rsidRPr="0047017C" w:rsidRDefault="00536CD1" w:rsidP="00120ACA">
            <w:pPr>
              <w:pStyle w:val="REG-P0"/>
              <w:tabs>
                <w:tab w:val="clear" w:pos="567"/>
                <w:tab w:val="right" w:leader="dot" w:pos="8448"/>
              </w:tabs>
              <w:spacing w:after="100"/>
              <w:ind w:right="57"/>
              <w:rPr>
                <w:sz w:val="20"/>
                <w:szCs w:val="20"/>
              </w:rPr>
            </w:pPr>
            <w:r w:rsidRPr="0047017C">
              <w:rPr>
                <w:sz w:val="20"/>
                <w:szCs w:val="20"/>
              </w:rPr>
              <w:t>(Mention ward if death occurred in hospital)</w:t>
            </w:r>
          </w:p>
        </w:tc>
      </w:tr>
      <w:tr w:rsidR="00536CD1" w:rsidRPr="0047017C" w14:paraId="097D4BAF" w14:textId="77777777" w:rsidTr="00756CAB">
        <w:trPr>
          <w:jc w:val="center"/>
        </w:trPr>
        <w:tc>
          <w:tcPr>
            <w:tcW w:w="8505" w:type="dxa"/>
          </w:tcPr>
          <w:p w14:paraId="326C8D81" w14:textId="77777777" w:rsidR="00536CD1" w:rsidRPr="0047017C" w:rsidRDefault="00536CD1" w:rsidP="00120ACA">
            <w:pPr>
              <w:pStyle w:val="REG-P0"/>
              <w:tabs>
                <w:tab w:val="clear" w:pos="567"/>
                <w:tab w:val="right" w:leader="dot" w:pos="8448"/>
              </w:tabs>
              <w:spacing w:after="100"/>
              <w:ind w:right="57"/>
              <w:rPr>
                <w:sz w:val="20"/>
                <w:szCs w:val="20"/>
              </w:rPr>
            </w:pPr>
            <w:r w:rsidRPr="0047017C">
              <w:rPr>
                <w:sz w:val="20"/>
                <w:szCs w:val="20"/>
              </w:rPr>
              <w:t xml:space="preserve">Time of death </w:t>
            </w:r>
            <w:r w:rsidRPr="0047017C">
              <w:rPr>
                <w:sz w:val="20"/>
                <w:szCs w:val="20"/>
              </w:rPr>
              <w:tab/>
            </w:r>
          </w:p>
        </w:tc>
      </w:tr>
      <w:tr w:rsidR="002A74A4" w:rsidRPr="0047017C" w14:paraId="27482A19" w14:textId="77777777" w:rsidTr="000F4C39">
        <w:trPr>
          <w:trHeight w:val="7471"/>
          <w:jc w:val="center"/>
        </w:trPr>
        <w:tc>
          <w:tcPr>
            <w:tcW w:w="8505" w:type="dxa"/>
          </w:tcPr>
          <w:p w14:paraId="3181A407" w14:textId="56357B20" w:rsidR="002A74A4" w:rsidRPr="0047017C" w:rsidRDefault="003D65D8" w:rsidP="0059148B">
            <w:pPr>
              <w:pStyle w:val="REG-P0"/>
              <w:tabs>
                <w:tab w:val="clear" w:pos="567"/>
              </w:tabs>
              <w:spacing w:after="100"/>
              <w:ind w:right="57"/>
              <w:rPr>
                <w:sz w:val="20"/>
                <w:szCs w:val="20"/>
              </w:rPr>
            </w:pPr>
            <w:r>
              <w:rPr>
                <w:sz w:val="20"/>
                <w:szCs w:val="21"/>
                <w:lang w:val="en-ZA" w:eastAsia="en-ZA"/>
              </w:rPr>
              <mc:AlternateContent>
                <mc:Choice Requires="wps">
                  <w:drawing>
                    <wp:anchor distT="0" distB="0" distL="114300" distR="114300" simplePos="0" relativeHeight="251665408" behindDoc="0" locked="0" layoutInCell="1" allowOverlap="1" wp14:anchorId="77A4157C" wp14:editId="48F9D4C6">
                      <wp:simplePos x="0" y="0"/>
                      <wp:positionH relativeFrom="column">
                        <wp:posOffset>2446020</wp:posOffset>
                      </wp:positionH>
                      <wp:positionV relativeFrom="paragraph">
                        <wp:posOffset>191770</wp:posOffset>
                      </wp:positionV>
                      <wp:extent cx="412750" cy="184150"/>
                      <wp:effectExtent l="0" t="0" r="25400" b="25400"/>
                      <wp:wrapNone/>
                      <wp:docPr id="4" name="Rectangle 4"/>
                      <wp:cNvGraphicFramePr/>
                      <a:graphic xmlns:a="http://schemas.openxmlformats.org/drawingml/2006/main">
                        <a:graphicData uri="http://schemas.microsoft.com/office/word/2010/wordprocessingShape">
                          <wps:wsp>
                            <wps:cNvSpPr/>
                            <wps:spPr>
                              <a:xfrm>
                                <a:off x="0" y="0"/>
                                <a:ext cx="412750" cy="184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1A4CBE" id="Rectangle 4" o:spid="_x0000_s1026" style="position:absolute;margin-left:192.6pt;margin-top:15.1pt;width:32.5pt;height:14.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" fillcolor="white [3212]" strokecolor="black [3213]"/>
                  </w:pict>
                </mc:Fallback>
              </mc:AlternateContent>
            </w:r>
            <w:r w:rsidR="002A74A4" w:rsidRPr="0047017C">
              <w:rPr>
                <w:sz w:val="20"/>
                <w:szCs w:val="20"/>
              </w:rPr>
              <w:t>for the purpose mentioned hereunder namely:</w:t>
            </w:r>
          </w:p>
          <w:p w14:paraId="557E6C98" w14:textId="661A960C" w:rsidR="002A74A4" w:rsidRPr="0047017C" w:rsidRDefault="00800512" w:rsidP="0059148B">
            <w:pPr>
              <w:pStyle w:val="REG-P0"/>
              <w:tabs>
                <w:tab w:val="clear" w:pos="567"/>
                <w:tab w:val="left" w:pos="454"/>
              </w:tabs>
              <w:spacing w:after="100"/>
              <w:ind w:left="454" w:right="57" w:hanging="454"/>
              <w:jc w:val="left"/>
              <w:rPr>
                <w:sz w:val="20"/>
                <w:szCs w:val="21"/>
              </w:rPr>
            </w:pPr>
            <w:r>
              <w:rPr>
                <w:sz w:val="20"/>
                <w:szCs w:val="21"/>
                <w:lang w:val="en-ZA" w:eastAsia="en-ZA"/>
              </w:rPr>
              <mc:AlternateContent>
                <mc:Choice Requires="wps">
                  <w:drawing>
                    <wp:anchor distT="0" distB="0" distL="114300" distR="114300" simplePos="0" relativeHeight="251666432" behindDoc="0" locked="0" layoutInCell="1" allowOverlap="1" wp14:anchorId="7CDB3965" wp14:editId="33649D07">
                      <wp:simplePos x="0" y="0"/>
                      <wp:positionH relativeFrom="column">
                        <wp:posOffset>2446020</wp:posOffset>
                      </wp:positionH>
                      <wp:positionV relativeFrom="paragraph">
                        <wp:posOffset>201930</wp:posOffset>
                      </wp:positionV>
                      <wp:extent cx="412750" cy="184150"/>
                      <wp:effectExtent l="0" t="0" r="25400" b="25400"/>
                      <wp:wrapNone/>
                      <wp:docPr id="5" name="Rectangle 5"/>
                      <wp:cNvGraphicFramePr/>
                      <a:graphic xmlns:a="http://schemas.openxmlformats.org/drawingml/2006/main">
                        <a:graphicData uri="http://schemas.microsoft.com/office/word/2010/wordprocessingShape">
                          <wps:wsp>
                            <wps:cNvSpPr/>
                            <wps:spPr>
                              <a:xfrm>
                                <a:off x="0" y="0"/>
                                <a:ext cx="412750" cy="184150"/>
                              </a:xfrm>
                              <a:prstGeom prst="rect">
                                <a:avLst/>
                              </a:prstGeom>
                              <a:solidFill>
                                <a:sysClr val="window" lastClr="FFFFFF"/>
                              </a:solid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A850AA" id="Rectangle 5" o:spid="_x0000_s1026" style="position:absolute;margin-left:192.6pt;margin-top:15.9pt;width:32.5pt;height:14.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" fillcolor="window" strokecolor="black [3213]"/>
                  </w:pict>
                </mc:Fallback>
              </mc:AlternateContent>
            </w:r>
            <w:r w:rsidR="002A74A4" w:rsidRPr="0047017C">
              <w:rPr>
                <w:sz w:val="20"/>
                <w:szCs w:val="21"/>
              </w:rPr>
              <w:t>(a)</w:t>
            </w:r>
            <w:r w:rsidR="002A74A4" w:rsidRPr="0047017C">
              <w:rPr>
                <w:sz w:val="20"/>
                <w:szCs w:val="21"/>
              </w:rPr>
              <w:tab/>
              <w:t>closer establishment of cause of death</w:t>
            </w:r>
          </w:p>
          <w:p w14:paraId="42C8E4AF" w14:textId="37EEFADC" w:rsidR="002A74A4" w:rsidRPr="0047017C" w:rsidRDefault="002A74A4" w:rsidP="0059148B">
            <w:pPr>
              <w:pStyle w:val="REG-P0"/>
              <w:tabs>
                <w:tab w:val="left" w:pos="454"/>
                <w:tab w:val="left" w:pos="907"/>
              </w:tabs>
              <w:spacing w:after="100"/>
              <w:ind w:left="907" w:right="57" w:hanging="907"/>
              <w:rPr>
                <w:sz w:val="20"/>
                <w:szCs w:val="20"/>
              </w:rPr>
            </w:pPr>
            <w:r w:rsidRPr="0047017C">
              <w:rPr>
                <w:sz w:val="20"/>
                <w:szCs w:val="21"/>
              </w:rPr>
              <w:t>(b)</w:t>
            </w:r>
            <w:r w:rsidRPr="0047017C">
              <w:rPr>
                <w:sz w:val="20"/>
                <w:szCs w:val="21"/>
              </w:rPr>
              <w:tab/>
              <w:t>specific scientific purpose</w:t>
            </w:r>
          </w:p>
          <w:p w14:paraId="204EAB60" w14:textId="77777777" w:rsidR="002A74A4" w:rsidRPr="0047017C" w:rsidRDefault="002A74A4" w:rsidP="0059148B">
            <w:pPr>
              <w:pStyle w:val="REG-P0"/>
              <w:spacing w:after="100"/>
              <w:ind w:right="57"/>
              <w:rPr>
                <w:sz w:val="20"/>
                <w:szCs w:val="20"/>
              </w:rPr>
            </w:pPr>
            <w:r w:rsidRPr="0047017C">
              <w:rPr>
                <w:sz w:val="20"/>
                <w:szCs w:val="20"/>
              </w:rPr>
              <w:t>If (b), give a short explanation of that purpose:</w:t>
            </w:r>
          </w:p>
          <w:p w14:paraId="05114AEF" w14:textId="77777777" w:rsidR="002A74A4" w:rsidRPr="0047017C" w:rsidRDefault="002A74A4" w:rsidP="0059148B">
            <w:pPr>
              <w:pStyle w:val="REG-P0"/>
              <w:tabs>
                <w:tab w:val="clear" w:pos="567"/>
                <w:tab w:val="right" w:leader="dot" w:pos="8448"/>
              </w:tabs>
              <w:spacing w:after="100"/>
              <w:ind w:right="57"/>
              <w:rPr>
                <w:sz w:val="20"/>
                <w:szCs w:val="20"/>
              </w:rPr>
            </w:pPr>
            <w:r w:rsidRPr="0047017C">
              <w:rPr>
                <w:sz w:val="20"/>
                <w:szCs w:val="20"/>
              </w:rPr>
              <w:tab/>
            </w:r>
          </w:p>
          <w:p w14:paraId="5D8CB7C4" w14:textId="77777777" w:rsidR="002A74A4" w:rsidRDefault="002A74A4" w:rsidP="0059148B">
            <w:pPr>
              <w:pStyle w:val="REG-P0"/>
              <w:tabs>
                <w:tab w:val="clear" w:pos="567"/>
                <w:tab w:val="right" w:leader="dot" w:pos="8448"/>
              </w:tabs>
              <w:spacing w:after="100"/>
              <w:ind w:right="57"/>
              <w:rPr>
                <w:sz w:val="20"/>
                <w:szCs w:val="20"/>
              </w:rPr>
            </w:pPr>
            <w:r w:rsidRPr="0047017C">
              <w:rPr>
                <w:sz w:val="20"/>
                <w:szCs w:val="20"/>
              </w:rPr>
              <w:tab/>
            </w:r>
          </w:p>
          <w:p w14:paraId="7474509D" w14:textId="77777777" w:rsidR="002A74A4" w:rsidRPr="0047017C" w:rsidRDefault="002A74A4" w:rsidP="0059148B">
            <w:pPr>
              <w:pStyle w:val="REG-P0"/>
              <w:tabs>
                <w:tab w:val="clear" w:pos="567"/>
                <w:tab w:val="right" w:leader="dot" w:pos="8448"/>
              </w:tabs>
              <w:spacing w:after="200"/>
              <w:ind w:right="57"/>
              <w:rPr>
                <w:sz w:val="20"/>
                <w:szCs w:val="20"/>
              </w:rPr>
            </w:pPr>
            <w:r>
              <w:rPr>
                <w:sz w:val="20"/>
                <w:szCs w:val="20"/>
              </w:rPr>
              <w:tab/>
            </w:r>
          </w:p>
          <w:p w14:paraId="2D45961D" w14:textId="75C209FF" w:rsidR="002A74A4" w:rsidRPr="0047017C" w:rsidRDefault="002A74A4" w:rsidP="00120ACA">
            <w:pPr>
              <w:pStyle w:val="REG-P0"/>
              <w:tabs>
                <w:tab w:val="clear" w:pos="567"/>
              </w:tabs>
              <w:spacing w:after="100"/>
              <w:ind w:right="57" w:firstLine="284"/>
              <w:rPr>
                <w:sz w:val="20"/>
                <w:szCs w:val="20"/>
              </w:rPr>
            </w:pPr>
            <w:r w:rsidRPr="0047017C">
              <w:rPr>
                <w:sz w:val="20"/>
                <w:szCs w:val="20"/>
              </w:rPr>
              <w:t>2.</w:t>
            </w:r>
            <w:r w:rsidR="003D65D8">
              <w:rPr>
                <w:sz w:val="20"/>
                <w:szCs w:val="20"/>
              </w:rPr>
              <w:tab/>
            </w:r>
            <w:r w:rsidRPr="0047017C">
              <w:rPr>
                <w:sz w:val="20"/>
                <w:szCs w:val="20"/>
              </w:rPr>
              <w:t>Consent for the performance of such post-mortem examination has been given by -</w:t>
            </w:r>
          </w:p>
          <w:p w14:paraId="619CB2C5" w14:textId="443993F2" w:rsidR="002A74A4" w:rsidRDefault="002A74A4" w:rsidP="00120ACA">
            <w:pPr>
              <w:pStyle w:val="REG-P0"/>
              <w:tabs>
                <w:tab w:val="clear" w:pos="567"/>
                <w:tab w:val="right" w:pos="680"/>
                <w:tab w:val="left" w:pos="794"/>
              </w:tabs>
              <w:spacing w:after="100"/>
              <w:ind w:left="794" w:right="57" w:hanging="794"/>
              <w:rPr>
                <w:sz w:val="20"/>
                <w:szCs w:val="20"/>
              </w:rPr>
            </w:pPr>
            <w:r w:rsidRPr="0047017C">
              <w:rPr>
                <w:sz w:val="20"/>
                <w:szCs w:val="20"/>
              </w:rPr>
              <w:tab/>
              <w:t>*(i)</w:t>
            </w:r>
            <w:r w:rsidRPr="0047017C">
              <w:rPr>
                <w:sz w:val="20"/>
                <w:szCs w:val="20"/>
              </w:rPr>
              <w:tab/>
              <w:t>the deceased in his will/in a document attested by at least two competent witnesses/in a statement made orally in the presence of at least two person of or over the age of 18 years: (Extract from will/copy of document attached/not attached. It must be attached if available.)</w:t>
            </w:r>
          </w:p>
          <w:p w14:paraId="56434E94" w14:textId="467BC9C3" w:rsidR="00843466" w:rsidRPr="002A74A4" w:rsidRDefault="00843466" w:rsidP="00843466">
            <w:pPr>
              <w:pStyle w:val="REG-Amend"/>
              <w:spacing w:after="200"/>
              <w:rPr>
                <w:szCs w:val="20"/>
              </w:rPr>
            </w:pPr>
            <w:r w:rsidRPr="0047017C">
              <w:rPr>
                <w:szCs w:val="20"/>
              </w:rPr>
              <w:t xml:space="preserve">[The </w:t>
            </w:r>
            <w:r>
              <w:rPr>
                <w:szCs w:val="20"/>
              </w:rPr>
              <w:t>phrase “two person” should be “two persons”.]</w:t>
            </w:r>
          </w:p>
          <w:p w14:paraId="53832068" w14:textId="77777777" w:rsidR="002A74A4" w:rsidRPr="0047017C" w:rsidRDefault="002A74A4" w:rsidP="002A74A4">
            <w:pPr>
              <w:pStyle w:val="REG-P0"/>
              <w:tabs>
                <w:tab w:val="clear" w:pos="567"/>
                <w:tab w:val="right" w:pos="680"/>
                <w:tab w:val="left" w:pos="794"/>
              </w:tabs>
              <w:spacing w:after="200"/>
              <w:ind w:left="794" w:right="57" w:hanging="794"/>
              <w:rPr>
                <w:sz w:val="20"/>
                <w:szCs w:val="20"/>
              </w:rPr>
            </w:pPr>
            <w:r w:rsidRPr="0047017C">
              <w:rPr>
                <w:sz w:val="20"/>
                <w:szCs w:val="20"/>
              </w:rPr>
              <w:tab/>
              <w:t>*(ii)</w:t>
            </w:r>
            <w:r w:rsidRPr="0047017C">
              <w:rPr>
                <w:sz w:val="20"/>
                <w:szCs w:val="20"/>
              </w:rPr>
              <w:tab/>
              <w:t>the spouse/major child/parent/guardian/major borther/major sister of the deceased: (Form 2 attached/not attached. It must be attached if completed.)</w:t>
            </w:r>
          </w:p>
          <w:p w14:paraId="72C542BF" w14:textId="77777777" w:rsidR="002A74A4" w:rsidRPr="002A74A4" w:rsidRDefault="002A74A4" w:rsidP="002A74A4">
            <w:pPr>
              <w:pStyle w:val="REG-Amend"/>
              <w:spacing w:after="200"/>
              <w:rPr>
                <w:szCs w:val="20"/>
              </w:rPr>
            </w:pPr>
            <w:r w:rsidRPr="0047017C">
              <w:rPr>
                <w:szCs w:val="20"/>
              </w:rPr>
              <w:t xml:space="preserve">[The </w:t>
            </w:r>
            <w:r w:rsidRPr="0047017C">
              <w:rPr>
                <w:sz w:val="16"/>
              </w:rPr>
              <w:t>word</w:t>
            </w:r>
            <w:r w:rsidRPr="0047017C">
              <w:rPr>
                <w:szCs w:val="20"/>
              </w:rPr>
              <w:t xml:space="preserve"> “</w:t>
            </w:r>
            <w:r w:rsidRPr="0047017C">
              <w:rPr>
                <w:sz w:val="16"/>
              </w:rPr>
              <w:t>brother</w:t>
            </w:r>
            <w:r w:rsidRPr="0047017C">
              <w:rPr>
                <w:szCs w:val="20"/>
              </w:rPr>
              <w:t xml:space="preserve">” is </w:t>
            </w:r>
            <w:r w:rsidRPr="0047017C">
              <w:rPr>
                <w:sz w:val="16"/>
              </w:rPr>
              <w:t>misspelt</w:t>
            </w:r>
            <w:r w:rsidRPr="0047017C">
              <w:rPr>
                <w:szCs w:val="20"/>
              </w:rPr>
              <w:t xml:space="preserve"> in the </w:t>
            </w:r>
            <w:r w:rsidRPr="0047017C">
              <w:rPr>
                <w:i/>
                <w:szCs w:val="20"/>
              </w:rPr>
              <w:t>Official Gazette</w:t>
            </w:r>
            <w:r w:rsidRPr="0047017C">
              <w:rPr>
                <w:szCs w:val="20"/>
              </w:rPr>
              <w:t>, as reproduced above.]</w:t>
            </w:r>
          </w:p>
          <w:p w14:paraId="149E9253" w14:textId="77777777" w:rsidR="002A74A4" w:rsidRPr="0047017C" w:rsidRDefault="002A74A4" w:rsidP="005518C8">
            <w:pPr>
              <w:pStyle w:val="REG-P0"/>
              <w:tabs>
                <w:tab w:val="clear" w:pos="567"/>
                <w:tab w:val="right" w:pos="680"/>
                <w:tab w:val="left" w:pos="794"/>
                <w:tab w:val="right" w:leader="dot" w:pos="8448"/>
              </w:tabs>
              <w:ind w:left="794" w:right="57" w:hanging="794"/>
              <w:rPr>
                <w:sz w:val="20"/>
                <w:szCs w:val="20"/>
              </w:rPr>
            </w:pPr>
            <w:r w:rsidRPr="0047017C">
              <w:rPr>
                <w:sz w:val="20"/>
                <w:szCs w:val="20"/>
              </w:rPr>
              <w:tab/>
              <w:t>*(iii)</w:t>
            </w:r>
            <w:r w:rsidRPr="0047017C">
              <w:rPr>
                <w:sz w:val="20"/>
                <w:szCs w:val="20"/>
              </w:rPr>
              <w:tab/>
              <w:t xml:space="preserve">the District Surgeon of </w:t>
            </w:r>
            <w:r w:rsidRPr="0047017C">
              <w:rPr>
                <w:sz w:val="20"/>
                <w:szCs w:val="20"/>
              </w:rPr>
              <w:tab/>
              <w:t xml:space="preserve"> </w:t>
            </w:r>
          </w:p>
          <w:p w14:paraId="22603439" w14:textId="77777777" w:rsidR="002A74A4" w:rsidRPr="0047017C" w:rsidRDefault="002A74A4" w:rsidP="005518C8">
            <w:pPr>
              <w:pStyle w:val="REG-P0"/>
              <w:tabs>
                <w:tab w:val="clear" w:pos="567"/>
                <w:tab w:val="right" w:pos="680"/>
                <w:tab w:val="left" w:pos="794"/>
              </w:tabs>
              <w:spacing w:after="240"/>
              <w:ind w:left="794" w:right="57" w:hanging="794"/>
              <w:rPr>
                <w:sz w:val="20"/>
                <w:szCs w:val="20"/>
              </w:rPr>
            </w:pPr>
            <w:r w:rsidRPr="0047017C">
              <w:rPr>
                <w:sz w:val="20"/>
                <w:szCs w:val="20"/>
              </w:rPr>
              <w:tab/>
            </w:r>
            <w:r w:rsidRPr="0047017C">
              <w:rPr>
                <w:sz w:val="20"/>
                <w:szCs w:val="20"/>
              </w:rPr>
              <w:tab/>
              <w:t>after none of the persons referred to in (ii) could be traced (Form 9 must be attached).</w:t>
            </w:r>
          </w:p>
          <w:p w14:paraId="5FC03FC7" w14:textId="77777777" w:rsidR="002A74A4" w:rsidRPr="0047017C" w:rsidRDefault="002A74A4" w:rsidP="00120ACA">
            <w:pPr>
              <w:pStyle w:val="REG-P0"/>
              <w:tabs>
                <w:tab w:val="clear" w:pos="567"/>
                <w:tab w:val="right" w:leader="dot" w:pos="8448"/>
              </w:tabs>
              <w:spacing w:after="100"/>
              <w:ind w:right="57"/>
              <w:rPr>
                <w:sz w:val="20"/>
                <w:szCs w:val="20"/>
              </w:rPr>
            </w:pPr>
            <w:r w:rsidRPr="0047017C">
              <w:rPr>
                <w:sz w:val="20"/>
                <w:szCs w:val="20"/>
              </w:rPr>
              <w:t xml:space="preserve">PLACE </w:t>
            </w:r>
            <w:r w:rsidRPr="0047017C">
              <w:rPr>
                <w:sz w:val="20"/>
                <w:szCs w:val="20"/>
              </w:rPr>
              <w:tab/>
            </w:r>
          </w:p>
          <w:p w14:paraId="6D5BA3A9" w14:textId="77777777" w:rsidR="002A74A4" w:rsidRPr="0047017C" w:rsidRDefault="002A74A4" w:rsidP="00120ACA">
            <w:pPr>
              <w:pStyle w:val="REG-P0"/>
              <w:tabs>
                <w:tab w:val="clear" w:pos="567"/>
                <w:tab w:val="right" w:leader="dot" w:pos="8448"/>
              </w:tabs>
              <w:spacing w:after="100"/>
              <w:ind w:right="57"/>
              <w:rPr>
                <w:sz w:val="20"/>
                <w:szCs w:val="20"/>
              </w:rPr>
            </w:pPr>
            <w:r w:rsidRPr="0047017C">
              <w:rPr>
                <w:sz w:val="20"/>
                <w:szCs w:val="20"/>
              </w:rPr>
              <w:t xml:space="preserve">DATE </w:t>
            </w:r>
            <w:r w:rsidRPr="0047017C">
              <w:rPr>
                <w:sz w:val="20"/>
                <w:szCs w:val="20"/>
              </w:rPr>
              <w:tab/>
            </w:r>
          </w:p>
          <w:p w14:paraId="6FA27996" w14:textId="77777777" w:rsidR="002A74A4" w:rsidRPr="0047017C" w:rsidRDefault="002A74A4" w:rsidP="00120ACA">
            <w:pPr>
              <w:pStyle w:val="REG-P0"/>
              <w:tabs>
                <w:tab w:val="clear" w:pos="567"/>
                <w:tab w:val="right" w:leader="dot" w:pos="8448"/>
              </w:tabs>
              <w:spacing w:after="100"/>
              <w:ind w:right="57"/>
              <w:rPr>
                <w:sz w:val="20"/>
                <w:szCs w:val="20"/>
              </w:rPr>
            </w:pPr>
            <w:r w:rsidRPr="0047017C">
              <w:rPr>
                <w:sz w:val="20"/>
                <w:szCs w:val="20"/>
              </w:rPr>
              <w:t xml:space="preserve">SIGNATURE </w:t>
            </w:r>
            <w:r w:rsidRPr="0047017C">
              <w:rPr>
                <w:sz w:val="20"/>
                <w:szCs w:val="20"/>
              </w:rPr>
              <w:tab/>
            </w:r>
          </w:p>
          <w:p w14:paraId="471F5E9C" w14:textId="77777777" w:rsidR="002A74A4" w:rsidRPr="0047017C" w:rsidRDefault="002A74A4" w:rsidP="00120ACA">
            <w:pPr>
              <w:pStyle w:val="REG-P0"/>
              <w:tabs>
                <w:tab w:val="clear" w:pos="567"/>
                <w:tab w:val="right" w:leader="dot" w:pos="8448"/>
              </w:tabs>
              <w:spacing w:after="100"/>
              <w:ind w:right="57"/>
              <w:rPr>
                <w:sz w:val="20"/>
                <w:szCs w:val="20"/>
              </w:rPr>
            </w:pPr>
            <w:r w:rsidRPr="0047017C">
              <w:rPr>
                <w:sz w:val="20"/>
                <w:szCs w:val="20"/>
              </w:rPr>
              <w:t xml:space="preserve">QUALIFICATIONS </w:t>
            </w:r>
            <w:r w:rsidRPr="0047017C">
              <w:rPr>
                <w:sz w:val="20"/>
                <w:szCs w:val="20"/>
              </w:rPr>
              <w:tab/>
            </w:r>
          </w:p>
          <w:p w14:paraId="197D6EE6" w14:textId="77777777" w:rsidR="002A74A4" w:rsidRPr="0047017C" w:rsidRDefault="002A74A4" w:rsidP="00120ACA">
            <w:pPr>
              <w:pStyle w:val="REG-P0"/>
              <w:tabs>
                <w:tab w:val="clear" w:pos="567"/>
                <w:tab w:val="right" w:leader="dot" w:pos="8448"/>
              </w:tabs>
              <w:spacing w:after="100"/>
              <w:ind w:right="57"/>
              <w:rPr>
                <w:sz w:val="20"/>
                <w:szCs w:val="20"/>
              </w:rPr>
            </w:pPr>
            <w:r w:rsidRPr="0047017C">
              <w:rPr>
                <w:sz w:val="20"/>
                <w:szCs w:val="20"/>
              </w:rPr>
              <w:t xml:space="preserve">CAPACITY </w:t>
            </w:r>
            <w:r w:rsidRPr="0047017C">
              <w:rPr>
                <w:sz w:val="20"/>
                <w:szCs w:val="20"/>
              </w:rPr>
              <w:tab/>
            </w:r>
          </w:p>
          <w:p w14:paraId="26CD266F" w14:textId="7C143A6E" w:rsidR="002A74A4" w:rsidRPr="002A74A4" w:rsidRDefault="002A74A4" w:rsidP="00120ACA">
            <w:pPr>
              <w:pStyle w:val="REG-P0"/>
              <w:tabs>
                <w:tab w:val="left" w:pos="284"/>
              </w:tabs>
              <w:spacing w:after="100"/>
              <w:ind w:left="284" w:right="57" w:hanging="284"/>
              <w:rPr>
                <w:sz w:val="18"/>
                <w:szCs w:val="20"/>
              </w:rPr>
            </w:pPr>
            <w:r w:rsidRPr="0047017C">
              <w:rPr>
                <w:sz w:val="20"/>
                <w:szCs w:val="20"/>
              </w:rPr>
              <w:t>*</w:t>
            </w:r>
            <w:r w:rsidRPr="0047017C">
              <w:rPr>
                <w:sz w:val="20"/>
                <w:szCs w:val="20"/>
              </w:rPr>
              <w:tab/>
              <w:t>Delete whichever is not applicable.</w:t>
            </w:r>
          </w:p>
        </w:tc>
      </w:tr>
    </w:tbl>
    <w:p w14:paraId="4E8F7D6E" w14:textId="03CEA71F" w:rsidR="0059148B" w:rsidRDefault="0059148B">
      <w:pPr>
        <w:rPr>
          <w:rFonts w:eastAsia="Times New Roman" w:cs="Times New Roman"/>
        </w:rPr>
      </w:pPr>
    </w:p>
    <w:p w14:paraId="2DA2926B" w14:textId="14926092" w:rsidR="00347F8C" w:rsidRPr="0047017C" w:rsidRDefault="00246F7F" w:rsidP="0089488C">
      <w:pPr>
        <w:pStyle w:val="REG-P0"/>
        <w:jc w:val="right"/>
      </w:pPr>
      <w:r w:rsidRPr="0047017C">
        <w:t>FORM 2</w:t>
      </w:r>
      <w:r w:rsidR="00827FEB" w:rsidRPr="0047017C">
        <w:t>.</w:t>
      </w:r>
    </w:p>
    <w:p w14:paraId="50D7E272" w14:textId="77777777" w:rsidR="0089488C" w:rsidRPr="0047017C" w:rsidRDefault="0089488C" w:rsidP="00E6557A">
      <w:pPr>
        <w:pStyle w:val="REG-P0"/>
      </w:pPr>
    </w:p>
    <w:p w14:paraId="05170583" w14:textId="31FEA1B5" w:rsidR="00347F8C" w:rsidRPr="0047017C" w:rsidRDefault="00246F7F" w:rsidP="00395D17">
      <w:pPr>
        <w:pStyle w:val="REG-P0"/>
        <w:spacing w:after="120"/>
        <w:jc w:val="center"/>
      </w:pPr>
      <w:r w:rsidRPr="0047017C">
        <w:t>CONSENT TO A POST-MORTE</w:t>
      </w:r>
      <w:r w:rsidR="0089488C" w:rsidRPr="0047017C">
        <w:t>M</w:t>
      </w:r>
      <w:r w:rsidRPr="0047017C">
        <w:t xml:space="preserve"> EXAMINATION IN TERMS OF SECTION 2(2)(</w:t>
      </w:r>
      <w:r w:rsidR="0089488C" w:rsidRPr="0047017C">
        <w:t>a)</w:t>
      </w:r>
      <w:r w:rsidRPr="0047017C">
        <w:t xml:space="preserve"> OF </w:t>
      </w:r>
      <w:r w:rsidR="00EE23AD" w:rsidRPr="0047017C">
        <w:t>ORDINANCE</w:t>
      </w:r>
      <w:r w:rsidRPr="0047017C">
        <w:t xml:space="preserve"> 12 OF 1977</w:t>
      </w:r>
    </w:p>
    <w:tbl>
      <w:tblPr>
        <w:tblStyle w:val="TableGrid"/>
        <w:tblW w:w="85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505"/>
      </w:tblGrid>
      <w:tr w:rsidR="00A7750F" w:rsidRPr="0047017C" w14:paraId="797E1F5F" w14:textId="77777777" w:rsidTr="00052088">
        <w:trPr>
          <w:trHeight w:val="8787"/>
          <w:jc w:val="center"/>
        </w:trPr>
        <w:tc>
          <w:tcPr>
            <w:tcW w:w="8504" w:type="dxa"/>
          </w:tcPr>
          <w:p w14:paraId="061CAA9B" w14:textId="77777777" w:rsidR="00A7750F" w:rsidRPr="0047017C" w:rsidRDefault="00A7750F" w:rsidP="007D2A9B">
            <w:pPr>
              <w:pStyle w:val="REG-P0"/>
              <w:tabs>
                <w:tab w:val="clear" w:pos="567"/>
                <w:tab w:val="right" w:leader="dot" w:pos="8448"/>
              </w:tabs>
              <w:spacing w:before="240" w:after="120"/>
              <w:ind w:right="57" w:firstLine="284"/>
              <w:rPr>
                <w:sz w:val="20"/>
                <w:szCs w:val="20"/>
              </w:rPr>
            </w:pPr>
            <w:r w:rsidRPr="0047017C">
              <w:rPr>
                <w:sz w:val="20"/>
                <w:szCs w:val="20"/>
              </w:rPr>
              <w:t xml:space="preserve">1. I, </w:t>
            </w:r>
            <w:r w:rsidRPr="0047017C">
              <w:rPr>
                <w:sz w:val="20"/>
                <w:szCs w:val="20"/>
              </w:rPr>
              <w:tab/>
            </w:r>
          </w:p>
          <w:p w14:paraId="14C9BA21" w14:textId="77777777" w:rsidR="00A7750F" w:rsidRPr="0047017C" w:rsidRDefault="00A7750F" w:rsidP="002418C9">
            <w:pPr>
              <w:pStyle w:val="REG-P0"/>
              <w:spacing w:after="120"/>
              <w:ind w:right="57"/>
              <w:rPr>
                <w:sz w:val="20"/>
                <w:szCs w:val="20"/>
              </w:rPr>
            </w:pPr>
            <w:r w:rsidRPr="0047017C">
              <w:rPr>
                <w:sz w:val="20"/>
                <w:szCs w:val="20"/>
              </w:rPr>
              <w:t>being the *spouse/major child/parent/guardian/major brother/major sister of the late</w:t>
            </w:r>
          </w:p>
          <w:p w14:paraId="19F631D9" w14:textId="77777777" w:rsidR="00A7750F" w:rsidRPr="0047017C" w:rsidRDefault="00A7750F" w:rsidP="002418C9">
            <w:pPr>
              <w:pStyle w:val="REG-P0"/>
              <w:tabs>
                <w:tab w:val="clear" w:pos="567"/>
                <w:tab w:val="right" w:leader="dot" w:pos="8448"/>
              </w:tabs>
              <w:spacing w:after="120"/>
              <w:ind w:right="57"/>
              <w:rPr>
                <w:sz w:val="20"/>
                <w:szCs w:val="20"/>
              </w:rPr>
            </w:pPr>
            <w:r w:rsidRPr="0047017C">
              <w:rPr>
                <w:sz w:val="20"/>
                <w:szCs w:val="20"/>
              </w:rPr>
              <w:t xml:space="preserve">Name </w:t>
            </w:r>
            <w:r w:rsidRPr="0047017C">
              <w:rPr>
                <w:sz w:val="20"/>
                <w:szCs w:val="20"/>
              </w:rPr>
              <w:tab/>
            </w:r>
          </w:p>
          <w:p w14:paraId="14E30B9B" w14:textId="77777777" w:rsidR="00A7750F" w:rsidRPr="0047017C" w:rsidRDefault="00A7750F" w:rsidP="002418C9">
            <w:pPr>
              <w:pStyle w:val="REG-P0"/>
              <w:tabs>
                <w:tab w:val="clear" w:pos="567"/>
                <w:tab w:val="right" w:leader="dot" w:pos="8448"/>
              </w:tabs>
              <w:spacing w:after="120"/>
              <w:ind w:right="57"/>
              <w:rPr>
                <w:sz w:val="20"/>
                <w:szCs w:val="20"/>
              </w:rPr>
            </w:pPr>
            <w:r w:rsidRPr="0047017C">
              <w:rPr>
                <w:sz w:val="20"/>
                <w:szCs w:val="20"/>
              </w:rPr>
              <w:t xml:space="preserve">Age </w:t>
            </w:r>
            <w:r w:rsidRPr="0047017C">
              <w:rPr>
                <w:sz w:val="20"/>
                <w:szCs w:val="20"/>
              </w:rPr>
              <w:tab/>
            </w:r>
          </w:p>
          <w:p w14:paraId="6540EE81" w14:textId="77777777" w:rsidR="00A7750F" w:rsidRPr="0047017C" w:rsidRDefault="00A7750F" w:rsidP="002418C9">
            <w:pPr>
              <w:pStyle w:val="REG-P0"/>
              <w:tabs>
                <w:tab w:val="clear" w:pos="567"/>
                <w:tab w:val="right" w:leader="dot" w:pos="8448"/>
              </w:tabs>
              <w:spacing w:after="120"/>
              <w:ind w:right="57"/>
              <w:rPr>
                <w:sz w:val="20"/>
                <w:szCs w:val="20"/>
              </w:rPr>
            </w:pPr>
            <w:r w:rsidRPr="0047017C">
              <w:rPr>
                <w:sz w:val="20"/>
                <w:szCs w:val="20"/>
              </w:rPr>
              <w:t xml:space="preserve">Sex </w:t>
            </w:r>
            <w:r w:rsidRPr="0047017C">
              <w:rPr>
                <w:sz w:val="20"/>
                <w:szCs w:val="20"/>
              </w:rPr>
              <w:tab/>
            </w:r>
          </w:p>
          <w:p w14:paraId="070AC9B8" w14:textId="77777777" w:rsidR="00A7750F" w:rsidRPr="0047017C" w:rsidRDefault="00A7750F" w:rsidP="002418C9">
            <w:pPr>
              <w:pStyle w:val="REG-P0"/>
              <w:tabs>
                <w:tab w:val="clear" w:pos="567"/>
                <w:tab w:val="right" w:leader="dot" w:pos="8448"/>
              </w:tabs>
              <w:spacing w:after="120"/>
              <w:ind w:right="57"/>
              <w:rPr>
                <w:sz w:val="20"/>
                <w:szCs w:val="20"/>
              </w:rPr>
            </w:pPr>
            <w:r w:rsidRPr="0047017C">
              <w:rPr>
                <w:sz w:val="20"/>
                <w:szCs w:val="20"/>
              </w:rPr>
              <w:t>Population group</w:t>
            </w:r>
            <w:r w:rsidRPr="0047017C">
              <w:rPr>
                <w:sz w:val="20"/>
                <w:szCs w:val="20"/>
              </w:rPr>
              <w:tab/>
            </w:r>
          </w:p>
          <w:p w14:paraId="43E95F2D" w14:textId="77777777" w:rsidR="00A7750F" w:rsidRPr="0047017C" w:rsidRDefault="00A7750F" w:rsidP="002418C9">
            <w:pPr>
              <w:pStyle w:val="REG-P0"/>
              <w:spacing w:after="120"/>
              <w:ind w:right="57"/>
              <w:rPr>
                <w:sz w:val="20"/>
                <w:szCs w:val="20"/>
              </w:rPr>
            </w:pPr>
            <w:r w:rsidRPr="0047017C">
              <w:rPr>
                <w:sz w:val="20"/>
                <w:szCs w:val="20"/>
              </w:rPr>
              <w:t>hereby consent to a post-mortem examination and the removal of any tissue which may be considered necessary for the purposes of the said examination of the body of the above mentioned person.</w:t>
            </w:r>
          </w:p>
          <w:p w14:paraId="6AF51830" w14:textId="6D6AC921" w:rsidR="00A7750F" w:rsidRPr="0047017C" w:rsidRDefault="00A7750F" w:rsidP="002418C9">
            <w:pPr>
              <w:pStyle w:val="REG-P0"/>
              <w:spacing w:after="120"/>
              <w:ind w:right="57"/>
              <w:rPr>
                <w:sz w:val="20"/>
                <w:szCs w:val="20"/>
              </w:rPr>
            </w:pPr>
            <w:r w:rsidRPr="0047017C">
              <w:rPr>
                <w:sz w:val="20"/>
                <w:szCs w:val="20"/>
              </w:rPr>
              <w:t>+ 2. The consent is given for the following purpose, namely:</w:t>
            </w:r>
          </w:p>
          <w:p w14:paraId="57ADD748" w14:textId="34B2ECDA" w:rsidR="00A7750F" w:rsidRPr="0047017C" w:rsidRDefault="002418C9" w:rsidP="002418C9">
            <w:pPr>
              <w:pStyle w:val="REG-P0"/>
              <w:tabs>
                <w:tab w:val="clear" w:pos="567"/>
                <w:tab w:val="left" w:pos="454"/>
              </w:tabs>
              <w:spacing w:after="120"/>
              <w:ind w:left="454" w:right="57" w:hanging="454"/>
              <w:jc w:val="left"/>
              <w:rPr>
                <w:sz w:val="20"/>
                <w:szCs w:val="21"/>
              </w:rPr>
            </w:pPr>
            <w:r>
              <w:rPr>
                <w:sz w:val="20"/>
                <w:szCs w:val="20"/>
                <w:lang w:val="en-ZA" w:eastAsia="en-ZA"/>
              </w:rPr>
              <mc:AlternateContent>
                <mc:Choice Requires="wpg">
                  <w:drawing>
                    <wp:anchor distT="0" distB="0" distL="114300" distR="114300" simplePos="0" relativeHeight="251677696" behindDoc="0" locked="0" layoutInCell="1" allowOverlap="1" wp14:anchorId="06561AF6" wp14:editId="19E91952">
                      <wp:simplePos x="0" y="0"/>
                      <wp:positionH relativeFrom="column">
                        <wp:posOffset>2350770</wp:posOffset>
                      </wp:positionH>
                      <wp:positionV relativeFrom="paragraph">
                        <wp:posOffset>10160</wp:posOffset>
                      </wp:positionV>
                      <wp:extent cx="412750" cy="1035050"/>
                      <wp:effectExtent l="0" t="0" r="25400" b="12700"/>
                      <wp:wrapNone/>
                      <wp:docPr id="12" name="Group 12"/>
                      <wp:cNvGraphicFramePr/>
                      <a:graphic xmlns:a="http://schemas.openxmlformats.org/drawingml/2006/main">
                        <a:graphicData uri="http://schemas.microsoft.com/office/word/2010/wordprocessingGroup">
                          <wpg:wgp>
                            <wpg:cNvGrpSpPr/>
                            <wpg:grpSpPr>
                              <a:xfrm>
                                <a:off x="0" y="0"/>
                                <a:ext cx="412750" cy="1035050"/>
                                <a:chOff x="0" y="0"/>
                                <a:chExt cx="412750" cy="1035050"/>
                              </a:xfrm>
                            </wpg:grpSpPr>
                            <wps:wsp>
                              <wps:cNvPr id="6" name="Rectangle 6"/>
                              <wps:cNvSpPr/>
                              <wps:spPr>
                                <a:xfrm>
                                  <a:off x="0" y="0"/>
                                  <a:ext cx="412750" cy="1841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209550"/>
                                  <a:ext cx="412750" cy="1841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425450"/>
                                  <a:ext cx="412750" cy="1841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635000"/>
                                  <a:ext cx="412750" cy="1841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0" y="850900"/>
                                  <a:ext cx="412750" cy="1841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CF9B20D" id="Group 12" o:spid="_x0000_s1026" style="position:absolute;margin-left:185.1pt;margin-top:.8pt;width:32.5pt;height:81.5pt;z-index:251677696" coordsize="4127,1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">
                      <v:rect id="Rectangle 6" o:spid="_x0000_s1027" style="position:absolute;width:4127;height:1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" fillcolor="window" strokecolor="windowText"/>
                      <v:rect id="Rectangle 7" o:spid="_x0000_s1028" style="position:absolute;top:2095;width:4127;height:1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" fillcolor="window" strokecolor="windowText"/>
                      <v:rect id="Rectangle 8" o:spid="_x0000_s1029" style="position:absolute;top:4254;width:4127;height:1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" fillcolor="window" strokecolor="windowText"/>
                      <v:rect id="Rectangle 10" o:spid="_x0000_s1030" style="position:absolute;top:6350;width:4127;height:1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" fillcolor="window" strokecolor="windowText"/>
                      <v:rect id="Rectangle 11" o:spid="_x0000_s1031" style="position:absolute;top:8509;width:4127;height:1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" fillcolor="window" strokecolor="windowText"/>
                    </v:group>
                  </w:pict>
                </mc:Fallback>
              </mc:AlternateContent>
            </w:r>
            <w:r w:rsidR="00A7750F" w:rsidRPr="0047017C">
              <w:rPr>
                <w:sz w:val="20"/>
                <w:szCs w:val="21"/>
              </w:rPr>
              <w:t>(a)</w:t>
            </w:r>
            <w:r w:rsidR="00A7750F" w:rsidRPr="0047017C">
              <w:rPr>
                <w:sz w:val="20"/>
                <w:szCs w:val="21"/>
              </w:rPr>
              <w:tab/>
            </w:r>
            <w:r w:rsidR="00A7750F" w:rsidRPr="0047017C">
              <w:rPr>
                <w:sz w:val="20"/>
              </w:rPr>
              <w:t>closer establishment of cause of death</w:t>
            </w:r>
            <w:r w:rsidR="00A7750F">
              <w:rPr>
                <w:sz w:val="20"/>
              </w:rPr>
              <w:tab/>
            </w:r>
            <w:r w:rsidR="00A7750F">
              <w:rPr>
                <w:sz w:val="20"/>
              </w:rPr>
              <w:tab/>
            </w:r>
          </w:p>
          <w:p w14:paraId="4328CA16" w14:textId="382969B0" w:rsidR="00A7750F" w:rsidRPr="0047017C" w:rsidRDefault="00A7750F" w:rsidP="002418C9">
            <w:pPr>
              <w:pStyle w:val="REG-P0"/>
              <w:tabs>
                <w:tab w:val="clear" w:pos="567"/>
                <w:tab w:val="left" w:pos="454"/>
              </w:tabs>
              <w:spacing w:after="120"/>
              <w:ind w:left="454" w:right="57" w:hanging="454"/>
              <w:jc w:val="left"/>
              <w:rPr>
                <w:sz w:val="20"/>
                <w:szCs w:val="21"/>
              </w:rPr>
            </w:pPr>
            <w:r w:rsidRPr="0047017C">
              <w:rPr>
                <w:sz w:val="20"/>
                <w:szCs w:val="21"/>
              </w:rPr>
              <w:t>(b)</w:t>
            </w:r>
            <w:r w:rsidRPr="0047017C">
              <w:rPr>
                <w:sz w:val="20"/>
                <w:szCs w:val="21"/>
              </w:rPr>
              <w:tab/>
            </w:r>
            <w:r w:rsidRPr="0047017C">
              <w:rPr>
                <w:sz w:val="20"/>
              </w:rPr>
              <w:t>medical education</w:t>
            </w:r>
          </w:p>
          <w:p w14:paraId="0EDD7B2C" w14:textId="4E454B33" w:rsidR="00A7750F" w:rsidRPr="0047017C" w:rsidRDefault="00A7750F" w:rsidP="002418C9">
            <w:pPr>
              <w:pStyle w:val="REG-P0"/>
              <w:tabs>
                <w:tab w:val="clear" w:pos="567"/>
                <w:tab w:val="left" w:pos="454"/>
              </w:tabs>
              <w:spacing w:after="120"/>
              <w:ind w:left="454" w:right="57" w:hanging="454"/>
              <w:jc w:val="left"/>
              <w:rPr>
                <w:sz w:val="20"/>
                <w:szCs w:val="21"/>
              </w:rPr>
            </w:pPr>
            <w:r w:rsidRPr="0047017C">
              <w:rPr>
                <w:sz w:val="20"/>
                <w:szCs w:val="21"/>
              </w:rPr>
              <w:t>(c)</w:t>
            </w:r>
            <w:r w:rsidRPr="0047017C">
              <w:rPr>
                <w:sz w:val="20"/>
                <w:szCs w:val="21"/>
              </w:rPr>
              <w:tab/>
            </w:r>
            <w:r w:rsidRPr="0047017C">
              <w:rPr>
                <w:sz w:val="20"/>
              </w:rPr>
              <w:t>medical research</w:t>
            </w:r>
          </w:p>
          <w:p w14:paraId="61CAFDE8" w14:textId="32F21384" w:rsidR="00A7750F" w:rsidRPr="0047017C" w:rsidRDefault="00A7750F" w:rsidP="002418C9">
            <w:pPr>
              <w:pStyle w:val="REG-P0"/>
              <w:tabs>
                <w:tab w:val="clear" w:pos="567"/>
                <w:tab w:val="left" w:pos="454"/>
              </w:tabs>
              <w:spacing w:after="120"/>
              <w:ind w:left="454" w:right="57" w:hanging="454"/>
              <w:jc w:val="left"/>
              <w:rPr>
                <w:sz w:val="20"/>
                <w:szCs w:val="21"/>
              </w:rPr>
            </w:pPr>
            <w:r w:rsidRPr="0047017C">
              <w:rPr>
                <w:sz w:val="20"/>
                <w:szCs w:val="21"/>
              </w:rPr>
              <w:t>(d)</w:t>
            </w:r>
            <w:r w:rsidRPr="0047017C">
              <w:rPr>
                <w:sz w:val="20"/>
                <w:szCs w:val="21"/>
              </w:rPr>
              <w:tab/>
            </w:r>
            <w:r w:rsidRPr="0047017C">
              <w:rPr>
                <w:sz w:val="20"/>
              </w:rPr>
              <w:t>advancement of medical science</w:t>
            </w:r>
          </w:p>
          <w:p w14:paraId="437B8C97" w14:textId="2265DF78" w:rsidR="00A7750F" w:rsidRPr="0047017C" w:rsidRDefault="00A7750F" w:rsidP="002418C9">
            <w:pPr>
              <w:pStyle w:val="REG-P0"/>
              <w:tabs>
                <w:tab w:val="clear" w:pos="567"/>
                <w:tab w:val="left" w:pos="454"/>
              </w:tabs>
              <w:spacing w:after="120"/>
              <w:ind w:left="454" w:right="57" w:hanging="454"/>
              <w:jc w:val="left"/>
              <w:rPr>
                <w:sz w:val="20"/>
                <w:szCs w:val="21"/>
              </w:rPr>
            </w:pPr>
            <w:r w:rsidRPr="0047017C">
              <w:rPr>
                <w:sz w:val="20"/>
                <w:szCs w:val="21"/>
              </w:rPr>
              <w:t>(e)</w:t>
            </w:r>
            <w:r w:rsidRPr="0047017C">
              <w:rPr>
                <w:sz w:val="20"/>
                <w:szCs w:val="21"/>
              </w:rPr>
              <w:tab/>
            </w:r>
            <w:r w:rsidRPr="0047017C">
              <w:rPr>
                <w:sz w:val="20"/>
              </w:rPr>
              <w:t>other scientific purpose</w:t>
            </w:r>
          </w:p>
          <w:p w14:paraId="75CD587D" w14:textId="1B17C35C" w:rsidR="00A7750F" w:rsidRPr="0047017C" w:rsidRDefault="00A7750F" w:rsidP="002418C9">
            <w:pPr>
              <w:pStyle w:val="REG-P0"/>
              <w:tabs>
                <w:tab w:val="clear" w:pos="567"/>
                <w:tab w:val="left" w:pos="454"/>
              </w:tabs>
              <w:spacing w:after="120"/>
              <w:ind w:right="57"/>
              <w:rPr>
                <w:sz w:val="20"/>
                <w:szCs w:val="20"/>
              </w:rPr>
            </w:pPr>
            <w:r w:rsidRPr="0047017C">
              <w:rPr>
                <w:sz w:val="20"/>
                <w:szCs w:val="20"/>
              </w:rPr>
              <w:t>If (e), give a short explanation of that purpose</w:t>
            </w:r>
            <w:r w:rsidR="00EE6D33">
              <w:rPr>
                <w:sz w:val="20"/>
                <w:szCs w:val="20"/>
              </w:rPr>
              <w:t>.</w:t>
            </w:r>
          </w:p>
          <w:p w14:paraId="61C8B93B" w14:textId="77777777" w:rsidR="00A7750F" w:rsidRPr="0047017C" w:rsidRDefault="00A7750F" w:rsidP="002418C9">
            <w:pPr>
              <w:pStyle w:val="REG-P0"/>
              <w:tabs>
                <w:tab w:val="clear" w:pos="567"/>
                <w:tab w:val="right" w:leader="dot" w:pos="8448"/>
              </w:tabs>
              <w:spacing w:after="120"/>
              <w:ind w:right="57"/>
              <w:rPr>
                <w:sz w:val="20"/>
                <w:szCs w:val="20"/>
              </w:rPr>
            </w:pPr>
            <w:r w:rsidRPr="0047017C">
              <w:rPr>
                <w:sz w:val="20"/>
                <w:szCs w:val="20"/>
              </w:rPr>
              <w:tab/>
            </w:r>
          </w:p>
          <w:p w14:paraId="6C76F628" w14:textId="77777777" w:rsidR="00A7750F" w:rsidRPr="0047017C" w:rsidRDefault="00A7750F" w:rsidP="002418C9">
            <w:pPr>
              <w:pStyle w:val="REG-P0"/>
              <w:tabs>
                <w:tab w:val="clear" w:pos="567"/>
                <w:tab w:val="right" w:leader="dot" w:pos="8448"/>
              </w:tabs>
              <w:spacing w:after="120"/>
              <w:ind w:right="57"/>
              <w:rPr>
                <w:sz w:val="20"/>
                <w:szCs w:val="20"/>
              </w:rPr>
            </w:pPr>
            <w:r w:rsidRPr="0047017C">
              <w:rPr>
                <w:sz w:val="20"/>
                <w:szCs w:val="20"/>
              </w:rPr>
              <w:tab/>
            </w:r>
          </w:p>
          <w:p w14:paraId="2ACE41B0" w14:textId="77777777" w:rsidR="00A7750F" w:rsidRPr="0047017C" w:rsidRDefault="00A7750F" w:rsidP="002418C9">
            <w:pPr>
              <w:pStyle w:val="REG-P0"/>
              <w:tabs>
                <w:tab w:val="clear" w:pos="567"/>
                <w:tab w:val="right" w:leader="dot" w:pos="8448"/>
              </w:tabs>
              <w:spacing w:after="120"/>
              <w:ind w:right="57"/>
              <w:rPr>
                <w:sz w:val="20"/>
                <w:szCs w:val="20"/>
              </w:rPr>
            </w:pPr>
            <w:r w:rsidRPr="0047017C">
              <w:rPr>
                <w:sz w:val="20"/>
                <w:szCs w:val="20"/>
              </w:rPr>
              <w:tab/>
            </w:r>
          </w:p>
          <w:p w14:paraId="45BAB8CE" w14:textId="77777777" w:rsidR="00A7750F" w:rsidRPr="0047017C" w:rsidRDefault="00A7750F" w:rsidP="002418C9">
            <w:pPr>
              <w:pStyle w:val="REG-P0"/>
              <w:tabs>
                <w:tab w:val="clear" w:pos="567"/>
                <w:tab w:val="right" w:leader="dot" w:pos="8448"/>
              </w:tabs>
              <w:spacing w:after="120"/>
              <w:ind w:right="57"/>
              <w:rPr>
                <w:sz w:val="20"/>
                <w:szCs w:val="20"/>
              </w:rPr>
            </w:pPr>
            <w:r w:rsidRPr="0047017C">
              <w:rPr>
                <w:sz w:val="20"/>
                <w:szCs w:val="20"/>
              </w:rPr>
              <w:tab/>
            </w:r>
          </w:p>
          <w:p w14:paraId="275095B2" w14:textId="77777777" w:rsidR="00A7750F" w:rsidRPr="0047017C" w:rsidRDefault="00A7750F" w:rsidP="002418C9">
            <w:pPr>
              <w:pStyle w:val="REG-P0"/>
              <w:tabs>
                <w:tab w:val="clear" w:pos="567"/>
                <w:tab w:val="right" w:leader="dot" w:pos="8448"/>
              </w:tabs>
              <w:spacing w:after="120"/>
              <w:ind w:right="57"/>
              <w:rPr>
                <w:sz w:val="20"/>
                <w:szCs w:val="20"/>
              </w:rPr>
            </w:pPr>
            <w:r w:rsidRPr="0047017C">
              <w:rPr>
                <w:sz w:val="20"/>
                <w:szCs w:val="20"/>
              </w:rPr>
              <w:tab/>
            </w:r>
          </w:p>
          <w:p w14:paraId="598BA5DA" w14:textId="77777777" w:rsidR="00A7750F" w:rsidRPr="0047017C" w:rsidRDefault="00A7750F" w:rsidP="002418C9">
            <w:pPr>
              <w:pStyle w:val="REG-P0"/>
              <w:spacing w:after="120"/>
              <w:ind w:right="57"/>
              <w:rPr>
                <w:sz w:val="20"/>
                <w:szCs w:val="20"/>
              </w:rPr>
            </w:pPr>
            <w:r w:rsidRPr="0047017C">
              <w:rPr>
                <w:sz w:val="20"/>
                <w:szCs w:val="20"/>
              </w:rPr>
              <w:t>SIGNATURE</w:t>
            </w:r>
          </w:p>
          <w:p w14:paraId="5D669461" w14:textId="77777777" w:rsidR="00A7750F" w:rsidRPr="0047017C" w:rsidRDefault="00A7750F" w:rsidP="002418C9">
            <w:pPr>
              <w:pStyle w:val="REG-P0"/>
              <w:spacing w:after="120"/>
              <w:ind w:right="57"/>
              <w:rPr>
                <w:sz w:val="20"/>
                <w:szCs w:val="20"/>
              </w:rPr>
            </w:pPr>
            <w:r w:rsidRPr="0047017C">
              <w:rPr>
                <w:sz w:val="20"/>
                <w:szCs w:val="20"/>
              </w:rPr>
              <w:t>WITNESSES</w:t>
            </w:r>
          </w:p>
          <w:p w14:paraId="43573491" w14:textId="77777777" w:rsidR="00A7750F" w:rsidRPr="0047017C" w:rsidRDefault="00A7750F" w:rsidP="002418C9">
            <w:pPr>
              <w:pStyle w:val="REG-P0"/>
              <w:tabs>
                <w:tab w:val="clear" w:pos="567"/>
                <w:tab w:val="left" w:pos="454"/>
                <w:tab w:val="right" w:leader="dot" w:pos="8448"/>
              </w:tabs>
              <w:spacing w:after="120"/>
              <w:ind w:right="57"/>
              <w:rPr>
                <w:sz w:val="20"/>
                <w:szCs w:val="20"/>
              </w:rPr>
            </w:pPr>
            <w:r w:rsidRPr="0047017C">
              <w:rPr>
                <w:sz w:val="20"/>
                <w:szCs w:val="20"/>
              </w:rPr>
              <w:t>1.</w:t>
            </w:r>
            <w:r w:rsidRPr="0047017C">
              <w:rPr>
                <w:sz w:val="20"/>
                <w:szCs w:val="20"/>
              </w:rPr>
              <w:tab/>
            </w:r>
            <w:r w:rsidRPr="0047017C">
              <w:rPr>
                <w:sz w:val="20"/>
                <w:szCs w:val="20"/>
              </w:rPr>
              <w:tab/>
            </w:r>
          </w:p>
          <w:p w14:paraId="038864AA" w14:textId="77777777" w:rsidR="00A7750F" w:rsidRPr="0047017C" w:rsidRDefault="00A7750F" w:rsidP="002418C9">
            <w:pPr>
              <w:pStyle w:val="REG-P0"/>
              <w:tabs>
                <w:tab w:val="clear" w:pos="567"/>
                <w:tab w:val="left" w:pos="454"/>
                <w:tab w:val="right" w:leader="dot" w:pos="8448"/>
              </w:tabs>
              <w:spacing w:after="120"/>
              <w:ind w:right="57"/>
              <w:rPr>
                <w:sz w:val="20"/>
                <w:szCs w:val="20"/>
              </w:rPr>
            </w:pPr>
            <w:r w:rsidRPr="0047017C">
              <w:rPr>
                <w:sz w:val="20"/>
                <w:szCs w:val="20"/>
              </w:rPr>
              <w:t>2.</w:t>
            </w:r>
            <w:r w:rsidRPr="0047017C">
              <w:rPr>
                <w:sz w:val="20"/>
                <w:szCs w:val="20"/>
              </w:rPr>
              <w:tab/>
            </w:r>
            <w:r w:rsidRPr="0047017C">
              <w:rPr>
                <w:sz w:val="20"/>
                <w:szCs w:val="20"/>
              </w:rPr>
              <w:tab/>
            </w:r>
          </w:p>
          <w:p w14:paraId="228A73E6" w14:textId="77777777" w:rsidR="00A7750F" w:rsidRPr="0047017C" w:rsidRDefault="00A7750F" w:rsidP="002418C9">
            <w:pPr>
              <w:pStyle w:val="REG-P0"/>
              <w:tabs>
                <w:tab w:val="clear" w:pos="567"/>
                <w:tab w:val="right" w:leader="dot" w:pos="8448"/>
              </w:tabs>
              <w:spacing w:after="120"/>
              <w:ind w:right="57"/>
              <w:rPr>
                <w:sz w:val="20"/>
                <w:szCs w:val="20"/>
              </w:rPr>
            </w:pPr>
            <w:r w:rsidRPr="0047017C">
              <w:rPr>
                <w:sz w:val="20"/>
                <w:szCs w:val="20"/>
              </w:rPr>
              <w:t xml:space="preserve">PLACE </w:t>
            </w:r>
            <w:r w:rsidRPr="0047017C">
              <w:rPr>
                <w:sz w:val="20"/>
                <w:szCs w:val="20"/>
              </w:rPr>
              <w:tab/>
            </w:r>
          </w:p>
          <w:p w14:paraId="348D037D" w14:textId="77777777" w:rsidR="00A7750F" w:rsidRPr="0047017C" w:rsidRDefault="00A7750F" w:rsidP="002418C9">
            <w:pPr>
              <w:pStyle w:val="REG-P0"/>
              <w:tabs>
                <w:tab w:val="clear" w:pos="567"/>
                <w:tab w:val="right" w:leader="dot" w:pos="8448"/>
              </w:tabs>
              <w:spacing w:after="120"/>
              <w:ind w:right="57"/>
              <w:rPr>
                <w:sz w:val="20"/>
                <w:szCs w:val="20"/>
              </w:rPr>
            </w:pPr>
            <w:r w:rsidRPr="0047017C">
              <w:rPr>
                <w:sz w:val="20"/>
                <w:szCs w:val="20"/>
              </w:rPr>
              <w:t xml:space="preserve">DATE </w:t>
            </w:r>
            <w:r w:rsidRPr="0047017C">
              <w:rPr>
                <w:sz w:val="20"/>
                <w:szCs w:val="20"/>
              </w:rPr>
              <w:tab/>
            </w:r>
          </w:p>
          <w:p w14:paraId="20CBB073" w14:textId="77777777" w:rsidR="00A7750F" w:rsidRPr="0047017C" w:rsidRDefault="00A7750F" w:rsidP="002418C9">
            <w:pPr>
              <w:pStyle w:val="REG-P0"/>
              <w:tabs>
                <w:tab w:val="clear" w:pos="567"/>
                <w:tab w:val="right" w:leader="dot" w:pos="8448"/>
              </w:tabs>
              <w:spacing w:after="120"/>
              <w:ind w:right="57"/>
              <w:rPr>
                <w:sz w:val="20"/>
                <w:szCs w:val="20"/>
              </w:rPr>
            </w:pPr>
            <w:r w:rsidRPr="0047017C">
              <w:rPr>
                <w:sz w:val="20"/>
                <w:szCs w:val="20"/>
              </w:rPr>
              <w:t xml:space="preserve">TIME </w:t>
            </w:r>
            <w:r w:rsidRPr="0047017C">
              <w:rPr>
                <w:sz w:val="20"/>
                <w:szCs w:val="20"/>
              </w:rPr>
              <w:tab/>
            </w:r>
          </w:p>
          <w:p w14:paraId="413CDDAE" w14:textId="77777777" w:rsidR="00A7750F" w:rsidRPr="0047017C" w:rsidRDefault="00A7750F" w:rsidP="002418C9">
            <w:pPr>
              <w:pStyle w:val="REG-P0"/>
              <w:tabs>
                <w:tab w:val="clear" w:pos="567"/>
                <w:tab w:val="left" w:pos="284"/>
              </w:tabs>
              <w:spacing w:after="120"/>
              <w:ind w:left="284" w:hanging="284"/>
              <w:jc w:val="left"/>
              <w:rPr>
                <w:sz w:val="20"/>
                <w:szCs w:val="20"/>
              </w:rPr>
            </w:pPr>
            <w:r w:rsidRPr="0047017C">
              <w:rPr>
                <w:sz w:val="20"/>
                <w:szCs w:val="20"/>
              </w:rPr>
              <w:t>*</w:t>
            </w:r>
            <w:r w:rsidRPr="0047017C">
              <w:rPr>
                <w:sz w:val="20"/>
                <w:szCs w:val="20"/>
              </w:rPr>
              <w:tab/>
              <w:t>Delete whichever is not applicable.</w:t>
            </w:r>
          </w:p>
          <w:p w14:paraId="5F3B1AC0" w14:textId="57113500" w:rsidR="00A7750F" w:rsidRPr="0047017C" w:rsidRDefault="00A7750F" w:rsidP="002418C9">
            <w:pPr>
              <w:pStyle w:val="REG-P0"/>
              <w:tabs>
                <w:tab w:val="left" w:pos="284"/>
              </w:tabs>
              <w:spacing w:after="120"/>
              <w:ind w:left="284" w:hanging="284"/>
              <w:jc w:val="left"/>
              <w:rPr>
                <w:sz w:val="20"/>
                <w:szCs w:val="20"/>
              </w:rPr>
            </w:pPr>
            <w:r w:rsidRPr="0047017C">
              <w:rPr>
                <w:sz w:val="20"/>
                <w:szCs w:val="20"/>
              </w:rPr>
              <w:t>+</w:t>
            </w:r>
            <w:r w:rsidRPr="0047017C">
              <w:rPr>
                <w:sz w:val="20"/>
                <w:szCs w:val="20"/>
              </w:rPr>
              <w:tab/>
              <w:t>Completion of this paragraph is optional</w:t>
            </w:r>
          </w:p>
        </w:tc>
      </w:tr>
    </w:tbl>
    <w:p w14:paraId="13783EDF" w14:textId="77777777" w:rsidR="00DA0B04" w:rsidRPr="0047017C" w:rsidRDefault="00DA0B04" w:rsidP="00E6557A">
      <w:pPr>
        <w:pStyle w:val="REG-P0"/>
      </w:pPr>
    </w:p>
    <w:p w14:paraId="38212E5F" w14:textId="77777777" w:rsidR="00B93200" w:rsidRDefault="00B93200">
      <w:pPr>
        <w:rPr>
          <w:rFonts w:eastAsia="Times New Roman" w:cs="Times New Roman"/>
        </w:rPr>
      </w:pPr>
      <w:r>
        <w:br w:type="page"/>
      </w:r>
    </w:p>
    <w:p w14:paraId="0710BD84" w14:textId="205A0291" w:rsidR="00347F8C" w:rsidRPr="0047017C" w:rsidRDefault="00246F7F" w:rsidP="002F137E">
      <w:pPr>
        <w:pStyle w:val="REG-P0"/>
        <w:jc w:val="right"/>
      </w:pPr>
      <w:r w:rsidRPr="0047017C">
        <w:lastRenderedPageBreak/>
        <w:t>FORM 3</w:t>
      </w:r>
    </w:p>
    <w:p w14:paraId="284335E4" w14:textId="77777777" w:rsidR="002F137E" w:rsidRPr="0047017C" w:rsidRDefault="002F137E" w:rsidP="00E6557A">
      <w:pPr>
        <w:pStyle w:val="REG-P0"/>
      </w:pPr>
    </w:p>
    <w:p w14:paraId="35772380" w14:textId="7407D0B3" w:rsidR="00347F8C" w:rsidRPr="0047017C" w:rsidRDefault="00246F7F" w:rsidP="00452068">
      <w:pPr>
        <w:pStyle w:val="REG-P0"/>
        <w:spacing w:after="120"/>
        <w:jc w:val="center"/>
      </w:pPr>
      <w:r w:rsidRPr="0047017C">
        <w:t xml:space="preserve">AUTHORISATION IN TERMS OF SECTION 5(1) OF </w:t>
      </w:r>
      <w:r w:rsidR="00EE23AD" w:rsidRPr="0047017C">
        <w:t>ORDINANCE</w:t>
      </w:r>
      <w:r w:rsidRPr="0047017C">
        <w:t xml:space="preserve"> 12 OF 1977 FOR THE PERFORMANCE OF A POST-MORTEM EXAMINAT</w:t>
      </w:r>
      <w:r w:rsidR="002F137E" w:rsidRPr="0047017C">
        <w:t>I</w:t>
      </w:r>
      <w:r w:rsidRPr="0047017C">
        <w:t>ON</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505"/>
      </w:tblGrid>
      <w:tr w:rsidR="008755C7" w:rsidRPr="0047017C" w14:paraId="4311E0FE" w14:textId="77777777" w:rsidTr="0027743A">
        <w:trPr>
          <w:trHeight w:val="9011"/>
          <w:jc w:val="center"/>
        </w:trPr>
        <w:tc>
          <w:tcPr>
            <w:tcW w:w="8505" w:type="dxa"/>
          </w:tcPr>
          <w:p w14:paraId="07FE539D" w14:textId="64916502" w:rsidR="008755C7" w:rsidRDefault="008755C7" w:rsidP="007D2A9B">
            <w:pPr>
              <w:pStyle w:val="REG-P0"/>
              <w:tabs>
                <w:tab w:val="clear" w:pos="567"/>
                <w:tab w:val="right" w:leader="dot" w:pos="8448"/>
              </w:tabs>
              <w:spacing w:before="240"/>
              <w:ind w:right="57"/>
              <w:rPr>
                <w:sz w:val="20"/>
                <w:szCs w:val="20"/>
              </w:rPr>
            </w:pPr>
            <w:r w:rsidRPr="0047017C">
              <w:rPr>
                <w:sz w:val="20"/>
                <w:szCs w:val="20"/>
              </w:rPr>
              <w:t xml:space="preserve">I, </w:t>
            </w:r>
            <w:r w:rsidRPr="0047017C">
              <w:rPr>
                <w:sz w:val="20"/>
                <w:szCs w:val="20"/>
              </w:rPr>
              <w:tab/>
            </w:r>
          </w:p>
          <w:p w14:paraId="42DA5D3D" w14:textId="77777777" w:rsidR="008755C7" w:rsidRPr="0047017C" w:rsidRDefault="008755C7" w:rsidP="008755C7">
            <w:pPr>
              <w:pStyle w:val="REG-P0"/>
              <w:spacing w:after="120"/>
              <w:ind w:right="57"/>
              <w:rPr>
                <w:sz w:val="20"/>
                <w:szCs w:val="20"/>
              </w:rPr>
            </w:pPr>
            <w:r w:rsidRPr="0047017C">
              <w:rPr>
                <w:sz w:val="20"/>
                <w:szCs w:val="20"/>
              </w:rPr>
              <w:t>(name and capacity in which acting)</w:t>
            </w:r>
          </w:p>
          <w:p w14:paraId="4E37D7A2" w14:textId="77777777" w:rsidR="008755C7" w:rsidRPr="0047017C" w:rsidRDefault="008755C7" w:rsidP="008755C7">
            <w:pPr>
              <w:pStyle w:val="REG-P0"/>
              <w:spacing w:after="120"/>
              <w:ind w:right="57"/>
              <w:rPr>
                <w:sz w:val="20"/>
                <w:szCs w:val="20"/>
              </w:rPr>
            </w:pPr>
            <w:r w:rsidRPr="0047017C">
              <w:rPr>
                <w:sz w:val="20"/>
                <w:szCs w:val="20"/>
              </w:rPr>
              <w:t>having satisfied myself that the provisions of section 5(2) of Ordinance 12 of 1977 have been complied with, do hereby authorise</w:t>
            </w:r>
          </w:p>
          <w:p w14:paraId="4F583FF6" w14:textId="42630CA6" w:rsidR="008755C7" w:rsidRDefault="008755C7" w:rsidP="008755C7">
            <w:pPr>
              <w:pStyle w:val="REG-P0"/>
              <w:tabs>
                <w:tab w:val="clear" w:pos="567"/>
                <w:tab w:val="right" w:leader="dot" w:pos="8448"/>
              </w:tabs>
              <w:ind w:right="57"/>
              <w:rPr>
                <w:sz w:val="20"/>
                <w:szCs w:val="20"/>
              </w:rPr>
            </w:pPr>
            <w:r w:rsidRPr="0047017C">
              <w:rPr>
                <w:sz w:val="20"/>
                <w:szCs w:val="20"/>
              </w:rPr>
              <w:tab/>
            </w:r>
          </w:p>
          <w:p w14:paraId="079A9F9B" w14:textId="77777777" w:rsidR="008755C7" w:rsidRPr="0047017C" w:rsidRDefault="008755C7" w:rsidP="008755C7">
            <w:pPr>
              <w:pStyle w:val="REG-P0"/>
              <w:spacing w:after="120"/>
              <w:ind w:right="57"/>
              <w:rPr>
                <w:sz w:val="20"/>
                <w:szCs w:val="20"/>
              </w:rPr>
            </w:pPr>
            <w:r w:rsidRPr="0047017C">
              <w:rPr>
                <w:sz w:val="20"/>
                <w:szCs w:val="20"/>
              </w:rPr>
              <w:t>(name of medical practitioner)</w:t>
            </w:r>
          </w:p>
          <w:p w14:paraId="51E9AB9D" w14:textId="77777777" w:rsidR="008755C7" w:rsidRPr="0047017C" w:rsidRDefault="008755C7" w:rsidP="008755C7">
            <w:pPr>
              <w:pStyle w:val="REG-P0"/>
              <w:spacing w:after="120"/>
              <w:ind w:right="57"/>
              <w:rPr>
                <w:sz w:val="20"/>
                <w:szCs w:val="20"/>
              </w:rPr>
            </w:pPr>
            <w:r w:rsidRPr="0047017C">
              <w:rPr>
                <w:sz w:val="20"/>
                <w:szCs w:val="20"/>
              </w:rPr>
              <w:t>in terms of section 5(1) of Ordinance 12 of 1977, before the burial or cremation thereof to perform a post-mortem examination of the body of the late</w:t>
            </w:r>
          </w:p>
          <w:p w14:paraId="0C69899E" w14:textId="77777777" w:rsidR="008755C7" w:rsidRPr="0047017C" w:rsidRDefault="008755C7" w:rsidP="008755C7">
            <w:pPr>
              <w:pStyle w:val="REG-P0"/>
              <w:tabs>
                <w:tab w:val="clear" w:pos="567"/>
                <w:tab w:val="right" w:leader="dot" w:pos="8448"/>
              </w:tabs>
              <w:spacing w:after="120"/>
              <w:ind w:right="57"/>
              <w:rPr>
                <w:sz w:val="20"/>
                <w:szCs w:val="20"/>
              </w:rPr>
            </w:pPr>
            <w:r w:rsidRPr="0047017C">
              <w:rPr>
                <w:sz w:val="20"/>
                <w:szCs w:val="20"/>
              </w:rPr>
              <w:t xml:space="preserve">Name </w:t>
            </w:r>
            <w:r w:rsidRPr="0047017C">
              <w:rPr>
                <w:sz w:val="20"/>
                <w:szCs w:val="20"/>
              </w:rPr>
              <w:tab/>
            </w:r>
          </w:p>
          <w:p w14:paraId="47D1353C" w14:textId="77777777" w:rsidR="008755C7" w:rsidRPr="0047017C" w:rsidRDefault="008755C7" w:rsidP="008755C7">
            <w:pPr>
              <w:pStyle w:val="REG-P0"/>
              <w:tabs>
                <w:tab w:val="clear" w:pos="567"/>
                <w:tab w:val="left" w:leader="dot" w:pos="3969"/>
                <w:tab w:val="right" w:leader="dot" w:pos="8448"/>
              </w:tabs>
              <w:spacing w:after="120"/>
              <w:ind w:right="57"/>
              <w:rPr>
                <w:sz w:val="20"/>
                <w:szCs w:val="20"/>
              </w:rPr>
            </w:pPr>
            <w:r w:rsidRPr="0047017C">
              <w:rPr>
                <w:sz w:val="20"/>
                <w:szCs w:val="20"/>
              </w:rPr>
              <w:t xml:space="preserve">Age </w:t>
            </w:r>
            <w:r w:rsidRPr="0047017C">
              <w:rPr>
                <w:sz w:val="20"/>
                <w:szCs w:val="20"/>
              </w:rPr>
              <w:tab/>
              <w:t xml:space="preserve"> Sex </w:t>
            </w:r>
            <w:r w:rsidRPr="0047017C">
              <w:rPr>
                <w:sz w:val="20"/>
                <w:szCs w:val="20"/>
              </w:rPr>
              <w:tab/>
            </w:r>
          </w:p>
          <w:p w14:paraId="3FF41989" w14:textId="77777777" w:rsidR="008755C7" w:rsidRPr="0047017C" w:rsidRDefault="008755C7" w:rsidP="008755C7">
            <w:pPr>
              <w:pStyle w:val="REG-P0"/>
              <w:tabs>
                <w:tab w:val="clear" w:pos="567"/>
                <w:tab w:val="right" w:leader="dot" w:pos="8448"/>
              </w:tabs>
              <w:spacing w:after="120"/>
              <w:ind w:right="57"/>
              <w:rPr>
                <w:sz w:val="20"/>
                <w:szCs w:val="20"/>
              </w:rPr>
            </w:pPr>
            <w:r w:rsidRPr="0047017C">
              <w:rPr>
                <w:sz w:val="20"/>
                <w:szCs w:val="20"/>
              </w:rPr>
              <w:t xml:space="preserve">Population group </w:t>
            </w:r>
            <w:r w:rsidRPr="0047017C">
              <w:rPr>
                <w:sz w:val="20"/>
                <w:szCs w:val="20"/>
              </w:rPr>
              <w:tab/>
            </w:r>
          </w:p>
          <w:p w14:paraId="12847556" w14:textId="77777777" w:rsidR="008755C7" w:rsidRPr="0047017C" w:rsidRDefault="008755C7" w:rsidP="008755C7">
            <w:pPr>
              <w:pStyle w:val="REG-P0"/>
              <w:tabs>
                <w:tab w:val="clear" w:pos="567"/>
                <w:tab w:val="right" w:leader="dot" w:pos="8448"/>
              </w:tabs>
              <w:spacing w:after="120"/>
              <w:ind w:right="57"/>
              <w:rPr>
                <w:sz w:val="20"/>
                <w:szCs w:val="20"/>
              </w:rPr>
            </w:pPr>
            <w:r w:rsidRPr="0047017C">
              <w:rPr>
                <w:sz w:val="20"/>
                <w:szCs w:val="20"/>
              </w:rPr>
              <w:t xml:space="preserve">Identity number </w:t>
            </w:r>
            <w:r w:rsidRPr="0047017C">
              <w:rPr>
                <w:sz w:val="20"/>
                <w:szCs w:val="20"/>
              </w:rPr>
              <w:tab/>
            </w:r>
          </w:p>
          <w:p w14:paraId="7E96328A" w14:textId="582173E1" w:rsidR="008755C7" w:rsidRPr="0047017C" w:rsidRDefault="00321B2B" w:rsidP="008755C7">
            <w:pPr>
              <w:pStyle w:val="REG-P0"/>
              <w:spacing w:after="120"/>
              <w:ind w:right="57"/>
              <w:rPr>
                <w:sz w:val="20"/>
                <w:szCs w:val="20"/>
              </w:rPr>
            </w:pPr>
            <w:r>
              <w:rPr>
                <w:sz w:val="20"/>
                <w:szCs w:val="20"/>
                <w:lang w:val="en-ZA" w:eastAsia="en-ZA"/>
              </w:rPr>
              <mc:AlternateContent>
                <mc:Choice Requires="wpg">
                  <w:drawing>
                    <wp:anchor distT="0" distB="0" distL="114300" distR="114300" simplePos="0" relativeHeight="251685888" behindDoc="0" locked="0" layoutInCell="1" allowOverlap="1" wp14:anchorId="16675F8C" wp14:editId="7FC2742D">
                      <wp:simplePos x="0" y="0"/>
                      <wp:positionH relativeFrom="column">
                        <wp:posOffset>2477770</wp:posOffset>
                      </wp:positionH>
                      <wp:positionV relativeFrom="paragraph">
                        <wp:posOffset>219710</wp:posOffset>
                      </wp:positionV>
                      <wp:extent cx="412750" cy="1066800"/>
                      <wp:effectExtent l="0" t="0" r="25400" b="19050"/>
                      <wp:wrapNone/>
                      <wp:docPr id="20" name="Group 20"/>
                      <wp:cNvGraphicFramePr/>
                      <a:graphic xmlns:a="http://schemas.openxmlformats.org/drawingml/2006/main">
                        <a:graphicData uri="http://schemas.microsoft.com/office/word/2010/wordprocessingGroup">
                          <wpg:wgp>
                            <wpg:cNvGrpSpPr/>
                            <wpg:grpSpPr>
                              <a:xfrm>
                                <a:off x="0" y="0"/>
                                <a:ext cx="412750" cy="1066800"/>
                                <a:chOff x="0" y="0"/>
                                <a:chExt cx="412750" cy="1066800"/>
                              </a:xfrm>
                            </wpg:grpSpPr>
                            <wps:wsp>
                              <wps:cNvPr id="14" name="Rectangle 14"/>
                              <wps:cNvSpPr/>
                              <wps:spPr>
                                <a:xfrm>
                                  <a:off x="0" y="0"/>
                                  <a:ext cx="412750" cy="1841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0" y="222250"/>
                                  <a:ext cx="412750" cy="1841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0" y="438150"/>
                                  <a:ext cx="412750" cy="1841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0" y="660400"/>
                                  <a:ext cx="412750" cy="1841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0" y="882650"/>
                                  <a:ext cx="412750" cy="1841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10DCD26" id="Group 20" o:spid="_x0000_s1026" style="position:absolute;margin-left:195.1pt;margin-top:17.3pt;width:32.5pt;height:84pt;z-index:251685888" coordsize="4127,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">
                      <v:rect id="Rectangle 14" o:spid="_x0000_s1027" style="position:absolute;width:4127;height:1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" fillcolor="window" strokecolor="windowText"/>
                      <v:rect id="Rectangle 15" o:spid="_x0000_s1028" style="position:absolute;top:2222;width:4127;height:1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" fillcolor="window" strokecolor="windowText"/>
                      <v:rect id="Rectangle 17" o:spid="_x0000_s1029" style="position:absolute;top:4381;width:4127;height:1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" fillcolor="window" strokecolor="windowText"/>
                      <v:rect id="Rectangle 18" o:spid="_x0000_s1030" style="position:absolute;top:6604;width:4127;height:1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" fillcolor="window" strokecolor="windowText"/>
                      <v:rect id="Rectangle 19" o:spid="_x0000_s1031" style="position:absolute;top:8826;width:4127;height:1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" fillcolor="window" strokecolor="windowText"/>
                    </v:group>
                  </w:pict>
                </mc:Fallback>
              </mc:AlternateContent>
            </w:r>
            <w:r w:rsidR="008755C7" w:rsidRPr="0047017C">
              <w:rPr>
                <w:sz w:val="20"/>
                <w:szCs w:val="20"/>
              </w:rPr>
              <w:t>for the following purpose, namely</w:t>
            </w:r>
            <w:r w:rsidR="009361E1">
              <w:rPr>
                <w:sz w:val="20"/>
                <w:szCs w:val="20"/>
              </w:rPr>
              <w:t>:</w:t>
            </w:r>
          </w:p>
          <w:p w14:paraId="631DD137" w14:textId="0E4E8D25" w:rsidR="008755C7" w:rsidRPr="0047017C" w:rsidRDefault="008755C7" w:rsidP="008755C7">
            <w:pPr>
              <w:pStyle w:val="REG-P0"/>
              <w:tabs>
                <w:tab w:val="clear" w:pos="567"/>
                <w:tab w:val="left" w:pos="454"/>
              </w:tabs>
              <w:spacing w:after="120"/>
              <w:ind w:left="454" w:right="57" w:hanging="454"/>
              <w:jc w:val="left"/>
              <w:rPr>
                <w:sz w:val="20"/>
                <w:szCs w:val="21"/>
              </w:rPr>
            </w:pPr>
            <w:r w:rsidRPr="0047017C">
              <w:rPr>
                <w:sz w:val="20"/>
                <w:szCs w:val="21"/>
              </w:rPr>
              <w:t>(a)</w:t>
            </w:r>
            <w:r w:rsidRPr="0047017C">
              <w:rPr>
                <w:sz w:val="20"/>
                <w:szCs w:val="21"/>
              </w:rPr>
              <w:tab/>
              <w:t>closer establishment of cause of death</w:t>
            </w:r>
          </w:p>
          <w:p w14:paraId="09F01934" w14:textId="436097A9" w:rsidR="008755C7" w:rsidRPr="0047017C" w:rsidRDefault="008755C7" w:rsidP="008755C7">
            <w:pPr>
              <w:pStyle w:val="REG-P0"/>
              <w:tabs>
                <w:tab w:val="clear" w:pos="567"/>
                <w:tab w:val="left" w:pos="454"/>
              </w:tabs>
              <w:spacing w:after="120"/>
              <w:ind w:left="454" w:right="57" w:hanging="454"/>
              <w:jc w:val="left"/>
              <w:rPr>
                <w:sz w:val="20"/>
                <w:szCs w:val="21"/>
              </w:rPr>
            </w:pPr>
            <w:r w:rsidRPr="0047017C">
              <w:rPr>
                <w:sz w:val="20"/>
                <w:szCs w:val="21"/>
              </w:rPr>
              <w:t>(b)</w:t>
            </w:r>
            <w:r w:rsidRPr="0047017C">
              <w:rPr>
                <w:sz w:val="20"/>
                <w:szCs w:val="21"/>
              </w:rPr>
              <w:tab/>
              <w:t>medical education</w:t>
            </w:r>
          </w:p>
          <w:p w14:paraId="5B039AC8" w14:textId="239CC28E" w:rsidR="008755C7" w:rsidRPr="0047017C" w:rsidRDefault="008755C7" w:rsidP="008755C7">
            <w:pPr>
              <w:pStyle w:val="REG-P0"/>
              <w:tabs>
                <w:tab w:val="clear" w:pos="567"/>
                <w:tab w:val="left" w:pos="454"/>
              </w:tabs>
              <w:spacing w:after="120"/>
              <w:ind w:left="454" w:right="57" w:hanging="454"/>
              <w:jc w:val="left"/>
              <w:rPr>
                <w:sz w:val="20"/>
                <w:szCs w:val="21"/>
              </w:rPr>
            </w:pPr>
            <w:r w:rsidRPr="0047017C">
              <w:rPr>
                <w:sz w:val="20"/>
                <w:szCs w:val="21"/>
              </w:rPr>
              <w:t>(c)</w:t>
            </w:r>
            <w:r w:rsidRPr="0047017C">
              <w:rPr>
                <w:sz w:val="20"/>
                <w:szCs w:val="21"/>
              </w:rPr>
              <w:tab/>
              <w:t>medical research</w:t>
            </w:r>
          </w:p>
          <w:p w14:paraId="3455E205" w14:textId="78019F06" w:rsidR="008755C7" w:rsidRPr="0047017C" w:rsidRDefault="008755C7" w:rsidP="008755C7">
            <w:pPr>
              <w:pStyle w:val="REG-P0"/>
              <w:tabs>
                <w:tab w:val="clear" w:pos="567"/>
                <w:tab w:val="left" w:pos="454"/>
              </w:tabs>
              <w:spacing w:after="120"/>
              <w:ind w:left="454" w:right="57" w:hanging="454"/>
              <w:jc w:val="left"/>
              <w:rPr>
                <w:sz w:val="20"/>
                <w:szCs w:val="21"/>
              </w:rPr>
            </w:pPr>
            <w:r w:rsidRPr="0047017C">
              <w:rPr>
                <w:sz w:val="20"/>
                <w:szCs w:val="21"/>
              </w:rPr>
              <w:t>(d)</w:t>
            </w:r>
            <w:r w:rsidRPr="0047017C">
              <w:rPr>
                <w:sz w:val="20"/>
                <w:szCs w:val="21"/>
              </w:rPr>
              <w:tab/>
              <w:t>advancement of medical science</w:t>
            </w:r>
          </w:p>
          <w:p w14:paraId="5DCC9ADA" w14:textId="77777777" w:rsidR="008755C7" w:rsidRPr="0047017C" w:rsidRDefault="008755C7" w:rsidP="008755C7">
            <w:pPr>
              <w:pStyle w:val="REG-P0"/>
              <w:tabs>
                <w:tab w:val="clear" w:pos="567"/>
                <w:tab w:val="left" w:pos="454"/>
              </w:tabs>
              <w:spacing w:after="120"/>
              <w:ind w:left="454" w:right="57" w:hanging="454"/>
              <w:jc w:val="left"/>
              <w:rPr>
                <w:sz w:val="20"/>
                <w:szCs w:val="21"/>
              </w:rPr>
            </w:pPr>
            <w:r w:rsidRPr="0047017C">
              <w:rPr>
                <w:sz w:val="20"/>
                <w:szCs w:val="21"/>
              </w:rPr>
              <w:t>(e)</w:t>
            </w:r>
            <w:r w:rsidRPr="0047017C">
              <w:rPr>
                <w:sz w:val="20"/>
                <w:szCs w:val="21"/>
              </w:rPr>
              <w:tab/>
              <w:t>other scientific purpose</w:t>
            </w:r>
          </w:p>
          <w:p w14:paraId="0D5D9083" w14:textId="77777777" w:rsidR="008755C7" w:rsidRPr="0047017C" w:rsidRDefault="008755C7" w:rsidP="008755C7">
            <w:pPr>
              <w:pStyle w:val="REG-P0"/>
              <w:spacing w:after="120"/>
              <w:ind w:right="57"/>
              <w:rPr>
                <w:sz w:val="20"/>
                <w:szCs w:val="20"/>
              </w:rPr>
            </w:pPr>
            <w:r w:rsidRPr="0047017C">
              <w:rPr>
                <w:sz w:val="20"/>
                <w:szCs w:val="20"/>
              </w:rPr>
              <w:t>If (e), give a short explanation of that purpose.</w:t>
            </w:r>
          </w:p>
          <w:p w14:paraId="597DB9F8" w14:textId="77777777" w:rsidR="008755C7" w:rsidRPr="0047017C" w:rsidRDefault="008755C7" w:rsidP="008755C7">
            <w:pPr>
              <w:pStyle w:val="REG-P0"/>
              <w:tabs>
                <w:tab w:val="clear" w:pos="567"/>
                <w:tab w:val="right" w:leader="dot" w:pos="8448"/>
              </w:tabs>
              <w:spacing w:after="120"/>
              <w:ind w:right="57"/>
              <w:rPr>
                <w:sz w:val="20"/>
                <w:szCs w:val="20"/>
              </w:rPr>
            </w:pPr>
            <w:r w:rsidRPr="0047017C">
              <w:rPr>
                <w:sz w:val="20"/>
                <w:szCs w:val="20"/>
              </w:rPr>
              <w:tab/>
            </w:r>
          </w:p>
          <w:p w14:paraId="47544AC4" w14:textId="77777777" w:rsidR="008755C7" w:rsidRPr="0047017C" w:rsidRDefault="008755C7" w:rsidP="008755C7">
            <w:pPr>
              <w:pStyle w:val="REG-P0"/>
              <w:tabs>
                <w:tab w:val="clear" w:pos="567"/>
                <w:tab w:val="right" w:leader="dot" w:pos="8448"/>
              </w:tabs>
              <w:spacing w:after="120"/>
              <w:ind w:right="57"/>
              <w:rPr>
                <w:sz w:val="20"/>
                <w:szCs w:val="20"/>
              </w:rPr>
            </w:pPr>
            <w:r w:rsidRPr="0047017C">
              <w:rPr>
                <w:sz w:val="20"/>
                <w:szCs w:val="20"/>
              </w:rPr>
              <w:tab/>
            </w:r>
          </w:p>
          <w:p w14:paraId="07C51BB8" w14:textId="77777777" w:rsidR="008755C7" w:rsidRPr="0047017C" w:rsidRDefault="008755C7" w:rsidP="008755C7">
            <w:pPr>
              <w:pStyle w:val="REG-P0"/>
              <w:tabs>
                <w:tab w:val="clear" w:pos="567"/>
                <w:tab w:val="right" w:leader="dot" w:pos="8448"/>
              </w:tabs>
              <w:spacing w:after="120"/>
              <w:ind w:right="57"/>
              <w:rPr>
                <w:sz w:val="20"/>
                <w:szCs w:val="20"/>
              </w:rPr>
            </w:pPr>
            <w:r w:rsidRPr="0047017C">
              <w:rPr>
                <w:sz w:val="20"/>
                <w:szCs w:val="20"/>
              </w:rPr>
              <w:tab/>
            </w:r>
          </w:p>
          <w:p w14:paraId="2FC52581" w14:textId="77777777" w:rsidR="008755C7" w:rsidRPr="0047017C" w:rsidRDefault="008755C7" w:rsidP="008755C7">
            <w:pPr>
              <w:pStyle w:val="REG-P0"/>
              <w:tabs>
                <w:tab w:val="clear" w:pos="567"/>
                <w:tab w:val="right" w:leader="dot" w:pos="8448"/>
              </w:tabs>
              <w:spacing w:after="120"/>
              <w:ind w:right="57"/>
              <w:rPr>
                <w:sz w:val="20"/>
                <w:szCs w:val="20"/>
              </w:rPr>
            </w:pPr>
            <w:r w:rsidRPr="0047017C">
              <w:rPr>
                <w:sz w:val="20"/>
                <w:szCs w:val="20"/>
              </w:rPr>
              <w:tab/>
            </w:r>
          </w:p>
          <w:p w14:paraId="393CA087" w14:textId="537DAF13" w:rsidR="008755C7" w:rsidRDefault="008755C7" w:rsidP="00551FEF">
            <w:pPr>
              <w:pStyle w:val="REG-P0"/>
              <w:tabs>
                <w:tab w:val="clear" w:pos="567"/>
                <w:tab w:val="right" w:leader="dot" w:pos="8448"/>
              </w:tabs>
              <w:ind w:right="57"/>
              <w:rPr>
                <w:sz w:val="20"/>
                <w:szCs w:val="20"/>
              </w:rPr>
            </w:pPr>
            <w:r w:rsidRPr="0047017C">
              <w:rPr>
                <w:sz w:val="20"/>
                <w:szCs w:val="20"/>
              </w:rPr>
              <w:tab/>
            </w:r>
          </w:p>
          <w:p w14:paraId="17B245E5" w14:textId="77777777" w:rsidR="00FD398C" w:rsidRPr="0047017C" w:rsidRDefault="00FD398C" w:rsidP="00FD398C">
            <w:pPr>
              <w:pStyle w:val="REG-P0"/>
              <w:tabs>
                <w:tab w:val="clear" w:pos="567"/>
                <w:tab w:val="right" w:leader="dot" w:pos="8448"/>
              </w:tabs>
              <w:ind w:right="57"/>
              <w:rPr>
                <w:sz w:val="20"/>
                <w:szCs w:val="20"/>
              </w:rPr>
            </w:pPr>
          </w:p>
          <w:p w14:paraId="65E72CA3" w14:textId="77777777" w:rsidR="008755C7" w:rsidRPr="0047017C" w:rsidRDefault="008755C7" w:rsidP="008755C7">
            <w:pPr>
              <w:pStyle w:val="REG-P0"/>
              <w:spacing w:after="120"/>
              <w:ind w:right="57"/>
              <w:rPr>
                <w:sz w:val="20"/>
                <w:szCs w:val="20"/>
              </w:rPr>
            </w:pPr>
            <w:r w:rsidRPr="0047017C">
              <w:rPr>
                <w:sz w:val="20"/>
                <w:szCs w:val="20"/>
              </w:rPr>
              <w:t>DATE STAMP</w:t>
            </w:r>
          </w:p>
          <w:p w14:paraId="70A861FF" w14:textId="77777777" w:rsidR="008755C7" w:rsidRPr="0047017C" w:rsidRDefault="008755C7" w:rsidP="00C82305">
            <w:pPr>
              <w:pStyle w:val="REG-P0"/>
              <w:tabs>
                <w:tab w:val="clear" w:pos="567"/>
                <w:tab w:val="right" w:leader="dot" w:pos="8448"/>
              </w:tabs>
              <w:ind w:right="57"/>
              <w:rPr>
                <w:sz w:val="20"/>
                <w:szCs w:val="20"/>
              </w:rPr>
            </w:pPr>
            <w:r w:rsidRPr="0047017C">
              <w:rPr>
                <w:sz w:val="20"/>
                <w:szCs w:val="20"/>
              </w:rPr>
              <w:tab/>
            </w:r>
          </w:p>
          <w:p w14:paraId="06C46C5A" w14:textId="77777777" w:rsidR="008755C7" w:rsidRPr="0047017C" w:rsidRDefault="008755C7" w:rsidP="008755C7">
            <w:pPr>
              <w:pStyle w:val="REG-P0"/>
              <w:spacing w:after="120"/>
              <w:ind w:right="57"/>
              <w:rPr>
                <w:sz w:val="20"/>
                <w:szCs w:val="20"/>
              </w:rPr>
            </w:pPr>
            <w:r w:rsidRPr="0047017C">
              <w:rPr>
                <w:sz w:val="20"/>
                <w:szCs w:val="20"/>
              </w:rPr>
              <w:t>SIGNATURE</w:t>
            </w:r>
          </w:p>
          <w:p w14:paraId="387D5DC9" w14:textId="77777777" w:rsidR="008755C7" w:rsidRPr="0047017C" w:rsidRDefault="008755C7" w:rsidP="00C82305">
            <w:pPr>
              <w:pStyle w:val="REG-P0"/>
              <w:tabs>
                <w:tab w:val="clear" w:pos="567"/>
                <w:tab w:val="right" w:leader="dot" w:pos="8448"/>
              </w:tabs>
              <w:ind w:right="57"/>
              <w:rPr>
                <w:sz w:val="20"/>
                <w:szCs w:val="20"/>
              </w:rPr>
            </w:pPr>
            <w:r w:rsidRPr="0047017C">
              <w:rPr>
                <w:sz w:val="20"/>
                <w:szCs w:val="20"/>
              </w:rPr>
              <w:tab/>
            </w:r>
          </w:p>
          <w:p w14:paraId="3699BDC4" w14:textId="3C83BE7D" w:rsidR="008755C7" w:rsidRPr="0047017C" w:rsidRDefault="008755C7" w:rsidP="008755C7">
            <w:pPr>
              <w:pStyle w:val="REG-P0"/>
              <w:spacing w:after="120"/>
              <w:ind w:right="57"/>
              <w:rPr>
                <w:sz w:val="20"/>
                <w:szCs w:val="20"/>
              </w:rPr>
            </w:pPr>
            <w:r w:rsidRPr="0047017C">
              <w:rPr>
                <w:sz w:val="20"/>
                <w:szCs w:val="20"/>
              </w:rPr>
              <w:t>QUALIFICATIONS</w:t>
            </w:r>
          </w:p>
        </w:tc>
      </w:tr>
    </w:tbl>
    <w:p w14:paraId="5C3589EB" w14:textId="77777777" w:rsidR="004D56F0" w:rsidRPr="0047017C" w:rsidRDefault="004D56F0" w:rsidP="00E6557A">
      <w:pPr>
        <w:pStyle w:val="REG-P0"/>
      </w:pPr>
    </w:p>
    <w:p w14:paraId="1F9424EC" w14:textId="77777777" w:rsidR="00AD40E5" w:rsidRDefault="00AD40E5">
      <w:pPr>
        <w:rPr>
          <w:rFonts w:eastAsia="Times New Roman" w:cs="Times New Roman"/>
        </w:rPr>
      </w:pPr>
      <w:r>
        <w:br w:type="page"/>
      </w:r>
    </w:p>
    <w:p w14:paraId="0CF8F6F5" w14:textId="0FD5FE94" w:rsidR="00347F8C" w:rsidRPr="0047017C" w:rsidRDefault="00246F7F" w:rsidP="004D56F0">
      <w:pPr>
        <w:pStyle w:val="REG-P0"/>
        <w:jc w:val="right"/>
      </w:pPr>
      <w:r w:rsidRPr="0047017C">
        <w:lastRenderedPageBreak/>
        <w:t>FORM 4</w:t>
      </w:r>
      <w:r w:rsidR="009C05AD" w:rsidRPr="0047017C">
        <w:t>.</w:t>
      </w:r>
    </w:p>
    <w:p w14:paraId="4626CEC6" w14:textId="77777777" w:rsidR="004D56F0" w:rsidRPr="0047017C" w:rsidRDefault="004D56F0" w:rsidP="00452068">
      <w:pPr>
        <w:pStyle w:val="REG-P0"/>
        <w:spacing w:after="120"/>
        <w:jc w:val="left"/>
      </w:pPr>
    </w:p>
    <w:p w14:paraId="59D75D7E" w14:textId="77777777" w:rsidR="00347F8C" w:rsidRPr="0047017C" w:rsidRDefault="00246F7F" w:rsidP="00452068">
      <w:pPr>
        <w:pStyle w:val="REG-P0"/>
        <w:spacing w:after="120"/>
        <w:jc w:val="center"/>
      </w:pPr>
      <w:r w:rsidRPr="0047017C">
        <w:t xml:space="preserve">REQUEST IN TERMS OF SECTION 5 OF </w:t>
      </w:r>
      <w:r w:rsidR="00EE23AD" w:rsidRPr="0047017C">
        <w:t>ORDINANCE</w:t>
      </w:r>
      <w:r w:rsidRPr="0047017C">
        <w:t xml:space="preserve"> 12 OF 1977 FOR AUTHORISATION TO REMOVE TISSUE OTHER THAN EYE TISSUE</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505"/>
      </w:tblGrid>
      <w:tr w:rsidR="00135F1E" w:rsidRPr="0047017C" w14:paraId="17FA8F0A" w14:textId="77777777" w:rsidTr="00135F1E">
        <w:trPr>
          <w:jc w:val="center"/>
        </w:trPr>
        <w:tc>
          <w:tcPr>
            <w:tcW w:w="8505" w:type="dxa"/>
          </w:tcPr>
          <w:p w14:paraId="444A405B" w14:textId="77777777" w:rsidR="00135F1E" w:rsidRPr="0047017C" w:rsidRDefault="00135F1E" w:rsidP="007D2A9B">
            <w:pPr>
              <w:pStyle w:val="REG-P0"/>
              <w:tabs>
                <w:tab w:val="clear" w:pos="567"/>
                <w:tab w:val="right" w:leader="dot" w:pos="8448"/>
              </w:tabs>
              <w:spacing w:before="240"/>
              <w:ind w:right="57" w:firstLine="284"/>
              <w:rPr>
                <w:sz w:val="20"/>
                <w:szCs w:val="20"/>
              </w:rPr>
            </w:pPr>
            <w:r w:rsidRPr="0047017C">
              <w:rPr>
                <w:sz w:val="20"/>
                <w:szCs w:val="20"/>
              </w:rPr>
              <w:t xml:space="preserve">1. I, </w:t>
            </w:r>
            <w:r w:rsidRPr="0047017C">
              <w:rPr>
                <w:sz w:val="20"/>
                <w:szCs w:val="20"/>
              </w:rPr>
              <w:tab/>
            </w:r>
          </w:p>
          <w:p w14:paraId="6F93C3B7" w14:textId="77777777" w:rsidR="00135F1E" w:rsidRPr="0047017C" w:rsidRDefault="00135F1E" w:rsidP="00135F1E">
            <w:pPr>
              <w:pStyle w:val="REG-P0"/>
              <w:tabs>
                <w:tab w:val="clear" w:pos="567"/>
              </w:tabs>
              <w:spacing w:after="120"/>
              <w:ind w:right="57"/>
              <w:rPr>
                <w:sz w:val="20"/>
                <w:szCs w:val="20"/>
              </w:rPr>
            </w:pPr>
            <w:r w:rsidRPr="0047017C">
              <w:rPr>
                <w:sz w:val="20"/>
                <w:szCs w:val="20"/>
              </w:rPr>
              <w:t>a duly registered *medical practitioner/dentist hereby request authorisation to remove the following tissue namely -</w:t>
            </w:r>
          </w:p>
          <w:p w14:paraId="12C82976" w14:textId="77777777" w:rsidR="00135F1E" w:rsidRPr="0047017C" w:rsidRDefault="00135F1E" w:rsidP="00135F1E">
            <w:pPr>
              <w:pStyle w:val="REG-P0"/>
              <w:tabs>
                <w:tab w:val="clear" w:pos="567"/>
                <w:tab w:val="right" w:leader="dot" w:pos="8448"/>
              </w:tabs>
              <w:spacing w:after="120"/>
              <w:ind w:right="57"/>
              <w:rPr>
                <w:sz w:val="20"/>
                <w:szCs w:val="20"/>
              </w:rPr>
            </w:pPr>
            <w:r w:rsidRPr="0047017C">
              <w:rPr>
                <w:sz w:val="20"/>
                <w:szCs w:val="20"/>
              </w:rPr>
              <w:tab/>
            </w:r>
          </w:p>
          <w:p w14:paraId="23EB4F96" w14:textId="77777777" w:rsidR="00135F1E" w:rsidRPr="0047017C" w:rsidRDefault="00135F1E" w:rsidP="00135F1E">
            <w:pPr>
              <w:pStyle w:val="REG-P0"/>
              <w:tabs>
                <w:tab w:val="clear" w:pos="567"/>
                <w:tab w:val="right" w:leader="dot" w:pos="8448"/>
              </w:tabs>
              <w:spacing w:after="120"/>
              <w:ind w:right="57"/>
              <w:rPr>
                <w:sz w:val="20"/>
                <w:szCs w:val="20"/>
              </w:rPr>
            </w:pPr>
            <w:r w:rsidRPr="0047017C">
              <w:rPr>
                <w:sz w:val="20"/>
                <w:szCs w:val="20"/>
              </w:rPr>
              <w:tab/>
            </w:r>
          </w:p>
          <w:p w14:paraId="1558FE6B" w14:textId="77777777" w:rsidR="00135F1E" w:rsidRPr="0047017C" w:rsidRDefault="00135F1E" w:rsidP="00135F1E">
            <w:pPr>
              <w:pStyle w:val="REG-P0"/>
              <w:tabs>
                <w:tab w:val="clear" w:pos="567"/>
                <w:tab w:val="right" w:leader="dot" w:pos="8448"/>
              </w:tabs>
              <w:spacing w:after="120"/>
              <w:ind w:right="57"/>
              <w:rPr>
                <w:sz w:val="20"/>
                <w:szCs w:val="20"/>
              </w:rPr>
            </w:pPr>
            <w:r w:rsidRPr="0047017C">
              <w:rPr>
                <w:sz w:val="20"/>
                <w:szCs w:val="20"/>
              </w:rPr>
              <w:tab/>
            </w:r>
          </w:p>
          <w:p w14:paraId="122508F2" w14:textId="77777777" w:rsidR="00135F1E" w:rsidRPr="0047017C" w:rsidRDefault="00135F1E" w:rsidP="00135F1E">
            <w:pPr>
              <w:pStyle w:val="REG-P0"/>
              <w:tabs>
                <w:tab w:val="clear" w:pos="567"/>
                <w:tab w:val="right" w:leader="dot" w:pos="8448"/>
              </w:tabs>
              <w:spacing w:after="120"/>
              <w:ind w:right="57"/>
              <w:rPr>
                <w:sz w:val="20"/>
                <w:szCs w:val="20"/>
              </w:rPr>
            </w:pPr>
            <w:r w:rsidRPr="0047017C">
              <w:rPr>
                <w:sz w:val="20"/>
                <w:szCs w:val="20"/>
              </w:rPr>
              <w:tab/>
            </w:r>
          </w:p>
          <w:p w14:paraId="31D4D6A0" w14:textId="77777777" w:rsidR="00135F1E" w:rsidRPr="0047017C" w:rsidRDefault="00135F1E" w:rsidP="00135F1E">
            <w:pPr>
              <w:pStyle w:val="REG-P0"/>
              <w:tabs>
                <w:tab w:val="clear" w:pos="567"/>
                <w:tab w:val="right" w:leader="dot" w:pos="8448"/>
              </w:tabs>
              <w:spacing w:after="120"/>
              <w:ind w:right="57"/>
              <w:rPr>
                <w:sz w:val="20"/>
                <w:szCs w:val="20"/>
              </w:rPr>
            </w:pPr>
            <w:r w:rsidRPr="0047017C">
              <w:rPr>
                <w:sz w:val="20"/>
                <w:szCs w:val="20"/>
              </w:rPr>
              <w:tab/>
            </w:r>
          </w:p>
          <w:p w14:paraId="4D3A8021" w14:textId="77777777" w:rsidR="00135F1E" w:rsidRPr="0047017C" w:rsidRDefault="00135F1E" w:rsidP="00135F1E">
            <w:pPr>
              <w:pStyle w:val="REG-P0"/>
              <w:tabs>
                <w:tab w:val="clear" w:pos="567"/>
                <w:tab w:val="right" w:leader="dot" w:pos="8448"/>
              </w:tabs>
              <w:spacing w:after="120"/>
              <w:ind w:right="57"/>
              <w:rPr>
                <w:sz w:val="20"/>
                <w:szCs w:val="20"/>
              </w:rPr>
            </w:pPr>
            <w:r w:rsidRPr="0047017C">
              <w:rPr>
                <w:sz w:val="20"/>
                <w:szCs w:val="20"/>
              </w:rPr>
              <w:tab/>
            </w:r>
          </w:p>
          <w:p w14:paraId="5852612E" w14:textId="77777777" w:rsidR="00135F1E" w:rsidRPr="0047017C" w:rsidRDefault="00135F1E" w:rsidP="00135F1E">
            <w:pPr>
              <w:pStyle w:val="REG-P0"/>
              <w:tabs>
                <w:tab w:val="clear" w:pos="567"/>
                <w:tab w:val="right" w:leader="dot" w:pos="8448"/>
              </w:tabs>
              <w:spacing w:after="120"/>
              <w:ind w:right="57"/>
              <w:rPr>
                <w:sz w:val="20"/>
                <w:szCs w:val="20"/>
              </w:rPr>
            </w:pPr>
            <w:r w:rsidRPr="0047017C">
              <w:rPr>
                <w:sz w:val="20"/>
                <w:szCs w:val="20"/>
              </w:rPr>
              <w:tab/>
            </w:r>
          </w:p>
          <w:p w14:paraId="6B6710D4" w14:textId="77777777" w:rsidR="00135F1E" w:rsidRPr="0047017C" w:rsidRDefault="00135F1E" w:rsidP="00135F1E">
            <w:pPr>
              <w:pStyle w:val="REG-P0"/>
              <w:tabs>
                <w:tab w:val="clear" w:pos="567"/>
              </w:tabs>
              <w:spacing w:after="120"/>
              <w:ind w:right="57"/>
              <w:rPr>
                <w:sz w:val="20"/>
                <w:szCs w:val="20"/>
              </w:rPr>
            </w:pPr>
            <w:r w:rsidRPr="0047017C">
              <w:rPr>
                <w:sz w:val="20"/>
                <w:szCs w:val="20"/>
              </w:rPr>
              <w:t>from the body of the late</w:t>
            </w:r>
          </w:p>
          <w:p w14:paraId="6BFD7D2A" w14:textId="77777777" w:rsidR="00135F1E" w:rsidRPr="0047017C" w:rsidRDefault="00135F1E" w:rsidP="00135F1E">
            <w:pPr>
              <w:pStyle w:val="REG-P0"/>
              <w:tabs>
                <w:tab w:val="clear" w:pos="567"/>
                <w:tab w:val="right" w:leader="dot" w:pos="8448"/>
              </w:tabs>
              <w:spacing w:after="120"/>
              <w:ind w:right="57"/>
              <w:rPr>
                <w:sz w:val="20"/>
                <w:szCs w:val="20"/>
              </w:rPr>
            </w:pPr>
            <w:r w:rsidRPr="0047017C">
              <w:rPr>
                <w:sz w:val="20"/>
                <w:szCs w:val="20"/>
              </w:rPr>
              <w:t xml:space="preserve">+ Name </w:t>
            </w:r>
            <w:r w:rsidRPr="0047017C">
              <w:rPr>
                <w:sz w:val="20"/>
                <w:szCs w:val="20"/>
              </w:rPr>
              <w:tab/>
            </w:r>
          </w:p>
          <w:p w14:paraId="76B7A0AD" w14:textId="77777777" w:rsidR="00135F1E" w:rsidRPr="0047017C" w:rsidRDefault="00135F1E" w:rsidP="00135F1E">
            <w:pPr>
              <w:pStyle w:val="REG-P0"/>
              <w:tabs>
                <w:tab w:val="clear" w:pos="567"/>
                <w:tab w:val="left" w:leader="dot" w:pos="3969"/>
                <w:tab w:val="right" w:leader="dot" w:pos="8448"/>
              </w:tabs>
              <w:spacing w:after="120"/>
              <w:ind w:right="57"/>
              <w:rPr>
                <w:sz w:val="20"/>
                <w:szCs w:val="20"/>
              </w:rPr>
            </w:pPr>
            <w:r w:rsidRPr="0047017C">
              <w:rPr>
                <w:sz w:val="20"/>
                <w:szCs w:val="20"/>
              </w:rPr>
              <w:t xml:space="preserve">Age </w:t>
            </w:r>
            <w:r w:rsidRPr="0047017C">
              <w:rPr>
                <w:sz w:val="20"/>
                <w:szCs w:val="20"/>
              </w:rPr>
              <w:tab/>
              <w:t xml:space="preserve"> Sex </w:t>
            </w:r>
            <w:r w:rsidRPr="0047017C">
              <w:rPr>
                <w:sz w:val="20"/>
                <w:szCs w:val="20"/>
              </w:rPr>
              <w:tab/>
            </w:r>
          </w:p>
          <w:p w14:paraId="7D9C06C1" w14:textId="77777777" w:rsidR="00135F1E" w:rsidRPr="0047017C" w:rsidRDefault="00135F1E" w:rsidP="00135F1E">
            <w:pPr>
              <w:pStyle w:val="REG-P0"/>
              <w:tabs>
                <w:tab w:val="clear" w:pos="567"/>
                <w:tab w:val="right" w:leader="dot" w:pos="8448"/>
              </w:tabs>
              <w:spacing w:after="120"/>
              <w:ind w:right="57"/>
              <w:rPr>
                <w:sz w:val="20"/>
                <w:szCs w:val="20"/>
              </w:rPr>
            </w:pPr>
            <w:r w:rsidRPr="0047017C">
              <w:rPr>
                <w:sz w:val="20"/>
                <w:szCs w:val="20"/>
              </w:rPr>
              <w:t xml:space="preserve">Population group </w:t>
            </w:r>
            <w:r w:rsidRPr="0047017C">
              <w:rPr>
                <w:sz w:val="20"/>
                <w:szCs w:val="20"/>
              </w:rPr>
              <w:tab/>
            </w:r>
          </w:p>
          <w:p w14:paraId="65BC0855" w14:textId="77777777" w:rsidR="00135F1E" w:rsidRPr="0047017C" w:rsidRDefault="00135F1E" w:rsidP="00135F1E">
            <w:pPr>
              <w:pStyle w:val="REG-P0"/>
              <w:tabs>
                <w:tab w:val="clear" w:pos="567"/>
                <w:tab w:val="left" w:leader="dot" w:pos="3969"/>
                <w:tab w:val="right" w:leader="dot" w:pos="8448"/>
              </w:tabs>
              <w:spacing w:after="120"/>
              <w:ind w:right="57"/>
              <w:rPr>
                <w:sz w:val="20"/>
                <w:szCs w:val="20"/>
              </w:rPr>
            </w:pPr>
            <w:r w:rsidRPr="0047017C">
              <w:rPr>
                <w:sz w:val="20"/>
                <w:szCs w:val="20"/>
              </w:rPr>
              <w:t xml:space="preserve">*Hospital No. </w:t>
            </w:r>
            <w:r w:rsidRPr="0047017C">
              <w:rPr>
                <w:sz w:val="20"/>
                <w:szCs w:val="20"/>
              </w:rPr>
              <w:tab/>
              <w:t xml:space="preserve"> Identity no. </w:t>
            </w:r>
            <w:r w:rsidRPr="0047017C">
              <w:rPr>
                <w:sz w:val="20"/>
                <w:szCs w:val="20"/>
              </w:rPr>
              <w:tab/>
            </w:r>
          </w:p>
          <w:p w14:paraId="79988635" w14:textId="77777777" w:rsidR="00135F1E" w:rsidRPr="0047017C" w:rsidRDefault="00135F1E" w:rsidP="00135F1E">
            <w:pPr>
              <w:pStyle w:val="REG-P0"/>
              <w:tabs>
                <w:tab w:val="clear" w:pos="567"/>
                <w:tab w:val="right" w:leader="dot" w:pos="8448"/>
              </w:tabs>
              <w:spacing w:after="120"/>
              <w:ind w:right="57"/>
              <w:rPr>
                <w:sz w:val="20"/>
                <w:szCs w:val="20"/>
              </w:rPr>
            </w:pPr>
            <w:r w:rsidRPr="0047017C">
              <w:rPr>
                <w:sz w:val="20"/>
                <w:szCs w:val="20"/>
              </w:rPr>
              <w:t xml:space="preserve">*Date of admission to hospital </w:t>
            </w:r>
            <w:r w:rsidRPr="0047017C">
              <w:rPr>
                <w:sz w:val="20"/>
                <w:szCs w:val="20"/>
              </w:rPr>
              <w:tab/>
            </w:r>
          </w:p>
          <w:p w14:paraId="6B619D95" w14:textId="77777777" w:rsidR="00135F1E" w:rsidRPr="0047017C" w:rsidRDefault="00135F1E" w:rsidP="00135F1E">
            <w:pPr>
              <w:pStyle w:val="REG-P0"/>
              <w:tabs>
                <w:tab w:val="clear" w:pos="567"/>
                <w:tab w:val="right" w:leader="dot" w:pos="8448"/>
              </w:tabs>
              <w:spacing w:after="120"/>
              <w:ind w:right="57"/>
              <w:rPr>
                <w:sz w:val="20"/>
                <w:szCs w:val="20"/>
              </w:rPr>
            </w:pPr>
            <w:r w:rsidRPr="0047017C">
              <w:rPr>
                <w:sz w:val="20"/>
                <w:szCs w:val="20"/>
              </w:rPr>
              <w:t xml:space="preserve">Date of death </w:t>
            </w:r>
            <w:r w:rsidRPr="0047017C">
              <w:rPr>
                <w:sz w:val="20"/>
                <w:szCs w:val="20"/>
              </w:rPr>
              <w:tab/>
            </w:r>
          </w:p>
          <w:p w14:paraId="1AE74090" w14:textId="77777777" w:rsidR="00135F1E" w:rsidRPr="0047017C" w:rsidRDefault="00135F1E" w:rsidP="00472939">
            <w:pPr>
              <w:pStyle w:val="REG-P0"/>
              <w:tabs>
                <w:tab w:val="clear" w:pos="567"/>
                <w:tab w:val="right" w:leader="dot" w:pos="8448"/>
              </w:tabs>
              <w:ind w:right="57"/>
              <w:rPr>
                <w:sz w:val="20"/>
                <w:szCs w:val="20"/>
              </w:rPr>
            </w:pPr>
            <w:r w:rsidRPr="0047017C">
              <w:rPr>
                <w:sz w:val="20"/>
                <w:szCs w:val="20"/>
              </w:rPr>
              <w:t xml:space="preserve">Place of death </w:t>
            </w:r>
            <w:r w:rsidRPr="0047017C">
              <w:rPr>
                <w:sz w:val="20"/>
                <w:szCs w:val="20"/>
              </w:rPr>
              <w:tab/>
            </w:r>
          </w:p>
          <w:p w14:paraId="34A4894A" w14:textId="77777777" w:rsidR="00135F1E" w:rsidRPr="0047017C" w:rsidRDefault="00135F1E" w:rsidP="00135F1E">
            <w:pPr>
              <w:pStyle w:val="REG-P0"/>
              <w:tabs>
                <w:tab w:val="clear" w:pos="567"/>
              </w:tabs>
              <w:spacing w:after="120"/>
              <w:ind w:right="57"/>
              <w:rPr>
                <w:sz w:val="20"/>
                <w:szCs w:val="20"/>
              </w:rPr>
            </w:pPr>
            <w:r w:rsidRPr="0047017C">
              <w:rPr>
                <w:sz w:val="20"/>
                <w:szCs w:val="20"/>
              </w:rPr>
              <w:t>(</w:t>
            </w:r>
            <w:r>
              <w:rPr>
                <w:sz w:val="20"/>
                <w:szCs w:val="20"/>
              </w:rPr>
              <w:t>m</w:t>
            </w:r>
            <w:r w:rsidRPr="0047017C">
              <w:rPr>
                <w:sz w:val="20"/>
                <w:szCs w:val="20"/>
              </w:rPr>
              <w:t>ention ward if death occurred in hospital)</w:t>
            </w:r>
          </w:p>
          <w:p w14:paraId="27339F78" w14:textId="77777777" w:rsidR="00135F1E" w:rsidRPr="0047017C" w:rsidRDefault="00135F1E" w:rsidP="00135F1E">
            <w:pPr>
              <w:pStyle w:val="REG-P0"/>
              <w:tabs>
                <w:tab w:val="clear" w:pos="567"/>
                <w:tab w:val="right" w:leader="dot" w:pos="8448"/>
              </w:tabs>
              <w:spacing w:after="120"/>
              <w:ind w:right="57"/>
              <w:rPr>
                <w:sz w:val="20"/>
                <w:szCs w:val="20"/>
              </w:rPr>
            </w:pPr>
            <w:r w:rsidRPr="0047017C">
              <w:rPr>
                <w:sz w:val="20"/>
                <w:szCs w:val="20"/>
              </w:rPr>
              <w:t xml:space="preserve">Time of death </w:t>
            </w:r>
            <w:r w:rsidRPr="0047017C">
              <w:rPr>
                <w:sz w:val="20"/>
                <w:szCs w:val="20"/>
              </w:rPr>
              <w:tab/>
            </w:r>
          </w:p>
          <w:p w14:paraId="0279924B" w14:textId="77777777" w:rsidR="00135F1E" w:rsidRPr="0047017C" w:rsidRDefault="00135F1E" w:rsidP="00135F1E">
            <w:pPr>
              <w:pStyle w:val="REG-P0"/>
              <w:tabs>
                <w:tab w:val="clear" w:pos="567"/>
              </w:tabs>
              <w:spacing w:after="120"/>
              <w:ind w:right="57"/>
              <w:rPr>
                <w:sz w:val="20"/>
                <w:szCs w:val="20"/>
              </w:rPr>
            </w:pPr>
            <w:r w:rsidRPr="0047017C">
              <w:rPr>
                <w:sz w:val="20"/>
                <w:szCs w:val="20"/>
              </w:rPr>
              <w:t>for the following purpose, namely -</w:t>
            </w:r>
          </w:p>
          <w:p w14:paraId="0CEDF69B" w14:textId="77777777" w:rsidR="00135F1E" w:rsidRPr="0047017C" w:rsidRDefault="00135F1E" w:rsidP="00135F1E">
            <w:pPr>
              <w:pStyle w:val="REG-P0"/>
              <w:tabs>
                <w:tab w:val="clear" w:pos="567"/>
                <w:tab w:val="right" w:leader="dot" w:pos="8448"/>
              </w:tabs>
              <w:spacing w:after="120"/>
              <w:ind w:right="57"/>
              <w:rPr>
                <w:sz w:val="20"/>
                <w:szCs w:val="20"/>
              </w:rPr>
            </w:pPr>
            <w:r w:rsidRPr="0047017C">
              <w:rPr>
                <w:sz w:val="20"/>
                <w:szCs w:val="20"/>
              </w:rPr>
              <w:tab/>
            </w:r>
          </w:p>
          <w:p w14:paraId="201A43FF" w14:textId="77777777" w:rsidR="00135F1E" w:rsidRPr="0047017C" w:rsidRDefault="00135F1E" w:rsidP="00135F1E">
            <w:pPr>
              <w:pStyle w:val="REG-P0"/>
              <w:tabs>
                <w:tab w:val="clear" w:pos="567"/>
                <w:tab w:val="right" w:leader="dot" w:pos="8448"/>
              </w:tabs>
              <w:spacing w:after="120"/>
              <w:ind w:right="57"/>
              <w:rPr>
                <w:sz w:val="20"/>
                <w:szCs w:val="20"/>
              </w:rPr>
            </w:pPr>
            <w:r w:rsidRPr="0047017C">
              <w:rPr>
                <w:sz w:val="20"/>
                <w:szCs w:val="20"/>
              </w:rPr>
              <w:tab/>
            </w:r>
          </w:p>
          <w:p w14:paraId="2AAF5423" w14:textId="77777777" w:rsidR="00135F1E" w:rsidRPr="0047017C" w:rsidRDefault="00135F1E" w:rsidP="00135F1E">
            <w:pPr>
              <w:pStyle w:val="REG-P0"/>
              <w:tabs>
                <w:tab w:val="clear" w:pos="567"/>
                <w:tab w:val="right" w:leader="dot" w:pos="8448"/>
              </w:tabs>
              <w:spacing w:after="120"/>
              <w:ind w:right="57"/>
              <w:rPr>
                <w:sz w:val="20"/>
                <w:szCs w:val="20"/>
              </w:rPr>
            </w:pPr>
            <w:r w:rsidRPr="0047017C">
              <w:rPr>
                <w:sz w:val="20"/>
                <w:szCs w:val="20"/>
              </w:rPr>
              <w:tab/>
            </w:r>
          </w:p>
          <w:p w14:paraId="233B8A63" w14:textId="77777777" w:rsidR="00135F1E" w:rsidRPr="0047017C" w:rsidRDefault="00135F1E" w:rsidP="00135F1E">
            <w:pPr>
              <w:pStyle w:val="REG-P0"/>
              <w:tabs>
                <w:tab w:val="clear" w:pos="567"/>
                <w:tab w:val="right" w:leader="dot" w:pos="8448"/>
              </w:tabs>
              <w:spacing w:after="120"/>
              <w:ind w:right="57"/>
              <w:rPr>
                <w:sz w:val="20"/>
                <w:szCs w:val="20"/>
              </w:rPr>
            </w:pPr>
            <w:r w:rsidRPr="0047017C">
              <w:rPr>
                <w:sz w:val="20"/>
                <w:szCs w:val="20"/>
              </w:rPr>
              <w:tab/>
            </w:r>
          </w:p>
          <w:p w14:paraId="3E38B49F" w14:textId="77777777" w:rsidR="00135F1E" w:rsidRPr="0047017C" w:rsidRDefault="00135F1E" w:rsidP="00135F1E">
            <w:pPr>
              <w:pStyle w:val="REG-P0"/>
              <w:tabs>
                <w:tab w:val="clear" w:pos="567"/>
                <w:tab w:val="right" w:leader="dot" w:pos="8448"/>
              </w:tabs>
              <w:spacing w:after="120"/>
              <w:ind w:right="57"/>
              <w:rPr>
                <w:sz w:val="20"/>
                <w:szCs w:val="20"/>
              </w:rPr>
            </w:pPr>
            <w:r w:rsidRPr="0047017C">
              <w:rPr>
                <w:sz w:val="20"/>
                <w:szCs w:val="20"/>
              </w:rPr>
              <w:tab/>
            </w:r>
          </w:p>
          <w:p w14:paraId="2075FFE2" w14:textId="77777777" w:rsidR="00135F1E" w:rsidRPr="0047017C" w:rsidRDefault="00135F1E" w:rsidP="00135F1E">
            <w:pPr>
              <w:pStyle w:val="REG-P0"/>
              <w:tabs>
                <w:tab w:val="clear" w:pos="567"/>
                <w:tab w:val="right" w:leader="dot" w:pos="8448"/>
              </w:tabs>
              <w:spacing w:after="120"/>
              <w:ind w:right="57"/>
              <w:rPr>
                <w:sz w:val="20"/>
                <w:szCs w:val="20"/>
              </w:rPr>
            </w:pPr>
            <w:r w:rsidRPr="0047017C">
              <w:rPr>
                <w:sz w:val="20"/>
                <w:szCs w:val="20"/>
              </w:rPr>
              <w:tab/>
            </w:r>
          </w:p>
          <w:p w14:paraId="69E6413D" w14:textId="77777777" w:rsidR="00135F1E" w:rsidRPr="0047017C" w:rsidRDefault="00135F1E" w:rsidP="00135F1E">
            <w:pPr>
              <w:pStyle w:val="REG-P0"/>
              <w:tabs>
                <w:tab w:val="clear" w:pos="567"/>
                <w:tab w:val="right" w:leader="dot" w:pos="8448"/>
              </w:tabs>
              <w:spacing w:after="120"/>
              <w:ind w:right="57"/>
              <w:rPr>
                <w:sz w:val="20"/>
                <w:szCs w:val="20"/>
              </w:rPr>
            </w:pPr>
            <w:r w:rsidRPr="0047017C">
              <w:rPr>
                <w:sz w:val="20"/>
                <w:szCs w:val="20"/>
              </w:rPr>
              <w:tab/>
            </w:r>
          </w:p>
          <w:p w14:paraId="4161AD95" w14:textId="77777777" w:rsidR="00135F1E" w:rsidRPr="0047017C" w:rsidRDefault="00135F1E" w:rsidP="00135F1E">
            <w:pPr>
              <w:pStyle w:val="REG-P0"/>
              <w:tabs>
                <w:tab w:val="clear" w:pos="567"/>
                <w:tab w:val="right" w:leader="dot" w:pos="8448"/>
              </w:tabs>
              <w:spacing w:after="120"/>
              <w:ind w:right="57"/>
              <w:rPr>
                <w:sz w:val="20"/>
                <w:szCs w:val="20"/>
              </w:rPr>
            </w:pPr>
            <w:r w:rsidRPr="0047017C">
              <w:rPr>
                <w:sz w:val="20"/>
                <w:szCs w:val="20"/>
              </w:rPr>
              <w:tab/>
            </w:r>
          </w:p>
          <w:p w14:paraId="5B4D0099" w14:textId="77777777" w:rsidR="00135F1E" w:rsidRPr="0047017C" w:rsidRDefault="00135F1E" w:rsidP="00135F1E">
            <w:pPr>
              <w:pStyle w:val="REG-P0"/>
              <w:tabs>
                <w:tab w:val="clear" w:pos="567"/>
                <w:tab w:val="right" w:leader="dot" w:pos="8448"/>
              </w:tabs>
              <w:spacing w:after="120"/>
              <w:ind w:right="57"/>
              <w:rPr>
                <w:sz w:val="20"/>
                <w:szCs w:val="20"/>
              </w:rPr>
            </w:pPr>
            <w:r w:rsidRPr="0047017C">
              <w:rPr>
                <w:sz w:val="20"/>
                <w:szCs w:val="20"/>
              </w:rPr>
              <w:tab/>
            </w:r>
          </w:p>
          <w:p w14:paraId="341CD4C2" w14:textId="77777777" w:rsidR="00135F1E" w:rsidRPr="0047017C" w:rsidRDefault="00135F1E" w:rsidP="00135F1E">
            <w:pPr>
              <w:pStyle w:val="REG-P0"/>
              <w:tabs>
                <w:tab w:val="clear" w:pos="567"/>
                <w:tab w:val="right" w:leader="dot" w:pos="8448"/>
              </w:tabs>
              <w:spacing w:after="120"/>
              <w:ind w:right="57"/>
              <w:rPr>
                <w:sz w:val="20"/>
                <w:szCs w:val="20"/>
              </w:rPr>
            </w:pPr>
            <w:r w:rsidRPr="0047017C">
              <w:rPr>
                <w:sz w:val="20"/>
                <w:szCs w:val="20"/>
              </w:rPr>
              <w:tab/>
            </w:r>
          </w:p>
          <w:p w14:paraId="511AF4E3" w14:textId="77777777" w:rsidR="00135F1E" w:rsidRPr="0047017C" w:rsidRDefault="00135F1E" w:rsidP="00135F1E">
            <w:pPr>
              <w:pStyle w:val="REG-P0"/>
              <w:tabs>
                <w:tab w:val="clear" w:pos="567"/>
                <w:tab w:val="right" w:leader="dot" w:pos="8448"/>
              </w:tabs>
              <w:spacing w:after="120"/>
              <w:ind w:right="57"/>
              <w:rPr>
                <w:sz w:val="20"/>
                <w:szCs w:val="20"/>
              </w:rPr>
            </w:pPr>
            <w:r w:rsidRPr="0047017C">
              <w:rPr>
                <w:sz w:val="20"/>
                <w:szCs w:val="20"/>
              </w:rPr>
              <w:tab/>
            </w:r>
          </w:p>
          <w:p w14:paraId="12317D36" w14:textId="77777777" w:rsidR="00135F1E" w:rsidRPr="0047017C" w:rsidRDefault="00135F1E" w:rsidP="00135F1E">
            <w:pPr>
              <w:pStyle w:val="REG-P0"/>
              <w:tabs>
                <w:tab w:val="clear" w:pos="567"/>
                <w:tab w:val="right" w:leader="dot" w:pos="8448"/>
              </w:tabs>
              <w:spacing w:after="120"/>
              <w:ind w:right="57"/>
              <w:rPr>
                <w:sz w:val="20"/>
                <w:szCs w:val="20"/>
              </w:rPr>
            </w:pPr>
            <w:r w:rsidRPr="0047017C">
              <w:rPr>
                <w:sz w:val="20"/>
                <w:szCs w:val="20"/>
              </w:rPr>
              <w:tab/>
            </w:r>
          </w:p>
          <w:p w14:paraId="0F9D44CE" w14:textId="77777777" w:rsidR="00135F1E" w:rsidRPr="0047017C" w:rsidRDefault="00135F1E" w:rsidP="00135F1E">
            <w:pPr>
              <w:pStyle w:val="REG-P0"/>
              <w:tabs>
                <w:tab w:val="clear" w:pos="567"/>
                <w:tab w:val="right" w:leader="dot" w:pos="8448"/>
              </w:tabs>
              <w:spacing w:after="120"/>
              <w:ind w:right="57"/>
              <w:rPr>
                <w:sz w:val="20"/>
                <w:szCs w:val="20"/>
              </w:rPr>
            </w:pPr>
            <w:r w:rsidRPr="0047017C">
              <w:rPr>
                <w:sz w:val="20"/>
                <w:szCs w:val="20"/>
              </w:rPr>
              <w:tab/>
            </w:r>
          </w:p>
          <w:p w14:paraId="1F65518E" w14:textId="77777777" w:rsidR="00135F1E" w:rsidRPr="0047017C" w:rsidRDefault="00135F1E" w:rsidP="00135F1E">
            <w:pPr>
              <w:pStyle w:val="REG-P0"/>
              <w:tabs>
                <w:tab w:val="clear" w:pos="567"/>
                <w:tab w:val="right" w:leader="dot" w:pos="8448"/>
              </w:tabs>
              <w:spacing w:after="120"/>
              <w:ind w:right="57"/>
              <w:rPr>
                <w:sz w:val="20"/>
                <w:szCs w:val="20"/>
              </w:rPr>
            </w:pPr>
            <w:r w:rsidRPr="0047017C">
              <w:rPr>
                <w:sz w:val="20"/>
                <w:szCs w:val="20"/>
              </w:rPr>
              <w:tab/>
            </w:r>
          </w:p>
          <w:p w14:paraId="0CF66957" w14:textId="77777777" w:rsidR="00135F1E" w:rsidRPr="0047017C" w:rsidRDefault="00135F1E" w:rsidP="00135F1E">
            <w:pPr>
              <w:pStyle w:val="REG-P0"/>
              <w:tabs>
                <w:tab w:val="clear" w:pos="567"/>
                <w:tab w:val="left" w:pos="454"/>
                <w:tab w:val="left" w:pos="794"/>
              </w:tabs>
              <w:spacing w:after="120"/>
              <w:ind w:right="57"/>
              <w:rPr>
                <w:sz w:val="20"/>
                <w:szCs w:val="20"/>
              </w:rPr>
            </w:pPr>
            <w:r w:rsidRPr="0047017C">
              <w:rPr>
                <w:sz w:val="20"/>
                <w:szCs w:val="20"/>
              </w:rPr>
              <w:lastRenderedPageBreak/>
              <w:t>2.</w:t>
            </w:r>
            <w:r w:rsidRPr="0047017C">
              <w:rPr>
                <w:sz w:val="20"/>
                <w:szCs w:val="20"/>
              </w:rPr>
              <w:tab/>
              <w:t>(a)</w:t>
            </w:r>
            <w:r w:rsidRPr="0047017C">
              <w:rPr>
                <w:sz w:val="20"/>
                <w:szCs w:val="20"/>
              </w:rPr>
              <w:tab/>
              <w:t>The tissue was donated by -</w:t>
            </w:r>
          </w:p>
          <w:p w14:paraId="6433DD49" w14:textId="77777777" w:rsidR="00135F1E" w:rsidRPr="0047017C" w:rsidRDefault="00135F1E" w:rsidP="00135F1E">
            <w:pPr>
              <w:pStyle w:val="REG-P0"/>
              <w:tabs>
                <w:tab w:val="clear" w:pos="567"/>
                <w:tab w:val="right" w:pos="1134"/>
                <w:tab w:val="left" w:pos="1247"/>
              </w:tabs>
              <w:spacing w:after="120"/>
              <w:ind w:left="1247" w:right="57" w:hanging="1247"/>
              <w:rPr>
                <w:sz w:val="20"/>
                <w:szCs w:val="20"/>
              </w:rPr>
            </w:pPr>
            <w:r w:rsidRPr="0047017C">
              <w:rPr>
                <w:sz w:val="20"/>
                <w:szCs w:val="20"/>
              </w:rPr>
              <w:tab/>
              <w:t>*(i)</w:t>
            </w:r>
            <w:r w:rsidRPr="0047017C">
              <w:rPr>
                <w:sz w:val="20"/>
                <w:szCs w:val="20"/>
              </w:rPr>
              <w:tab/>
              <w:t>the deceased in his will/in a document attested by at least two competent witnesses/in a statement made orally in the presence of at least two persons of or over the age of 18 years (the body wears an identity tag/an extract from the will/copy of the document is attached/not attached; such an extract or copy must be attached if available.)</w:t>
            </w:r>
          </w:p>
          <w:p w14:paraId="34BD1994" w14:textId="77777777" w:rsidR="00135F1E" w:rsidRPr="0047017C" w:rsidRDefault="00135F1E" w:rsidP="00135F1E">
            <w:pPr>
              <w:pStyle w:val="REG-P0"/>
              <w:tabs>
                <w:tab w:val="clear" w:pos="567"/>
                <w:tab w:val="right" w:pos="1134"/>
                <w:tab w:val="left" w:pos="1247"/>
              </w:tabs>
              <w:spacing w:after="120"/>
              <w:ind w:left="1247" w:right="57" w:hanging="1247"/>
              <w:rPr>
                <w:sz w:val="20"/>
                <w:szCs w:val="20"/>
              </w:rPr>
            </w:pPr>
            <w:r w:rsidRPr="0047017C">
              <w:rPr>
                <w:sz w:val="20"/>
                <w:szCs w:val="20"/>
              </w:rPr>
              <w:tab/>
              <w:t>*(ii)</w:t>
            </w:r>
            <w:r w:rsidRPr="0047017C">
              <w:rPr>
                <w:sz w:val="20"/>
                <w:szCs w:val="20"/>
              </w:rPr>
              <w:tab/>
              <w:t>the spouse/major child/parent/guardian/major brother/major sister of the deceased; (From 5 attached/not attached: must be attached if completed).</w:t>
            </w:r>
          </w:p>
          <w:p w14:paraId="558B175C" w14:textId="77777777" w:rsidR="00135F1E" w:rsidRPr="0047017C" w:rsidRDefault="00135F1E" w:rsidP="00135F1E">
            <w:pPr>
              <w:pStyle w:val="REG-P0"/>
              <w:tabs>
                <w:tab w:val="clear" w:pos="567"/>
                <w:tab w:val="right" w:pos="1134"/>
                <w:tab w:val="left" w:pos="1247"/>
                <w:tab w:val="right" w:leader="dot" w:pos="8448"/>
              </w:tabs>
              <w:spacing w:after="120"/>
              <w:ind w:left="1247" w:right="57" w:hanging="1247"/>
              <w:rPr>
                <w:sz w:val="20"/>
                <w:szCs w:val="20"/>
              </w:rPr>
            </w:pPr>
            <w:r w:rsidRPr="0047017C">
              <w:rPr>
                <w:sz w:val="20"/>
                <w:szCs w:val="20"/>
              </w:rPr>
              <w:tab/>
              <w:t>*(iii)</w:t>
            </w:r>
            <w:r w:rsidRPr="0047017C">
              <w:rPr>
                <w:sz w:val="20"/>
                <w:szCs w:val="20"/>
              </w:rPr>
              <w:tab/>
              <w:t xml:space="preserve">the district surgeon of </w:t>
            </w:r>
            <w:r w:rsidRPr="0047017C">
              <w:rPr>
                <w:sz w:val="20"/>
                <w:szCs w:val="20"/>
              </w:rPr>
              <w:tab/>
            </w:r>
          </w:p>
          <w:p w14:paraId="540C0108" w14:textId="77777777" w:rsidR="00135F1E" w:rsidRPr="0047017C" w:rsidRDefault="00135F1E" w:rsidP="00135F1E">
            <w:pPr>
              <w:pStyle w:val="REG-P0"/>
              <w:tabs>
                <w:tab w:val="clear" w:pos="567"/>
                <w:tab w:val="right" w:pos="1134"/>
                <w:tab w:val="left" w:pos="1247"/>
                <w:tab w:val="right" w:leader="dot" w:pos="8448"/>
              </w:tabs>
              <w:spacing w:after="120"/>
              <w:ind w:left="1247" w:right="57" w:hanging="1247"/>
              <w:rPr>
                <w:sz w:val="20"/>
                <w:szCs w:val="20"/>
              </w:rPr>
            </w:pPr>
            <w:r w:rsidRPr="0047017C">
              <w:rPr>
                <w:sz w:val="20"/>
                <w:szCs w:val="20"/>
              </w:rPr>
              <w:tab/>
            </w:r>
            <w:r w:rsidRPr="0047017C">
              <w:rPr>
                <w:sz w:val="20"/>
                <w:szCs w:val="20"/>
              </w:rPr>
              <w:tab/>
            </w:r>
            <w:r w:rsidRPr="0047017C">
              <w:rPr>
                <w:sz w:val="20"/>
                <w:szCs w:val="20"/>
              </w:rPr>
              <w:tab/>
              <w:t xml:space="preserve"> who made the donation in terms </w:t>
            </w:r>
          </w:p>
          <w:p w14:paraId="6B907D39" w14:textId="77777777" w:rsidR="00135F1E" w:rsidRPr="0047017C" w:rsidRDefault="00135F1E" w:rsidP="00472939">
            <w:pPr>
              <w:pStyle w:val="REG-P0"/>
              <w:tabs>
                <w:tab w:val="clear" w:pos="567"/>
                <w:tab w:val="right" w:pos="1134"/>
                <w:tab w:val="left" w:pos="1247"/>
                <w:tab w:val="right" w:leader="dot" w:pos="8448"/>
              </w:tabs>
              <w:ind w:left="1247" w:right="57" w:hanging="1247"/>
              <w:rPr>
                <w:sz w:val="20"/>
                <w:szCs w:val="20"/>
              </w:rPr>
            </w:pPr>
            <w:r w:rsidRPr="0047017C">
              <w:rPr>
                <w:sz w:val="20"/>
                <w:szCs w:val="20"/>
              </w:rPr>
              <w:tab/>
            </w:r>
            <w:r w:rsidRPr="0047017C">
              <w:rPr>
                <w:sz w:val="20"/>
                <w:szCs w:val="20"/>
              </w:rPr>
              <w:tab/>
              <w:t>of section 2(2)(b) of Ordinance 12 of 1977 (Form 9 must be attached as proof thereof) after none of the persons referred to in (ii) could be traced and two other medical practitioners having stated in writing (Form 8 completed by both of them must be attached as proof thereof) that in their opinion the use of such tissue in the body of another person is immediately necessary in order to save the life of such other person. (From 7 completed by at least two separate medical practitioners. or a death certificate, whichever is applicable, must also be attached).</w:t>
            </w:r>
          </w:p>
          <w:p w14:paraId="2120F470" w14:textId="77777777" w:rsidR="00135F1E" w:rsidRDefault="00135F1E" w:rsidP="00472939">
            <w:pPr>
              <w:pStyle w:val="REG-Amend"/>
              <w:rPr>
                <w:szCs w:val="20"/>
              </w:rPr>
            </w:pPr>
          </w:p>
          <w:p w14:paraId="084E2291" w14:textId="27F90F91" w:rsidR="00135F1E" w:rsidRDefault="00135F1E" w:rsidP="00B61AF9">
            <w:pPr>
              <w:pStyle w:val="REG-Amend"/>
              <w:rPr>
                <w:szCs w:val="20"/>
              </w:rPr>
            </w:pPr>
            <w:r w:rsidRPr="0047017C">
              <w:rPr>
                <w:szCs w:val="20"/>
              </w:rPr>
              <w:t xml:space="preserve">[The word “Form” is misspelt as “From” </w:t>
            </w:r>
            <w:r w:rsidRPr="0047017C">
              <w:t xml:space="preserve">in the </w:t>
            </w:r>
            <w:r w:rsidRPr="0047017C">
              <w:rPr>
                <w:i/>
              </w:rPr>
              <w:t>Official Gazette</w:t>
            </w:r>
            <w:r w:rsidRPr="0047017C">
              <w:t>, as reproduced above</w:t>
            </w:r>
            <w:r w:rsidRPr="0047017C">
              <w:rPr>
                <w:szCs w:val="20"/>
              </w:rPr>
              <w:t>.]</w:t>
            </w:r>
          </w:p>
          <w:p w14:paraId="18D7081E" w14:textId="77777777" w:rsidR="00B61AF9" w:rsidRPr="0047017C" w:rsidRDefault="00B61AF9" w:rsidP="00B61AF9">
            <w:pPr>
              <w:pStyle w:val="REG-Amend"/>
              <w:rPr>
                <w:i/>
                <w:szCs w:val="20"/>
              </w:rPr>
            </w:pPr>
          </w:p>
          <w:p w14:paraId="3890B8CB" w14:textId="77777777" w:rsidR="00135F1E" w:rsidRPr="0047017C" w:rsidRDefault="00135F1E" w:rsidP="00135F1E">
            <w:pPr>
              <w:pStyle w:val="REG-P0"/>
              <w:tabs>
                <w:tab w:val="clear" w:pos="567"/>
                <w:tab w:val="left" w:pos="454"/>
                <w:tab w:val="left" w:pos="794"/>
              </w:tabs>
              <w:spacing w:after="120"/>
              <w:ind w:right="57"/>
              <w:rPr>
                <w:sz w:val="20"/>
                <w:szCs w:val="20"/>
              </w:rPr>
            </w:pPr>
            <w:r w:rsidRPr="0047017C">
              <w:rPr>
                <w:sz w:val="20"/>
                <w:szCs w:val="20"/>
              </w:rPr>
              <w:tab/>
              <w:t>(b)</w:t>
            </w:r>
            <w:r w:rsidRPr="0047017C">
              <w:rPr>
                <w:sz w:val="20"/>
                <w:szCs w:val="20"/>
              </w:rPr>
              <w:tab/>
              <w:t>I have satisfied myself as to the validity of the donation.</w:t>
            </w:r>
          </w:p>
          <w:p w14:paraId="230E0C5B" w14:textId="77777777" w:rsidR="00135F1E" w:rsidRPr="0047017C" w:rsidRDefault="00135F1E" w:rsidP="00135F1E">
            <w:pPr>
              <w:pStyle w:val="REG-P0"/>
              <w:tabs>
                <w:tab w:val="clear" w:pos="567"/>
                <w:tab w:val="left" w:pos="454"/>
                <w:tab w:val="left" w:pos="794"/>
              </w:tabs>
              <w:spacing w:after="120"/>
              <w:ind w:right="57"/>
              <w:rPr>
                <w:sz w:val="20"/>
                <w:szCs w:val="20"/>
              </w:rPr>
            </w:pPr>
            <w:r w:rsidRPr="0047017C">
              <w:rPr>
                <w:sz w:val="20"/>
                <w:szCs w:val="20"/>
              </w:rPr>
              <w:t>3.</w:t>
            </w:r>
            <w:r w:rsidRPr="0047017C">
              <w:rPr>
                <w:sz w:val="20"/>
                <w:szCs w:val="20"/>
              </w:rPr>
              <w:tab/>
              <w:t>The body is -</w:t>
            </w:r>
          </w:p>
          <w:p w14:paraId="6CFCB2E8" w14:textId="77777777" w:rsidR="00135F1E" w:rsidRPr="0047017C" w:rsidRDefault="00135F1E" w:rsidP="00135F1E">
            <w:pPr>
              <w:pStyle w:val="REG-P0"/>
              <w:tabs>
                <w:tab w:val="clear" w:pos="567"/>
                <w:tab w:val="right" w:pos="680"/>
                <w:tab w:val="left" w:pos="794"/>
                <w:tab w:val="right" w:leader="dot" w:pos="8448"/>
              </w:tabs>
              <w:spacing w:after="120"/>
              <w:ind w:left="794" w:right="57" w:hanging="794"/>
              <w:rPr>
                <w:sz w:val="20"/>
                <w:szCs w:val="20"/>
              </w:rPr>
            </w:pPr>
            <w:r w:rsidRPr="0047017C">
              <w:rPr>
                <w:sz w:val="20"/>
                <w:szCs w:val="20"/>
              </w:rPr>
              <w:tab/>
              <w:t>*(a)</w:t>
            </w:r>
            <w:r w:rsidRPr="0047017C">
              <w:rPr>
                <w:sz w:val="20"/>
                <w:szCs w:val="20"/>
              </w:rPr>
              <w:tab/>
              <w:t>in my opinion not necessary, or not necessary any longer for the purposes of an examination referred to in section 5(2)(b) of Ordinance 12 of 1977;</w:t>
            </w:r>
          </w:p>
          <w:p w14:paraId="356862CC" w14:textId="77777777" w:rsidR="00135F1E" w:rsidRPr="0047017C" w:rsidRDefault="00135F1E" w:rsidP="00135F1E">
            <w:pPr>
              <w:pStyle w:val="REG-P0"/>
              <w:tabs>
                <w:tab w:val="clear" w:pos="567"/>
                <w:tab w:val="right" w:pos="680"/>
                <w:tab w:val="left" w:pos="794"/>
                <w:tab w:val="right" w:leader="dot" w:pos="8448"/>
              </w:tabs>
              <w:spacing w:after="120"/>
              <w:ind w:left="794" w:right="57" w:hanging="794"/>
              <w:rPr>
                <w:sz w:val="20"/>
                <w:szCs w:val="20"/>
              </w:rPr>
            </w:pPr>
            <w:r w:rsidRPr="0047017C">
              <w:rPr>
                <w:sz w:val="20"/>
                <w:szCs w:val="20"/>
              </w:rPr>
              <w:tab/>
              <w:t>*(b)</w:t>
            </w:r>
            <w:r w:rsidRPr="0047017C">
              <w:rPr>
                <w:sz w:val="20"/>
                <w:szCs w:val="20"/>
              </w:rPr>
              <w:tab/>
              <w:t>necessary, or still necessary for the purposes of an examination in accordance with section *5(2)(b)(i)/(ii) of Ordinance 12 of 1977, but the medical practitioner who in the area concerned, is generally in charge of examinations in terms of the said section, has certified that in his opinion the removal of the tissue concerned will in no way affect the outcome of such an examination and has consented to such removal. (Form 10 must be attached.)</w:t>
            </w:r>
          </w:p>
          <w:p w14:paraId="00A2F0F9" w14:textId="77777777" w:rsidR="00135F1E" w:rsidRPr="0047017C" w:rsidRDefault="00135F1E" w:rsidP="00135F1E">
            <w:pPr>
              <w:pStyle w:val="REG-P0"/>
              <w:tabs>
                <w:tab w:val="clear" w:pos="567"/>
                <w:tab w:val="left" w:pos="794"/>
                <w:tab w:val="right" w:leader="dot" w:pos="8448"/>
              </w:tabs>
              <w:spacing w:after="120"/>
              <w:ind w:right="57"/>
              <w:rPr>
                <w:sz w:val="20"/>
                <w:szCs w:val="20"/>
              </w:rPr>
            </w:pPr>
            <w:r w:rsidRPr="0047017C">
              <w:rPr>
                <w:sz w:val="20"/>
                <w:szCs w:val="20"/>
              </w:rPr>
              <w:tab/>
              <w:t xml:space="preserve">PLACE: </w:t>
            </w:r>
            <w:r w:rsidRPr="0047017C">
              <w:rPr>
                <w:sz w:val="20"/>
                <w:szCs w:val="20"/>
              </w:rPr>
              <w:tab/>
            </w:r>
          </w:p>
          <w:p w14:paraId="0603312A" w14:textId="77777777" w:rsidR="00135F1E" w:rsidRPr="0047017C" w:rsidRDefault="00135F1E" w:rsidP="00135F1E">
            <w:pPr>
              <w:pStyle w:val="REG-P0"/>
              <w:tabs>
                <w:tab w:val="clear" w:pos="567"/>
                <w:tab w:val="left" w:pos="794"/>
                <w:tab w:val="right" w:leader="dot" w:pos="8448"/>
              </w:tabs>
              <w:spacing w:after="120"/>
              <w:ind w:right="57"/>
              <w:rPr>
                <w:sz w:val="20"/>
                <w:szCs w:val="20"/>
              </w:rPr>
            </w:pPr>
            <w:r w:rsidRPr="0047017C">
              <w:rPr>
                <w:sz w:val="20"/>
                <w:szCs w:val="20"/>
              </w:rPr>
              <w:tab/>
              <w:t xml:space="preserve">DATE: </w:t>
            </w:r>
            <w:r w:rsidRPr="0047017C">
              <w:rPr>
                <w:sz w:val="20"/>
                <w:szCs w:val="20"/>
              </w:rPr>
              <w:tab/>
            </w:r>
          </w:p>
          <w:p w14:paraId="4381CE48" w14:textId="77777777" w:rsidR="00135F1E" w:rsidRPr="0047017C" w:rsidRDefault="00135F1E" w:rsidP="00135F1E">
            <w:pPr>
              <w:pStyle w:val="REG-P0"/>
              <w:tabs>
                <w:tab w:val="clear" w:pos="567"/>
                <w:tab w:val="left" w:pos="794"/>
                <w:tab w:val="right" w:leader="dot" w:pos="8448"/>
              </w:tabs>
              <w:spacing w:after="120"/>
              <w:ind w:right="57"/>
              <w:rPr>
                <w:sz w:val="20"/>
                <w:szCs w:val="20"/>
              </w:rPr>
            </w:pPr>
            <w:r w:rsidRPr="0047017C">
              <w:rPr>
                <w:sz w:val="20"/>
                <w:szCs w:val="20"/>
              </w:rPr>
              <w:tab/>
              <w:t xml:space="preserve">TIME </w:t>
            </w:r>
            <w:r w:rsidRPr="0047017C">
              <w:rPr>
                <w:sz w:val="20"/>
                <w:szCs w:val="20"/>
              </w:rPr>
              <w:tab/>
            </w:r>
          </w:p>
          <w:p w14:paraId="65D38411" w14:textId="77777777" w:rsidR="00135F1E" w:rsidRPr="0047017C" w:rsidRDefault="00135F1E" w:rsidP="00135F1E">
            <w:pPr>
              <w:pStyle w:val="REG-P0"/>
              <w:tabs>
                <w:tab w:val="clear" w:pos="567"/>
                <w:tab w:val="left" w:pos="794"/>
                <w:tab w:val="right" w:leader="dot" w:pos="8448"/>
              </w:tabs>
              <w:spacing w:after="120"/>
              <w:ind w:right="57"/>
              <w:rPr>
                <w:sz w:val="20"/>
                <w:szCs w:val="20"/>
              </w:rPr>
            </w:pPr>
            <w:r w:rsidRPr="0047017C">
              <w:rPr>
                <w:sz w:val="20"/>
                <w:szCs w:val="20"/>
              </w:rPr>
              <w:tab/>
              <w:t xml:space="preserve">SIGNATURE </w:t>
            </w:r>
            <w:r w:rsidRPr="0047017C">
              <w:rPr>
                <w:sz w:val="20"/>
                <w:szCs w:val="20"/>
              </w:rPr>
              <w:tab/>
            </w:r>
          </w:p>
          <w:p w14:paraId="7E7E6DF1" w14:textId="77777777" w:rsidR="00135F1E" w:rsidRPr="0047017C" w:rsidRDefault="00135F1E" w:rsidP="00135F1E">
            <w:pPr>
              <w:pStyle w:val="REG-P0"/>
              <w:tabs>
                <w:tab w:val="clear" w:pos="567"/>
                <w:tab w:val="left" w:pos="794"/>
                <w:tab w:val="right" w:leader="dot" w:pos="8448"/>
              </w:tabs>
              <w:spacing w:after="120"/>
              <w:ind w:right="57"/>
              <w:rPr>
                <w:sz w:val="20"/>
                <w:szCs w:val="20"/>
              </w:rPr>
            </w:pPr>
            <w:r w:rsidRPr="0047017C">
              <w:rPr>
                <w:sz w:val="20"/>
                <w:szCs w:val="20"/>
              </w:rPr>
              <w:tab/>
              <w:t xml:space="preserve">QUALIFICATIONS </w:t>
            </w:r>
            <w:r w:rsidRPr="0047017C">
              <w:rPr>
                <w:sz w:val="20"/>
                <w:szCs w:val="20"/>
              </w:rPr>
              <w:tab/>
            </w:r>
          </w:p>
          <w:p w14:paraId="534CBAB9" w14:textId="77777777" w:rsidR="00135F1E" w:rsidRPr="0047017C" w:rsidRDefault="00135F1E" w:rsidP="00135F1E">
            <w:pPr>
              <w:pStyle w:val="REG-P0"/>
              <w:tabs>
                <w:tab w:val="clear" w:pos="567"/>
                <w:tab w:val="left" w:pos="794"/>
                <w:tab w:val="right" w:leader="dot" w:pos="8448"/>
              </w:tabs>
              <w:spacing w:after="120"/>
              <w:ind w:right="57"/>
              <w:rPr>
                <w:sz w:val="20"/>
                <w:szCs w:val="20"/>
              </w:rPr>
            </w:pPr>
            <w:r w:rsidRPr="0047017C">
              <w:rPr>
                <w:sz w:val="20"/>
                <w:szCs w:val="20"/>
              </w:rPr>
              <w:tab/>
              <w:t xml:space="preserve">CAPACITY: </w:t>
            </w:r>
            <w:r w:rsidRPr="0047017C">
              <w:rPr>
                <w:sz w:val="20"/>
                <w:szCs w:val="20"/>
              </w:rPr>
              <w:tab/>
            </w:r>
          </w:p>
          <w:p w14:paraId="41A434EE" w14:textId="77777777" w:rsidR="00135F1E" w:rsidRPr="0047017C" w:rsidRDefault="00135F1E" w:rsidP="00135F1E">
            <w:pPr>
              <w:pStyle w:val="REG-P0"/>
              <w:tabs>
                <w:tab w:val="clear" w:pos="567"/>
                <w:tab w:val="left" w:pos="284"/>
              </w:tabs>
              <w:spacing w:after="120"/>
              <w:ind w:left="284" w:right="57" w:hanging="284"/>
              <w:rPr>
                <w:sz w:val="20"/>
                <w:szCs w:val="20"/>
              </w:rPr>
            </w:pPr>
            <w:r w:rsidRPr="0047017C">
              <w:rPr>
                <w:sz w:val="20"/>
                <w:szCs w:val="20"/>
              </w:rPr>
              <w:t>*</w:t>
            </w:r>
            <w:r w:rsidRPr="0047017C">
              <w:rPr>
                <w:sz w:val="20"/>
                <w:szCs w:val="20"/>
              </w:rPr>
              <w:tab/>
              <w:t>Delete whichever is not applicable.</w:t>
            </w:r>
          </w:p>
          <w:p w14:paraId="362A8344" w14:textId="538F739D" w:rsidR="00135F1E" w:rsidRPr="0047017C" w:rsidRDefault="00135F1E" w:rsidP="00135F1E">
            <w:pPr>
              <w:pStyle w:val="REG-P0"/>
              <w:tabs>
                <w:tab w:val="left" w:pos="284"/>
              </w:tabs>
              <w:spacing w:after="120"/>
              <w:ind w:left="284" w:right="57" w:hanging="284"/>
              <w:rPr>
                <w:sz w:val="20"/>
                <w:szCs w:val="20"/>
              </w:rPr>
            </w:pPr>
            <w:r w:rsidRPr="0047017C">
              <w:rPr>
                <w:sz w:val="20"/>
                <w:szCs w:val="20"/>
              </w:rPr>
              <w:t>+</w:t>
            </w:r>
            <w:r w:rsidRPr="0047017C">
              <w:rPr>
                <w:sz w:val="20"/>
                <w:szCs w:val="20"/>
              </w:rPr>
              <w:tab/>
              <w:t>If the request relates to removal of tissue donated by a district surgeon in terms of section 2(2)(b) of Ordinance 12 of 1977, from the body of a deceased person who has not been properly identified, as much information as possible (and particulars regarding the acquisition thereof) with regard to the identity of the deceased shall be furnished in the Annexure hereto.</w:t>
            </w:r>
          </w:p>
        </w:tc>
      </w:tr>
    </w:tbl>
    <w:p w14:paraId="0E6715DD" w14:textId="77777777" w:rsidR="00452068" w:rsidRPr="0047017C" w:rsidRDefault="00452068"/>
    <w:p w14:paraId="2A706AE8" w14:textId="77777777" w:rsidR="006F2F49" w:rsidRDefault="006F2F49">
      <w:pPr>
        <w:rPr>
          <w:rFonts w:eastAsia="Times New Roman" w:cs="Times New Roman"/>
        </w:rPr>
      </w:pPr>
      <w:r>
        <w:br w:type="page"/>
      </w:r>
    </w:p>
    <w:p w14:paraId="23BE67AC" w14:textId="35FC485A" w:rsidR="00452068" w:rsidRPr="0047017C" w:rsidRDefault="00452068" w:rsidP="00452068">
      <w:pPr>
        <w:pStyle w:val="REG-P0"/>
        <w:spacing w:after="120"/>
        <w:jc w:val="center"/>
      </w:pPr>
      <w:r w:rsidRPr="0047017C">
        <w:lastRenderedPageBreak/>
        <w:t>ANNEXURE TO FORM 4</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505"/>
      </w:tblGrid>
      <w:tr w:rsidR="001C0D80" w:rsidRPr="0047017C" w14:paraId="2EDE672A" w14:textId="77777777">
        <w:trPr>
          <w:jc w:val="center"/>
        </w:trPr>
        <w:tc>
          <w:tcPr>
            <w:tcW w:w="8505" w:type="dxa"/>
          </w:tcPr>
          <w:p w14:paraId="5A9C07A7" w14:textId="77777777" w:rsidR="001C0D80" w:rsidRPr="0047017C" w:rsidRDefault="001C0D80" w:rsidP="00F83CC4">
            <w:pPr>
              <w:pStyle w:val="REG-P0"/>
              <w:tabs>
                <w:tab w:val="clear" w:pos="567"/>
                <w:tab w:val="left" w:pos="454"/>
                <w:tab w:val="right" w:leader="dot" w:pos="8448"/>
              </w:tabs>
              <w:spacing w:before="120" w:after="120"/>
              <w:ind w:left="454" w:right="57" w:hanging="454"/>
              <w:rPr>
                <w:sz w:val="20"/>
                <w:szCs w:val="20"/>
              </w:rPr>
            </w:pPr>
            <w:r w:rsidRPr="0047017C">
              <w:rPr>
                <w:sz w:val="20"/>
                <w:szCs w:val="20"/>
              </w:rPr>
              <w:t>A.</w:t>
            </w:r>
            <w:r w:rsidRPr="0047017C">
              <w:rPr>
                <w:sz w:val="20"/>
                <w:szCs w:val="20"/>
              </w:rPr>
              <w:tab/>
              <w:t>Has any information in regard to his identity, last residential address and other appropriate personal particulars been obtained from the deceased himself prior to his death?</w:t>
            </w:r>
          </w:p>
        </w:tc>
      </w:tr>
      <w:tr w:rsidR="001C0D80" w:rsidRPr="0047017C" w14:paraId="1BDFF24A" w14:textId="77777777">
        <w:trPr>
          <w:jc w:val="center"/>
        </w:trPr>
        <w:tc>
          <w:tcPr>
            <w:tcW w:w="8505" w:type="dxa"/>
          </w:tcPr>
          <w:p w14:paraId="25287367" w14:textId="77777777" w:rsidR="001C0D80" w:rsidRPr="0047017C" w:rsidRDefault="001C0D80" w:rsidP="00AB525D">
            <w:pPr>
              <w:pStyle w:val="REG-P0"/>
              <w:tabs>
                <w:tab w:val="clear" w:pos="567"/>
                <w:tab w:val="left" w:pos="454"/>
                <w:tab w:val="right" w:leader="dot" w:pos="8448"/>
              </w:tabs>
              <w:spacing w:after="120"/>
              <w:ind w:left="454" w:right="57" w:hanging="454"/>
              <w:rPr>
                <w:sz w:val="20"/>
                <w:szCs w:val="20"/>
              </w:rPr>
            </w:pPr>
            <w:r w:rsidRPr="0047017C">
              <w:rPr>
                <w:sz w:val="20"/>
                <w:szCs w:val="20"/>
              </w:rPr>
              <w:tab/>
            </w:r>
            <w:r w:rsidR="00927C7D" w:rsidRPr="0047017C">
              <w:rPr>
                <w:sz w:val="20"/>
                <w:szCs w:val="20"/>
              </w:rPr>
              <w:tab/>
            </w:r>
            <w:r w:rsidRPr="0047017C">
              <w:rPr>
                <w:sz w:val="20"/>
                <w:szCs w:val="20"/>
              </w:rPr>
              <w:t xml:space="preserve"> YES/NO</w:t>
            </w:r>
          </w:p>
        </w:tc>
      </w:tr>
      <w:tr w:rsidR="001C0D80" w:rsidRPr="0047017C" w14:paraId="41FA966E" w14:textId="77777777">
        <w:trPr>
          <w:jc w:val="center"/>
        </w:trPr>
        <w:tc>
          <w:tcPr>
            <w:tcW w:w="8505" w:type="dxa"/>
          </w:tcPr>
          <w:p w14:paraId="795EB960" w14:textId="77777777" w:rsidR="001C0D80" w:rsidRPr="0047017C" w:rsidRDefault="00927C7D" w:rsidP="00AB525D">
            <w:pPr>
              <w:pStyle w:val="REG-P0"/>
              <w:tabs>
                <w:tab w:val="clear" w:pos="567"/>
                <w:tab w:val="left" w:pos="454"/>
                <w:tab w:val="right" w:leader="dot" w:pos="8448"/>
              </w:tabs>
              <w:spacing w:after="120"/>
              <w:ind w:left="454" w:right="57" w:hanging="454"/>
              <w:rPr>
                <w:sz w:val="20"/>
                <w:szCs w:val="20"/>
              </w:rPr>
            </w:pPr>
            <w:r w:rsidRPr="0047017C">
              <w:rPr>
                <w:sz w:val="20"/>
                <w:szCs w:val="20"/>
              </w:rPr>
              <w:tab/>
            </w:r>
            <w:r w:rsidR="001C0D80" w:rsidRPr="0047017C">
              <w:rPr>
                <w:sz w:val="20"/>
                <w:szCs w:val="20"/>
              </w:rPr>
              <w:t xml:space="preserve">If so, furnish particulars, especially in respect of the personal particulars required in paragraph </w:t>
            </w:r>
            <w:r w:rsidRPr="0047017C">
              <w:rPr>
                <w:sz w:val="20"/>
                <w:szCs w:val="20"/>
              </w:rPr>
              <w:t>1</w:t>
            </w:r>
          </w:p>
        </w:tc>
      </w:tr>
      <w:tr w:rsidR="001C0D80" w:rsidRPr="0047017C" w14:paraId="06BE7EDB" w14:textId="77777777">
        <w:trPr>
          <w:jc w:val="center"/>
        </w:trPr>
        <w:tc>
          <w:tcPr>
            <w:tcW w:w="8505" w:type="dxa"/>
          </w:tcPr>
          <w:p w14:paraId="4569CBDC" w14:textId="77777777" w:rsidR="001C0D80" w:rsidRPr="0047017C" w:rsidRDefault="001C0D80" w:rsidP="00AB525D">
            <w:pPr>
              <w:pStyle w:val="REG-P0"/>
              <w:tabs>
                <w:tab w:val="clear" w:pos="567"/>
                <w:tab w:val="left" w:pos="454"/>
                <w:tab w:val="right" w:leader="dot" w:pos="8448"/>
              </w:tabs>
              <w:spacing w:after="120"/>
              <w:ind w:left="454" w:right="57" w:hanging="454"/>
              <w:rPr>
                <w:sz w:val="20"/>
                <w:szCs w:val="20"/>
              </w:rPr>
            </w:pPr>
            <w:r w:rsidRPr="0047017C">
              <w:rPr>
                <w:sz w:val="20"/>
                <w:szCs w:val="20"/>
              </w:rPr>
              <w:tab/>
            </w:r>
            <w:r w:rsidR="00927C7D" w:rsidRPr="0047017C">
              <w:rPr>
                <w:sz w:val="20"/>
                <w:szCs w:val="20"/>
              </w:rPr>
              <w:tab/>
            </w:r>
          </w:p>
        </w:tc>
      </w:tr>
      <w:tr w:rsidR="001C0D80" w:rsidRPr="0047017C" w14:paraId="2F14511D" w14:textId="77777777">
        <w:trPr>
          <w:jc w:val="center"/>
        </w:trPr>
        <w:tc>
          <w:tcPr>
            <w:tcW w:w="8505" w:type="dxa"/>
          </w:tcPr>
          <w:p w14:paraId="5515596B" w14:textId="77777777" w:rsidR="001C0D80" w:rsidRPr="0047017C" w:rsidRDefault="001C0D80" w:rsidP="00AB525D">
            <w:pPr>
              <w:pStyle w:val="REG-P0"/>
              <w:tabs>
                <w:tab w:val="clear" w:pos="567"/>
                <w:tab w:val="left" w:pos="454"/>
                <w:tab w:val="right" w:leader="dot" w:pos="8448"/>
              </w:tabs>
              <w:spacing w:after="120"/>
              <w:ind w:left="454" w:right="57" w:hanging="454"/>
              <w:rPr>
                <w:sz w:val="20"/>
                <w:szCs w:val="20"/>
              </w:rPr>
            </w:pPr>
            <w:r w:rsidRPr="0047017C">
              <w:rPr>
                <w:sz w:val="20"/>
                <w:szCs w:val="20"/>
              </w:rPr>
              <w:tab/>
            </w:r>
            <w:r w:rsidR="00927C7D" w:rsidRPr="0047017C">
              <w:rPr>
                <w:sz w:val="20"/>
                <w:szCs w:val="20"/>
              </w:rPr>
              <w:tab/>
            </w:r>
          </w:p>
        </w:tc>
      </w:tr>
      <w:tr w:rsidR="001C0D80" w:rsidRPr="0047017C" w14:paraId="5FDDE1B5" w14:textId="77777777">
        <w:trPr>
          <w:jc w:val="center"/>
        </w:trPr>
        <w:tc>
          <w:tcPr>
            <w:tcW w:w="8505" w:type="dxa"/>
          </w:tcPr>
          <w:p w14:paraId="397886F3" w14:textId="77777777" w:rsidR="001C0D80" w:rsidRPr="0047017C" w:rsidRDefault="001C0D80" w:rsidP="00AB525D">
            <w:pPr>
              <w:pStyle w:val="REG-P0"/>
              <w:tabs>
                <w:tab w:val="clear" w:pos="567"/>
                <w:tab w:val="left" w:pos="454"/>
                <w:tab w:val="right" w:leader="dot" w:pos="8448"/>
              </w:tabs>
              <w:spacing w:after="120"/>
              <w:ind w:left="454" w:right="57" w:hanging="454"/>
              <w:rPr>
                <w:sz w:val="20"/>
                <w:szCs w:val="20"/>
              </w:rPr>
            </w:pPr>
            <w:r w:rsidRPr="0047017C">
              <w:rPr>
                <w:sz w:val="20"/>
                <w:szCs w:val="20"/>
              </w:rPr>
              <w:tab/>
            </w:r>
            <w:r w:rsidR="00927C7D" w:rsidRPr="0047017C">
              <w:rPr>
                <w:sz w:val="20"/>
                <w:szCs w:val="20"/>
              </w:rPr>
              <w:tab/>
            </w:r>
          </w:p>
        </w:tc>
      </w:tr>
      <w:tr w:rsidR="001C0D80" w:rsidRPr="0047017C" w14:paraId="5AFD365F" w14:textId="77777777">
        <w:trPr>
          <w:jc w:val="center"/>
        </w:trPr>
        <w:tc>
          <w:tcPr>
            <w:tcW w:w="8505" w:type="dxa"/>
          </w:tcPr>
          <w:p w14:paraId="5E28B6E4" w14:textId="77777777" w:rsidR="001C0D80" w:rsidRPr="0047017C" w:rsidRDefault="001C0D80" w:rsidP="00AB525D">
            <w:pPr>
              <w:pStyle w:val="REG-P0"/>
              <w:tabs>
                <w:tab w:val="clear" w:pos="567"/>
                <w:tab w:val="left" w:pos="454"/>
                <w:tab w:val="right" w:leader="dot" w:pos="8448"/>
              </w:tabs>
              <w:spacing w:after="120"/>
              <w:ind w:left="454" w:right="57" w:hanging="454"/>
              <w:rPr>
                <w:sz w:val="20"/>
                <w:szCs w:val="20"/>
              </w:rPr>
            </w:pPr>
            <w:r w:rsidRPr="0047017C">
              <w:rPr>
                <w:sz w:val="20"/>
                <w:szCs w:val="20"/>
              </w:rPr>
              <w:tab/>
            </w:r>
            <w:r w:rsidR="00927C7D" w:rsidRPr="0047017C">
              <w:rPr>
                <w:sz w:val="20"/>
                <w:szCs w:val="20"/>
              </w:rPr>
              <w:tab/>
            </w:r>
          </w:p>
        </w:tc>
      </w:tr>
      <w:tr w:rsidR="001C0D80" w:rsidRPr="0047017C" w14:paraId="2818CD62" w14:textId="77777777">
        <w:trPr>
          <w:jc w:val="center"/>
        </w:trPr>
        <w:tc>
          <w:tcPr>
            <w:tcW w:w="8505" w:type="dxa"/>
          </w:tcPr>
          <w:p w14:paraId="3F1BC9C8" w14:textId="77777777" w:rsidR="001C0D80" w:rsidRPr="0047017C" w:rsidRDefault="001C0D80" w:rsidP="00AB525D">
            <w:pPr>
              <w:pStyle w:val="REG-P0"/>
              <w:tabs>
                <w:tab w:val="clear" w:pos="567"/>
                <w:tab w:val="left" w:pos="454"/>
                <w:tab w:val="right" w:leader="dot" w:pos="8448"/>
              </w:tabs>
              <w:spacing w:after="120"/>
              <w:ind w:left="454" w:right="57" w:hanging="454"/>
              <w:rPr>
                <w:sz w:val="20"/>
                <w:szCs w:val="20"/>
              </w:rPr>
            </w:pPr>
            <w:r w:rsidRPr="0047017C">
              <w:rPr>
                <w:sz w:val="20"/>
                <w:szCs w:val="20"/>
              </w:rPr>
              <w:tab/>
            </w:r>
            <w:r w:rsidR="00927C7D" w:rsidRPr="0047017C">
              <w:rPr>
                <w:sz w:val="20"/>
                <w:szCs w:val="20"/>
              </w:rPr>
              <w:tab/>
            </w:r>
          </w:p>
        </w:tc>
      </w:tr>
      <w:tr w:rsidR="001C0D80" w:rsidRPr="0047017C" w14:paraId="440DAB59" w14:textId="77777777">
        <w:trPr>
          <w:jc w:val="center"/>
        </w:trPr>
        <w:tc>
          <w:tcPr>
            <w:tcW w:w="8505" w:type="dxa"/>
          </w:tcPr>
          <w:p w14:paraId="5A8BE644" w14:textId="77777777" w:rsidR="001C0D80" w:rsidRPr="0047017C" w:rsidRDefault="001C0D80" w:rsidP="00F83CC4">
            <w:pPr>
              <w:pStyle w:val="REG-P0"/>
              <w:tabs>
                <w:tab w:val="clear" w:pos="567"/>
                <w:tab w:val="left" w:pos="454"/>
                <w:tab w:val="right" w:leader="dot" w:pos="8448"/>
              </w:tabs>
              <w:spacing w:before="120" w:after="120"/>
              <w:ind w:left="454" w:right="57" w:hanging="454"/>
              <w:rPr>
                <w:sz w:val="20"/>
                <w:szCs w:val="20"/>
              </w:rPr>
            </w:pPr>
            <w:r w:rsidRPr="0047017C">
              <w:rPr>
                <w:sz w:val="20"/>
                <w:szCs w:val="20"/>
              </w:rPr>
              <w:t>B.</w:t>
            </w:r>
            <w:r w:rsidRPr="0047017C">
              <w:rPr>
                <w:sz w:val="20"/>
                <w:szCs w:val="20"/>
              </w:rPr>
              <w:tab/>
              <w:t>Has any information in regard to the deceased’s identity and other appropriate personal particulars, been obtained from the person or persons who brought the deceased to the hospital</w:t>
            </w:r>
          </w:p>
        </w:tc>
      </w:tr>
      <w:tr w:rsidR="001C0D80" w:rsidRPr="0047017C" w14:paraId="73DEC390" w14:textId="77777777">
        <w:trPr>
          <w:jc w:val="center"/>
        </w:trPr>
        <w:tc>
          <w:tcPr>
            <w:tcW w:w="8505" w:type="dxa"/>
          </w:tcPr>
          <w:p w14:paraId="5B735DB5" w14:textId="77777777" w:rsidR="001C0D80" w:rsidRPr="0047017C" w:rsidRDefault="001C0D80" w:rsidP="00AB525D">
            <w:pPr>
              <w:pStyle w:val="REG-P0"/>
              <w:tabs>
                <w:tab w:val="clear" w:pos="567"/>
                <w:tab w:val="left" w:pos="454"/>
                <w:tab w:val="right" w:leader="dot" w:pos="8448"/>
              </w:tabs>
              <w:spacing w:after="120"/>
              <w:ind w:left="454" w:right="57" w:hanging="454"/>
              <w:rPr>
                <w:sz w:val="20"/>
                <w:szCs w:val="20"/>
              </w:rPr>
            </w:pPr>
            <w:r w:rsidRPr="0047017C">
              <w:rPr>
                <w:sz w:val="20"/>
                <w:szCs w:val="20"/>
              </w:rPr>
              <w:tab/>
            </w:r>
            <w:r w:rsidR="00927C7D" w:rsidRPr="0047017C">
              <w:rPr>
                <w:sz w:val="20"/>
                <w:szCs w:val="20"/>
              </w:rPr>
              <w:tab/>
              <w:t xml:space="preserve"> </w:t>
            </w:r>
            <w:r w:rsidRPr="0047017C">
              <w:rPr>
                <w:sz w:val="20"/>
                <w:szCs w:val="20"/>
              </w:rPr>
              <w:t>YES/NO</w:t>
            </w:r>
          </w:p>
        </w:tc>
      </w:tr>
      <w:tr w:rsidR="001C0D80" w:rsidRPr="0047017C" w14:paraId="0660EEE0" w14:textId="77777777">
        <w:trPr>
          <w:jc w:val="center"/>
        </w:trPr>
        <w:tc>
          <w:tcPr>
            <w:tcW w:w="8505" w:type="dxa"/>
          </w:tcPr>
          <w:p w14:paraId="44017136" w14:textId="77777777" w:rsidR="001C0D80" w:rsidRPr="0047017C" w:rsidRDefault="00927C7D" w:rsidP="00AB525D">
            <w:pPr>
              <w:pStyle w:val="REG-P0"/>
              <w:tabs>
                <w:tab w:val="clear" w:pos="567"/>
                <w:tab w:val="left" w:pos="454"/>
                <w:tab w:val="right" w:leader="dot" w:pos="8448"/>
              </w:tabs>
              <w:spacing w:after="120"/>
              <w:ind w:left="454" w:right="57" w:hanging="454"/>
              <w:rPr>
                <w:sz w:val="20"/>
                <w:szCs w:val="20"/>
              </w:rPr>
            </w:pPr>
            <w:r w:rsidRPr="0047017C">
              <w:rPr>
                <w:sz w:val="20"/>
                <w:szCs w:val="20"/>
              </w:rPr>
              <w:tab/>
            </w:r>
            <w:r w:rsidR="001C0D80" w:rsidRPr="0047017C">
              <w:rPr>
                <w:sz w:val="20"/>
                <w:szCs w:val="20"/>
              </w:rPr>
              <w:t xml:space="preserve">If so, state the name or names of that person or those persons and furnish particulars especially in respect of the personal particulars required in paragraph </w:t>
            </w:r>
            <w:r w:rsidRPr="0047017C">
              <w:rPr>
                <w:sz w:val="20"/>
                <w:szCs w:val="20"/>
              </w:rPr>
              <w:t>1</w:t>
            </w:r>
          </w:p>
        </w:tc>
      </w:tr>
      <w:tr w:rsidR="001C0D80" w:rsidRPr="0047017C" w14:paraId="7CEDAE7A" w14:textId="77777777">
        <w:trPr>
          <w:jc w:val="center"/>
        </w:trPr>
        <w:tc>
          <w:tcPr>
            <w:tcW w:w="8505" w:type="dxa"/>
          </w:tcPr>
          <w:p w14:paraId="4FB8BB13" w14:textId="77777777" w:rsidR="001C0D80" w:rsidRPr="0047017C" w:rsidRDefault="001C0D80" w:rsidP="00AB525D">
            <w:pPr>
              <w:pStyle w:val="REG-P0"/>
              <w:tabs>
                <w:tab w:val="clear" w:pos="567"/>
                <w:tab w:val="left" w:pos="454"/>
                <w:tab w:val="right" w:leader="dot" w:pos="8448"/>
              </w:tabs>
              <w:spacing w:after="120"/>
              <w:ind w:left="454" w:right="57" w:hanging="454"/>
              <w:rPr>
                <w:sz w:val="20"/>
                <w:szCs w:val="20"/>
              </w:rPr>
            </w:pPr>
            <w:r w:rsidRPr="0047017C">
              <w:rPr>
                <w:sz w:val="20"/>
                <w:szCs w:val="20"/>
              </w:rPr>
              <w:tab/>
            </w:r>
            <w:r w:rsidR="00927C7D" w:rsidRPr="0047017C">
              <w:rPr>
                <w:sz w:val="20"/>
                <w:szCs w:val="20"/>
              </w:rPr>
              <w:tab/>
            </w:r>
          </w:p>
        </w:tc>
      </w:tr>
      <w:tr w:rsidR="001C0D80" w:rsidRPr="0047017C" w14:paraId="7A562277" w14:textId="77777777">
        <w:trPr>
          <w:jc w:val="center"/>
        </w:trPr>
        <w:tc>
          <w:tcPr>
            <w:tcW w:w="8505" w:type="dxa"/>
          </w:tcPr>
          <w:p w14:paraId="454B71B6" w14:textId="77777777" w:rsidR="001C0D80" w:rsidRPr="0047017C" w:rsidRDefault="001C0D80" w:rsidP="00AB525D">
            <w:pPr>
              <w:pStyle w:val="REG-P0"/>
              <w:tabs>
                <w:tab w:val="clear" w:pos="567"/>
                <w:tab w:val="left" w:pos="454"/>
                <w:tab w:val="right" w:leader="dot" w:pos="8448"/>
              </w:tabs>
              <w:spacing w:after="120"/>
              <w:ind w:left="454" w:right="57" w:hanging="454"/>
              <w:rPr>
                <w:sz w:val="20"/>
                <w:szCs w:val="20"/>
              </w:rPr>
            </w:pPr>
            <w:r w:rsidRPr="0047017C">
              <w:rPr>
                <w:sz w:val="20"/>
                <w:szCs w:val="20"/>
              </w:rPr>
              <w:tab/>
            </w:r>
            <w:r w:rsidR="00927C7D" w:rsidRPr="0047017C">
              <w:rPr>
                <w:sz w:val="20"/>
                <w:szCs w:val="20"/>
              </w:rPr>
              <w:tab/>
            </w:r>
          </w:p>
        </w:tc>
      </w:tr>
      <w:tr w:rsidR="001C0D80" w:rsidRPr="0047017C" w14:paraId="07F7D1B3" w14:textId="77777777">
        <w:trPr>
          <w:jc w:val="center"/>
        </w:trPr>
        <w:tc>
          <w:tcPr>
            <w:tcW w:w="8505" w:type="dxa"/>
          </w:tcPr>
          <w:p w14:paraId="557516C8" w14:textId="77777777" w:rsidR="001C0D80" w:rsidRPr="0047017C" w:rsidRDefault="001C0D80" w:rsidP="00AB525D">
            <w:pPr>
              <w:pStyle w:val="REG-P0"/>
              <w:tabs>
                <w:tab w:val="clear" w:pos="567"/>
                <w:tab w:val="left" w:pos="454"/>
                <w:tab w:val="right" w:leader="dot" w:pos="8448"/>
              </w:tabs>
              <w:spacing w:after="120"/>
              <w:ind w:left="454" w:right="57" w:hanging="454"/>
              <w:rPr>
                <w:sz w:val="20"/>
                <w:szCs w:val="20"/>
              </w:rPr>
            </w:pPr>
            <w:r w:rsidRPr="0047017C">
              <w:rPr>
                <w:sz w:val="20"/>
                <w:szCs w:val="20"/>
              </w:rPr>
              <w:tab/>
            </w:r>
            <w:r w:rsidR="00927C7D" w:rsidRPr="0047017C">
              <w:rPr>
                <w:sz w:val="20"/>
                <w:szCs w:val="20"/>
              </w:rPr>
              <w:tab/>
            </w:r>
          </w:p>
        </w:tc>
      </w:tr>
      <w:tr w:rsidR="001C0D80" w:rsidRPr="0047017C" w14:paraId="7A7CA1D6" w14:textId="77777777">
        <w:trPr>
          <w:jc w:val="center"/>
        </w:trPr>
        <w:tc>
          <w:tcPr>
            <w:tcW w:w="8505" w:type="dxa"/>
          </w:tcPr>
          <w:p w14:paraId="493467BD" w14:textId="77777777" w:rsidR="001C0D80" w:rsidRPr="0047017C" w:rsidRDefault="001C0D80" w:rsidP="00AB525D">
            <w:pPr>
              <w:pStyle w:val="REG-P0"/>
              <w:tabs>
                <w:tab w:val="clear" w:pos="567"/>
                <w:tab w:val="left" w:pos="454"/>
                <w:tab w:val="right" w:leader="dot" w:pos="8448"/>
              </w:tabs>
              <w:spacing w:after="120"/>
              <w:ind w:left="454" w:right="57" w:hanging="454"/>
              <w:rPr>
                <w:sz w:val="20"/>
                <w:szCs w:val="20"/>
              </w:rPr>
            </w:pPr>
            <w:r w:rsidRPr="0047017C">
              <w:rPr>
                <w:sz w:val="20"/>
                <w:szCs w:val="20"/>
              </w:rPr>
              <w:tab/>
            </w:r>
            <w:r w:rsidR="00927C7D" w:rsidRPr="0047017C">
              <w:rPr>
                <w:sz w:val="20"/>
                <w:szCs w:val="20"/>
              </w:rPr>
              <w:tab/>
            </w:r>
          </w:p>
        </w:tc>
      </w:tr>
      <w:tr w:rsidR="00927C7D" w:rsidRPr="0047017C" w14:paraId="77F61548" w14:textId="77777777">
        <w:trPr>
          <w:jc w:val="center"/>
        </w:trPr>
        <w:tc>
          <w:tcPr>
            <w:tcW w:w="8505" w:type="dxa"/>
          </w:tcPr>
          <w:p w14:paraId="1A598954" w14:textId="77777777" w:rsidR="00927C7D" w:rsidRPr="0047017C" w:rsidRDefault="00927C7D" w:rsidP="00AB525D">
            <w:pPr>
              <w:pStyle w:val="REG-P0"/>
              <w:tabs>
                <w:tab w:val="clear" w:pos="567"/>
                <w:tab w:val="left" w:pos="454"/>
                <w:tab w:val="right" w:leader="dot" w:pos="8448"/>
              </w:tabs>
              <w:spacing w:after="120"/>
              <w:ind w:left="454" w:right="57" w:hanging="454"/>
              <w:rPr>
                <w:sz w:val="20"/>
                <w:szCs w:val="20"/>
              </w:rPr>
            </w:pPr>
            <w:r w:rsidRPr="0047017C">
              <w:rPr>
                <w:sz w:val="20"/>
                <w:szCs w:val="20"/>
              </w:rPr>
              <w:tab/>
            </w:r>
            <w:r w:rsidRPr="0047017C">
              <w:rPr>
                <w:sz w:val="20"/>
                <w:szCs w:val="20"/>
              </w:rPr>
              <w:tab/>
            </w:r>
          </w:p>
        </w:tc>
      </w:tr>
      <w:tr w:rsidR="001C0D80" w:rsidRPr="0047017C" w14:paraId="03B49746" w14:textId="77777777">
        <w:trPr>
          <w:jc w:val="center"/>
        </w:trPr>
        <w:tc>
          <w:tcPr>
            <w:tcW w:w="8505" w:type="dxa"/>
          </w:tcPr>
          <w:p w14:paraId="369B6D15" w14:textId="77777777" w:rsidR="001C0D80" w:rsidRPr="0047017C" w:rsidRDefault="001C0D80" w:rsidP="00F83CC4">
            <w:pPr>
              <w:pStyle w:val="REG-P0"/>
              <w:tabs>
                <w:tab w:val="clear" w:pos="567"/>
                <w:tab w:val="left" w:pos="454"/>
                <w:tab w:val="right" w:leader="dot" w:pos="8448"/>
              </w:tabs>
              <w:spacing w:before="120" w:after="120"/>
              <w:ind w:left="454" w:right="57" w:hanging="454"/>
              <w:rPr>
                <w:sz w:val="20"/>
                <w:szCs w:val="20"/>
              </w:rPr>
            </w:pPr>
            <w:r w:rsidRPr="0047017C">
              <w:rPr>
                <w:sz w:val="20"/>
                <w:szCs w:val="20"/>
              </w:rPr>
              <w:t>C.</w:t>
            </w:r>
            <w:r w:rsidRPr="0047017C">
              <w:rPr>
                <w:sz w:val="20"/>
                <w:szCs w:val="20"/>
              </w:rPr>
              <w:tab/>
              <w:t>Has any information in regard to the deceased’s identity and other appropriate personal particulars been obtained from documents or other possessions of the deceased?</w:t>
            </w:r>
            <w:r w:rsidR="00927C7D" w:rsidRPr="0047017C">
              <w:rPr>
                <w:sz w:val="20"/>
                <w:szCs w:val="20"/>
              </w:rPr>
              <w:t xml:space="preserve"> </w:t>
            </w:r>
            <w:r w:rsidR="00927C7D" w:rsidRPr="0047017C">
              <w:rPr>
                <w:sz w:val="20"/>
                <w:szCs w:val="20"/>
              </w:rPr>
              <w:tab/>
            </w:r>
          </w:p>
        </w:tc>
      </w:tr>
      <w:tr w:rsidR="001C0D80" w:rsidRPr="0047017C" w14:paraId="48523CD7" w14:textId="77777777">
        <w:trPr>
          <w:jc w:val="center"/>
        </w:trPr>
        <w:tc>
          <w:tcPr>
            <w:tcW w:w="8505" w:type="dxa"/>
          </w:tcPr>
          <w:p w14:paraId="421C0756" w14:textId="77777777" w:rsidR="001C0D80" w:rsidRPr="0047017C" w:rsidRDefault="001C0D80" w:rsidP="00AB525D">
            <w:pPr>
              <w:pStyle w:val="REG-P0"/>
              <w:tabs>
                <w:tab w:val="clear" w:pos="567"/>
                <w:tab w:val="left" w:pos="454"/>
                <w:tab w:val="right" w:leader="dot" w:pos="8448"/>
              </w:tabs>
              <w:spacing w:after="120"/>
              <w:ind w:left="454" w:right="57" w:hanging="454"/>
              <w:rPr>
                <w:sz w:val="20"/>
                <w:szCs w:val="20"/>
              </w:rPr>
            </w:pPr>
            <w:r w:rsidRPr="0047017C">
              <w:rPr>
                <w:sz w:val="20"/>
                <w:szCs w:val="20"/>
              </w:rPr>
              <w:tab/>
            </w:r>
            <w:r w:rsidR="00927C7D" w:rsidRPr="0047017C">
              <w:rPr>
                <w:sz w:val="20"/>
                <w:szCs w:val="20"/>
              </w:rPr>
              <w:tab/>
              <w:t xml:space="preserve"> </w:t>
            </w:r>
            <w:r w:rsidRPr="0047017C">
              <w:rPr>
                <w:sz w:val="20"/>
                <w:szCs w:val="20"/>
              </w:rPr>
              <w:t>YES/NO</w:t>
            </w:r>
          </w:p>
        </w:tc>
      </w:tr>
      <w:tr w:rsidR="001C0D80" w:rsidRPr="0047017C" w14:paraId="710F9AC3" w14:textId="77777777">
        <w:trPr>
          <w:jc w:val="center"/>
        </w:trPr>
        <w:tc>
          <w:tcPr>
            <w:tcW w:w="8505" w:type="dxa"/>
          </w:tcPr>
          <w:p w14:paraId="15F4F2B4" w14:textId="77777777" w:rsidR="001C0D80" w:rsidRPr="0047017C" w:rsidRDefault="00927C7D" w:rsidP="00AB525D">
            <w:pPr>
              <w:pStyle w:val="REG-P0"/>
              <w:tabs>
                <w:tab w:val="clear" w:pos="567"/>
                <w:tab w:val="left" w:pos="454"/>
                <w:tab w:val="right" w:leader="dot" w:pos="8448"/>
              </w:tabs>
              <w:spacing w:after="120"/>
              <w:ind w:left="454" w:right="57" w:hanging="454"/>
              <w:rPr>
                <w:sz w:val="20"/>
                <w:szCs w:val="20"/>
              </w:rPr>
            </w:pPr>
            <w:r w:rsidRPr="0047017C">
              <w:rPr>
                <w:sz w:val="20"/>
                <w:szCs w:val="20"/>
              </w:rPr>
              <w:tab/>
            </w:r>
            <w:r w:rsidR="001C0D80" w:rsidRPr="0047017C">
              <w:rPr>
                <w:sz w:val="20"/>
                <w:szCs w:val="20"/>
              </w:rPr>
              <w:t>If so, state the documents or possessions and furnish particulars especially in respect of the personal par</w:t>
            </w:r>
            <w:r w:rsidRPr="0047017C">
              <w:rPr>
                <w:sz w:val="20"/>
                <w:szCs w:val="20"/>
              </w:rPr>
              <w:t>ticulars required in paragraph 1</w:t>
            </w:r>
          </w:p>
        </w:tc>
      </w:tr>
      <w:tr w:rsidR="001C0D80" w:rsidRPr="0047017C" w14:paraId="696369A4" w14:textId="77777777">
        <w:trPr>
          <w:jc w:val="center"/>
        </w:trPr>
        <w:tc>
          <w:tcPr>
            <w:tcW w:w="8505" w:type="dxa"/>
          </w:tcPr>
          <w:p w14:paraId="7EB10D98" w14:textId="77777777" w:rsidR="001C0D80" w:rsidRPr="0047017C" w:rsidRDefault="001C0D80" w:rsidP="00AB525D">
            <w:pPr>
              <w:pStyle w:val="REG-P0"/>
              <w:tabs>
                <w:tab w:val="clear" w:pos="567"/>
                <w:tab w:val="left" w:pos="454"/>
                <w:tab w:val="right" w:leader="dot" w:pos="8448"/>
              </w:tabs>
              <w:spacing w:after="120"/>
              <w:ind w:left="454" w:right="57" w:hanging="454"/>
              <w:rPr>
                <w:sz w:val="20"/>
                <w:szCs w:val="20"/>
              </w:rPr>
            </w:pPr>
            <w:r w:rsidRPr="0047017C">
              <w:rPr>
                <w:sz w:val="20"/>
                <w:szCs w:val="20"/>
              </w:rPr>
              <w:tab/>
            </w:r>
            <w:r w:rsidR="00CD240F" w:rsidRPr="0047017C">
              <w:rPr>
                <w:sz w:val="20"/>
                <w:szCs w:val="20"/>
              </w:rPr>
              <w:tab/>
            </w:r>
          </w:p>
        </w:tc>
      </w:tr>
      <w:tr w:rsidR="001C0D80" w:rsidRPr="0047017C" w14:paraId="03BD3EC9" w14:textId="77777777">
        <w:trPr>
          <w:jc w:val="center"/>
        </w:trPr>
        <w:tc>
          <w:tcPr>
            <w:tcW w:w="8505" w:type="dxa"/>
          </w:tcPr>
          <w:p w14:paraId="25D8A84C" w14:textId="77777777" w:rsidR="001C0D80" w:rsidRPr="0047017C" w:rsidRDefault="001C0D80" w:rsidP="00AB525D">
            <w:pPr>
              <w:pStyle w:val="REG-P0"/>
              <w:tabs>
                <w:tab w:val="clear" w:pos="567"/>
                <w:tab w:val="left" w:pos="454"/>
                <w:tab w:val="right" w:leader="dot" w:pos="8448"/>
              </w:tabs>
              <w:spacing w:after="120"/>
              <w:ind w:left="454" w:right="57" w:hanging="454"/>
              <w:rPr>
                <w:sz w:val="20"/>
                <w:szCs w:val="20"/>
              </w:rPr>
            </w:pPr>
            <w:r w:rsidRPr="0047017C">
              <w:rPr>
                <w:sz w:val="20"/>
                <w:szCs w:val="20"/>
              </w:rPr>
              <w:tab/>
            </w:r>
            <w:r w:rsidR="00CD240F" w:rsidRPr="0047017C">
              <w:rPr>
                <w:sz w:val="20"/>
                <w:szCs w:val="20"/>
              </w:rPr>
              <w:tab/>
            </w:r>
          </w:p>
        </w:tc>
      </w:tr>
      <w:tr w:rsidR="00CD240F" w:rsidRPr="0047017C" w14:paraId="3B082AE6" w14:textId="77777777">
        <w:trPr>
          <w:jc w:val="center"/>
        </w:trPr>
        <w:tc>
          <w:tcPr>
            <w:tcW w:w="8505" w:type="dxa"/>
          </w:tcPr>
          <w:p w14:paraId="0E1E49F6" w14:textId="77777777" w:rsidR="00CD240F" w:rsidRPr="0047017C" w:rsidRDefault="00CD240F" w:rsidP="00AB525D">
            <w:pPr>
              <w:pStyle w:val="REG-P0"/>
              <w:tabs>
                <w:tab w:val="clear" w:pos="567"/>
                <w:tab w:val="left" w:pos="454"/>
                <w:tab w:val="right" w:leader="dot" w:pos="8448"/>
              </w:tabs>
              <w:spacing w:after="120"/>
              <w:ind w:left="454" w:right="57" w:hanging="454"/>
              <w:rPr>
                <w:sz w:val="20"/>
                <w:szCs w:val="20"/>
              </w:rPr>
            </w:pPr>
            <w:r w:rsidRPr="0047017C">
              <w:rPr>
                <w:sz w:val="20"/>
                <w:szCs w:val="20"/>
              </w:rPr>
              <w:tab/>
            </w:r>
            <w:r w:rsidRPr="0047017C">
              <w:rPr>
                <w:sz w:val="20"/>
                <w:szCs w:val="20"/>
              </w:rPr>
              <w:tab/>
            </w:r>
          </w:p>
        </w:tc>
      </w:tr>
      <w:tr w:rsidR="001C0D80" w:rsidRPr="0047017C" w14:paraId="36C066BF" w14:textId="77777777">
        <w:trPr>
          <w:jc w:val="center"/>
        </w:trPr>
        <w:tc>
          <w:tcPr>
            <w:tcW w:w="8505" w:type="dxa"/>
          </w:tcPr>
          <w:p w14:paraId="43628CCD" w14:textId="77777777" w:rsidR="001C0D80" w:rsidRPr="0047017C" w:rsidRDefault="001C0D80" w:rsidP="00AB525D">
            <w:pPr>
              <w:pStyle w:val="REG-P0"/>
              <w:tabs>
                <w:tab w:val="clear" w:pos="567"/>
                <w:tab w:val="left" w:pos="454"/>
                <w:tab w:val="right" w:leader="dot" w:pos="8448"/>
              </w:tabs>
              <w:spacing w:after="120"/>
              <w:ind w:left="454" w:right="57" w:hanging="454"/>
              <w:rPr>
                <w:sz w:val="20"/>
                <w:szCs w:val="20"/>
              </w:rPr>
            </w:pPr>
            <w:r w:rsidRPr="0047017C">
              <w:rPr>
                <w:sz w:val="20"/>
                <w:szCs w:val="20"/>
              </w:rPr>
              <w:tab/>
            </w:r>
            <w:r w:rsidR="00CD240F" w:rsidRPr="0047017C">
              <w:rPr>
                <w:sz w:val="20"/>
                <w:szCs w:val="20"/>
              </w:rPr>
              <w:tab/>
            </w:r>
          </w:p>
        </w:tc>
      </w:tr>
      <w:tr w:rsidR="001C0D80" w:rsidRPr="0047017C" w14:paraId="404472BB" w14:textId="77777777">
        <w:trPr>
          <w:jc w:val="center"/>
        </w:trPr>
        <w:tc>
          <w:tcPr>
            <w:tcW w:w="8505" w:type="dxa"/>
          </w:tcPr>
          <w:p w14:paraId="0E3271CD" w14:textId="77777777" w:rsidR="001C0D80" w:rsidRPr="0047017C" w:rsidRDefault="001C0D80" w:rsidP="00AB525D">
            <w:pPr>
              <w:pStyle w:val="REG-P0"/>
              <w:tabs>
                <w:tab w:val="clear" w:pos="567"/>
                <w:tab w:val="left" w:pos="454"/>
                <w:tab w:val="right" w:leader="dot" w:pos="8448"/>
              </w:tabs>
              <w:spacing w:after="120"/>
              <w:ind w:left="454" w:right="57" w:hanging="454"/>
              <w:rPr>
                <w:sz w:val="20"/>
                <w:szCs w:val="20"/>
              </w:rPr>
            </w:pPr>
            <w:r w:rsidRPr="0047017C">
              <w:rPr>
                <w:sz w:val="20"/>
                <w:szCs w:val="20"/>
              </w:rPr>
              <w:tab/>
            </w:r>
            <w:r w:rsidR="00CD240F" w:rsidRPr="0047017C">
              <w:rPr>
                <w:sz w:val="20"/>
                <w:szCs w:val="20"/>
              </w:rPr>
              <w:tab/>
            </w:r>
          </w:p>
        </w:tc>
      </w:tr>
      <w:tr w:rsidR="001C0D80" w:rsidRPr="0047017C" w14:paraId="145B95BF" w14:textId="77777777">
        <w:trPr>
          <w:jc w:val="center"/>
        </w:trPr>
        <w:tc>
          <w:tcPr>
            <w:tcW w:w="8505" w:type="dxa"/>
          </w:tcPr>
          <w:p w14:paraId="1CF23EB0" w14:textId="77777777" w:rsidR="001C0D80" w:rsidRPr="0047017C" w:rsidRDefault="001C0D80" w:rsidP="00F83CC4">
            <w:pPr>
              <w:pStyle w:val="REG-P0"/>
              <w:tabs>
                <w:tab w:val="clear" w:pos="567"/>
                <w:tab w:val="left" w:pos="454"/>
                <w:tab w:val="right" w:leader="dot" w:pos="8448"/>
              </w:tabs>
              <w:spacing w:before="120" w:after="120"/>
              <w:ind w:left="454" w:right="57" w:hanging="454"/>
              <w:rPr>
                <w:sz w:val="20"/>
                <w:szCs w:val="20"/>
              </w:rPr>
            </w:pPr>
            <w:r w:rsidRPr="0047017C">
              <w:rPr>
                <w:sz w:val="20"/>
                <w:szCs w:val="20"/>
              </w:rPr>
              <w:t>D.</w:t>
            </w:r>
            <w:r w:rsidRPr="0047017C">
              <w:rPr>
                <w:sz w:val="20"/>
                <w:szCs w:val="20"/>
              </w:rPr>
              <w:tab/>
              <w:t xml:space="preserve">What other steps have been taken to establish the identity and other appropriate personal particulars of the deceased (with special reference to the personal particulars required in paragraph </w:t>
            </w:r>
            <w:r w:rsidR="00CD240F" w:rsidRPr="0047017C">
              <w:rPr>
                <w:sz w:val="20"/>
                <w:szCs w:val="20"/>
              </w:rPr>
              <w:t>1</w:t>
            </w:r>
            <w:r w:rsidRPr="0047017C">
              <w:rPr>
                <w:sz w:val="20"/>
                <w:szCs w:val="20"/>
              </w:rPr>
              <w:t>)?</w:t>
            </w:r>
          </w:p>
        </w:tc>
      </w:tr>
      <w:tr w:rsidR="001C0D80" w:rsidRPr="0047017C" w14:paraId="5E9EFE75" w14:textId="77777777">
        <w:trPr>
          <w:jc w:val="center"/>
        </w:trPr>
        <w:tc>
          <w:tcPr>
            <w:tcW w:w="8505" w:type="dxa"/>
          </w:tcPr>
          <w:p w14:paraId="188C6F85" w14:textId="77777777" w:rsidR="001C0D80" w:rsidRPr="0047017C" w:rsidRDefault="001C0D80" w:rsidP="00AB525D">
            <w:pPr>
              <w:pStyle w:val="REG-P0"/>
              <w:tabs>
                <w:tab w:val="clear" w:pos="567"/>
                <w:tab w:val="left" w:pos="454"/>
                <w:tab w:val="right" w:leader="dot" w:pos="8448"/>
              </w:tabs>
              <w:spacing w:after="120"/>
              <w:ind w:left="454" w:right="57" w:hanging="454"/>
              <w:rPr>
                <w:sz w:val="20"/>
                <w:szCs w:val="20"/>
              </w:rPr>
            </w:pPr>
            <w:r w:rsidRPr="0047017C">
              <w:rPr>
                <w:sz w:val="20"/>
                <w:szCs w:val="20"/>
              </w:rPr>
              <w:tab/>
            </w:r>
            <w:r w:rsidR="006A6C7D" w:rsidRPr="0047017C">
              <w:rPr>
                <w:sz w:val="20"/>
                <w:szCs w:val="20"/>
              </w:rPr>
              <w:tab/>
            </w:r>
          </w:p>
        </w:tc>
      </w:tr>
      <w:tr w:rsidR="001C0D80" w:rsidRPr="0047017C" w14:paraId="274CFB28" w14:textId="77777777">
        <w:trPr>
          <w:jc w:val="center"/>
        </w:trPr>
        <w:tc>
          <w:tcPr>
            <w:tcW w:w="8505" w:type="dxa"/>
          </w:tcPr>
          <w:p w14:paraId="1494B0BD" w14:textId="77777777" w:rsidR="001C0D80" w:rsidRPr="0047017C" w:rsidRDefault="001C0D80" w:rsidP="00AB525D">
            <w:pPr>
              <w:pStyle w:val="REG-P0"/>
              <w:tabs>
                <w:tab w:val="clear" w:pos="567"/>
                <w:tab w:val="left" w:pos="454"/>
                <w:tab w:val="right" w:leader="dot" w:pos="8448"/>
              </w:tabs>
              <w:spacing w:after="120"/>
              <w:ind w:left="454" w:right="57" w:hanging="454"/>
              <w:rPr>
                <w:sz w:val="20"/>
                <w:szCs w:val="20"/>
              </w:rPr>
            </w:pPr>
            <w:r w:rsidRPr="0047017C">
              <w:rPr>
                <w:sz w:val="20"/>
                <w:szCs w:val="20"/>
              </w:rPr>
              <w:tab/>
            </w:r>
            <w:r w:rsidR="006A6C7D" w:rsidRPr="0047017C">
              <w:rPr>
                <w:sz w:val="20"/>
                <w:szCs w:val="20"/>
              </w:rPr>
              <w:tab/>
            </w:r>
          </w:p>
        </w:tc>
      </w:tr>
      <w:tr w:rsidR="001C0D80" w:rsidRPr="0047017C" w14:paraId="32845C08" w14:textId="77777777">
        <w:trPr>
          <w:jc w:val="center"/>
        </w:trPr>
        <w:tc>
          <w:tcPr>
            <w:tcW w:w="8505" w:type="dxa"/>
          </w:tcPr>
          <w:p w14:paraId="4F4C05B9" w14:textId="77777777" w:rsidR="001C0D80" w:rsidRPr="0047017C" w:rsidRDefault="001C0D80" w:rsidP="00AB525D">
            <w:pPr>
              <w:pStyle w:val="REG-P0"/>
              <w:tabs>
                <w:tab w:val="clear" w:pos="567"/>
                <w:tab w:val="left" w:pos="454"/>
                <w:tab w:val="right" w:leader="dot" w:pos="8448"/>
              </w:tabs>
              <w:spacing w:after="120"/>
              <w:ind w:left="454" w:right="57" w:hanging="454"/>
              <w:rPr>
                <w:sz w:val="20"/>
                <w:szCs w:val="20"/>
              </w:rPr>
            </w:pPr>
            <w:r w:rsidRPr="0047017C">
              <w:rPr>
                <w:sz w:val="20"/>
                <w:szCs w:val="20"/>
              </w:rPr>
              <w:tab/>
            </w:r>
            <w:r w:rsidR="006A6C7D" w:rsidRPr="0047017C">
              <w:rPr>
                <w:sz w:val="20"/>
                <w:szCs w:val="20"/>
              </w:rPr>
              <w:tab/>
            </w:r>
          </w:p>
        </w:tc>
      </w:tr>
      <w:tr w:rsidR="001C0D80" w:rsidRPr="0047017C" w14:paraId="0729B400" w14:textId="77777777">
        <w:trPr>
          <w:jc w:val="center"/>
        </w:trPr>
        <w:tc>
          <w:tcPr>
            <w:tcW w:w="8505" w:type="dxa"/>
          </w:tcPr>
          <w:p w14:paraId="1ACB5FDF" w14:textId="77777777" w:rsidR="001C0D80" w:rsidRPr="0047017C" w:rsidRDefault="001C0D80" w:rsidP="00AB525D">
            <w:pPr>
              <w:pStyle w:val="REG-P0"/>
              <w:tabs>
                <w:tab w:val="clear" w:pos="567"/>
                <w:tab w:val="left" w:pos="454"/>
                <w:tab w:val="right" w:leader="dot" w:pos="8448"/>
              </w:tabs>
              <w:spacing w:after="120"/>
              <w:ind w:left="454" w:right="57" w:hanging="454"/>
              <w:rPr>
                <w:sz w:val="20"/>
                <w:szCs w:val="20"/>
              </w:rPr>
            </w:pPr>
            <w:r w:rsidRPr="0047017C">
              <w:rPr>
                <w:sz w:val="20"/>
                <w:szCs w:val="20"/>
              </w:rPr>
              <w:tab/>
            </w:r>
            <w:r w:rsidR="006A6C7D" w:rsidRPr="0047017C">
              <w:rPr>
                <w:sz w:val="20"/>
                <w:szCs w:val="20"/>
              </w:rPr>
              <w:tab/>
            </w:r>
          </w:p>
        </w:tc>
      </w:tr>
      <w:tr w:rsidR="001C0D80" w:rsidRPr="0047017C" w14:paraId="04F0CC04" w14:textId="77777777">
        <w:trPr>
          <w:jc w:val="center"/>
        </w:trPr>
        <w:tc>
          <w:tcPr>
            <w:tcW w:w="8505" w:type="dxa"/>
          </w:tcPr>
          <w:p w14:paraId="65EB0A23" w14:textId="77777777" w:rsidR="001C0D80" w:rsidRPr="0047017C" w:rsidRDefault="001C0D80" w:rsidP="00AB525D">
            <w:pPr>
              <w:pStyle w:val="REG-P0"/>
              <w:tabs>
                <w:tab w:val="clear" w:pos="567"/>
                <w:tab w:val="left" w:pos="454"/>
                <w:tab w:val="right" w:leader="dot" w:pos="8448"/>
              </w:tabs>
              <w:spacing w:after="120"/>
              <w:ind w:left="454" w:right="57" w:hanging="454"/>
              <w:rPr>
                <w:sz w:val="20"/>
                <w:szCs w:val="20"/>
              </w:rPr>
            </w:pPr>
            <w:r w:rsidRPr="0047017C">
              <w:rPr>
                <w:sz w:val="20"/>
                <w:szCs w:val="20"/>
              </w:rPr>
              <w:tab/>
            </w:r>
            <w:r w:rsidR="006A6C7D" w:rsidRPr="0047017C">
              <w:rPr>
                <w:sz w:val="20"/>
                <w:szCs w:val="20"/>
              </w:rPr>
              <w:tab/>
            </w:r>
          </w:p>
        </w:tc>
      </w:tr>
      <w:tr w:rsidR="001C0D80" w:rsidRPr="0047017C" w14:paraId="449A3CE4" w14:textId="77777777">
        <w:trPr>
          <w:jc w:val="center"/>
        </w:trPr>
        <w:tc>
          <w:tcPr>
            <w:tcW w:w="8505" w:type="dxa"/>
          </w:tcPr>
          <w:p w14:paraId="24CF6D20" w14:textId="77777777" w:rsidR="001C0D80" w:rsidRPr="0047017C" w:rsidRDefault="006A6C7D" w:rsidP="00AB525D">
            <w:pPr>
              <w:pStyle w:val="REG-P0"/>
              <w:tabs>
                <w:tab w:val="clear" w:pos="567"/>
                <w:tab w:val="left" w:pos="454"/>
                <w:tab w:val="right" w:leader="dot" w:pos="8448"/>
              </w:tabs>
              <w:spacing w:after="120"/>
              <w:ind w:left="454" w:right="57" w:hanging="454"/>
              <w:rPr>
                <w:sz w:val="20"/>
                <w:szCs w:val="20"/>
              </w:rPr>
            </w:pPr>
            <w:r w:rsidRPr="0047017C">
              <w:rPr>
                <w:sz w:val="20"/>
                <w:szCs w:val="20"/>
              </w:rPr>
              <w:tab/>
            </w:r>
            <w:r w:rsidR="001C0D80" w:rsidRPr="0047017C">
              <w:rPr>
                <w:sz w:val="20"/>
                <w:szCs w:val="20"/>
              </w:rPr>
              <w:t xml:space="preserve">(State the names and addresses of the persons </w:t>
            </w:r>
            <w:r w:rsidR="001C0D80" w:rsidRPr="0047017C">
              <w:rPr>
                <w:rFonts w:eastAsia="HiddenHorzOCR"/>
                <w:sz w:val="20"/>
                <w:szCs w:val="20"/>
              </w:rPr>
              <w:t xml:space="preserve">who </w:t>
            </w:r>
            <w:r w:rsidR="00FB3AE9" w:rsidRPr="0047017C">
              <w:rPr>
                <w:sz w:val="20"/>
                <w:szCs w:val="20"/>
              </w:rPr>
              <w:t>have been communicated with,</w:t>
            </w:r>
            <w:r w:rsidR="001C0D80" w:rsidRPr="0047017C">
              <w:rPr>
                <w:sz w:val="20"/>
                <w:szCs w:val="20"/>
              </w:rPr>
              <w:t xml:space="preserve"> the dates and time on which that happened and the results thereof.)</w:t>
            </w:r>
          </w:p>
        </w:tc>
      </w:tr>
      <w:tr w:rsidR="001C0D80" w:rsidRPr="0047017C" w14:paraId="750FC39A" w14:textId="77777777">
        <w:trPr>
          <w:jc w:val="center"/>
        </w:trPr>
        <w:tc>
          <w:tcPr>
            <w:tcW w:w="8505" w:type="dxa"/>
          </w:tcPr>
          <w:p w14:paraId="6C1ECF9E" w14:textId="1BE53EFD" w:rsidR="001C0D80" w:rsidRPr="0047017C" w:rsidRDefault="001C0D80" w:rsidP="00676275">
            <w:pPr>
              <w:pStyle w:val="REG-P0"/>
              <w:tabs>
                <w:tab w:val="clear" w:pos="567"/>
                <w:tab w:val="left" w:pos="454"/>
                <w:tab w:val="right" w:leader="dot" w:pos="8448"/>
              </w:tabs>
              <w:spacing w:before="120" w:after="120"/>
              <w:ind w:left="454" w:right="57" w:hanging="454"/>
              <w:rPr>
                <w:sz w:val="20"/>
                <w:szCs w:val="20"/>
              </w:rPr>
            </w:pPr>
            <w:r w:rsidRPr="0047017C">
              <w:rPr>
                <w:sz w:val="20"/>
                <w:szCs w:val="20"/>
              </w:rPr>
              <w:lastRenderedPageBreak/>
              <w:t>E.</w:t>
            </w:r>
            <w:r w:rsidRPr="0047017C">
              <w:rPr>
                <w:sz w:val="20"/>
                <w:szCs w:val="20"/>
              </w:rPr>
              <w:tab/>
              <w:t>Has the person in charge of the appropriate ward o</w:t>
            </w:r>
            <w:r w:rsidR="00676275">
              <w:rPr>
                <w:sz w:val="20"/>
                <w:szCs w:val="20"/>
              </w:rPr>
              <w:t>r</w:t>
            </w:r>
            <w:r w:rsidRPr="0047017C">
              <w:rPr>
                <w:sz w:val="20"/>
                <w:szCs w:val="20"/>
              </w:rPr>
              <w:t xml:space="preserve"> branch of the hospital to which the deceased was admitted been informed of the intention to use the deceased as a possible donor</w:t>
            </w:r>
          </w:p>
        </w:tc>
      </w:tr>
      <w:tr w:rsidR="001C0D80" w:rsidRPr="0047017C" w14:paraId="5891842D" w14:textId="77777777">
        <w:trPr>
          <w:jc w:val="center"/>
        </w:trPr>
        <w:tc>
          <w:tcPr>
            <w:tcW w:w="8505" w:type="dxa"/>
          </w:tcPr>
          <w:p w14:paraId="78CFD7AA" w14:textId="77777777" w:rsidR="001C0D80" w:rsidRPr="0047017C" w:rsidRDefault="001C0D80" w:rsidP="00AB525D">
            <w:pPr>
              <w:pStyle w:val="REG-P0"/>
              <w:tabs>
                <w:tab w:val="clear" w:pos="567"/>
                <w:tab w:val="left" w:pos="454"/>
                <w:tab w:val="right" w:leader="dot" w:pos="8448"/>
              </w:tabs>
              <w:spacing w:after="120"/>
              <w:ind w:left="454" w:right="57" w:hanging="454"/>
              <w:rPr>
                <w:sz w:val="20"/>
                <w:szCs w:val="20"/>
              </w:rPr>
            </w:pPr>
            <w:r w:rsidRPr="0047017C">
              <w:rPr>
                <w:sz w:val="20"/>
                <w:szCs w:val="20"/>
              </w:rPr>
              <w:tab/>
            </w:r>
            <w:r w:rsidR="006A6C7D" w:rsidRPr="0047017C">
              <w:rPr>
                <w:sz w:val="20"/>
                <w:szCs w:val="20"/>
              </w:rPr>
              <w:tab/>
              <w:t xml:space="preserve"> </w:t>
            </w:r>
            <w:r w:rsidRPr="0047017C">
              <w:rPr>
                <w:sz w:val="20"/>
                <w:szCs w:val="20"/>
              </w:rPr>
              <w:t>YES/NO</w:t>
            </w:r>
          </w:p>
        </w:tc>
      </w:tr>
      <w:tr w:rsidR="001C0D80" w:rsidRPr="0047017C" w14:paraId="4F0C5862" w14:textId="77777777">
        <w:trPr>
          <w:jc w:val="center"/>
        </w:trPr>
        <w:tc>
          <w:tcPr>
            <w:tcW w:w="8505" w:type="dxa"/>
          </w:tcPr>
          <w:p w14:paraId="61889015" w14:textId="77777777" w:rsidR="001C0D80" w:rsidRPr="0047017C" w:rsidRDefault="006A6C7D" w:rsidP="00AB525D">
            <w:pPr>
              <w:pStyle w:val="REG-P0"/>
              <w:tabs>
                <w:tab w:val="clear" w:pos="567"/>
                <w:tab w:val="left" w:pos="454"/>
                <w:tab w:val="right" w:leader="dot" w:pos="8448"/>
              </w:tabs>
              <w:spacing w:after="120"/>
              <w:ind w:left="454" w:right="57" w:hanging="454"/>
              <w:rPr>
                <w:sz w:val="20"/>
                <w:szCs w:val="20"/>
              </w:rPr>
            </w:pPr>
            <w:r w:rsidRPr="0047017C">
              <w:rPr>
                <w:sz w:val="20"/>
                <w:szCs w:val="20"/>
              </w:rPr>
              <w:tab/>
            </w:r>
            <w:r w:rsidR="001C0D80" w:rsidRPr="0047017C">
              <w:rPr>
                <w:sz w:val="20"/>
                <w:szCs w:val="20"/>
              </w:rPr>
              <w:t xml:space="preserve">If so, has that person been requested to </w:t>
            </w:r>
            <w:r w:rsidR="009A504B" w:rsidRPr="0047017C">
              <w:rPr>
                <w:sz w:val="20"/>
                <w:szCs w:val="20"/>
              </w:rPr>
              <w:t>-</w:t>
            </w:r>
          </w:p>
        </w:tc>
      </w:tr>
      <w:tr w:rsidR="001C0D80" w:rsidRPr="0047017C" w14:paraId="626DC314" w14:textId="77777777">
        <w:trPr>
          <w:jc w:val="center"/>
        </w:trPr>
        <w:tc>
          <w:tcPr>
            <w:tcW w:w="8505" w:type="dxa"/>
          </w:tcPr>
          <w:p w14:paraId="27A790E1" w14:textId="77777777" w:rsidR="001C0D80" w:rsidRPr="0047017C" w:rsidRDefault="006A6C7D" w:rsidP="00AB525D">
            <w:pPr>
              <w:pStyle w:val="REG-P0"/>
              <w:tabs>
                <w:tab w:val="clear" w:pos="567"/>
                <w:tab w:val="left" w:pos="454"/>
                <w:tab w:val="left" w:pos="794"/>
              </w:tabs>
              <w:spacing w:after="120"/>
              <w:ind w:left="794" w:right="57" w:hanging="794"/>
              <w:rPr>
                <w:sz w:val="20"/>
                <w:szCs w:val="20"/>
              </w:rPr>
            </w:pPr>
            <w:r w:rsidRPr="0047017C">
              <w:rPr>
                <w:sz w:val="20"/>
                <w:szCs w:val="20"/>
              </w:rPr>
              <w:tab/>
            </w:r>
            <w:r w:rsidR="001C0D80" w:rsidRPr="0047017C">
              <w:rPr>
                <w:sz w:val="20"/>
                <w:szCs w:val="20"/>
              </w:rPr>
              <w:t>(a)</w:t>
            </w:r>
            <w:r w:rsidR="001C0D80" w:rsidRPr="0047017C">
              <w:rPr>
                <w:sz w:val="20"/>
                <w:szCs w:val="20"/>
              </w:rPr>
              <w:tab/>
              <w:t>refer any person visiting the deceased to</w:t>
            </w:r>
          </w:p>
        </w:tc>
      </w:tr>
      <w:tr w:rsidR="001C0D80" w:rsidRPr="0047017C" w14:paraId="1D1E9494" w14:textId="77777777">
        <w:trPr>
          <w:jc w:val="center"/>
        </w:trPr>
        <w:tc>
          <w:tcPr>
            <w:tcW w:w="8505" w:type="dxa"/>
          </w:tcPr>
          <w:p w14:paraId="27E1D113" w14:textId="77777777" w:rsidR="001C0D80" w:rsidRPr="0047017C" w:rsidRDefault="006A6C7D" w:rsidP="00AB525D">
            <w:pPr>
              <w:pStyle w:val="REG-P0"/>
              <w:tabs>
                <w:tab w:val="clear" w:pos="567"/>
                <w:tab w:val="left" w:pos="454"/>
                <w:tab w:val="left" w:pos="794"/>
              </w:tabs>
              <w:spacing w:after="120"/>
              <w:ind w:left="794" w:right="57" w:hanging="794"/>
              <w:rPr>
                <w:sz w:val="20"/>
                <w:szCs w:val="20"/>
              </w:rPr>
            </w:pPr>
            <w:r w:rsidRPr="0047017C">
              <w:rPr>
                <w:sz w:val="20"/>
                <w:szCs w:val="20"/>
              </w:rPr>
              <w:tab/>
            </w:r>
            <w:r w:rsidR="001C0D80" w:rsidRPr="0047017C">
              <w:rPr>
                <w:sz w:val="20"/>
                <w:szCs w:val="20"/>
              </w:rPr>
              <w:t>(b)</w:t>
            </w:r>
            <w:r w:rsidR="001C0D80" w:rsidRPr="0047017C">
              <w:rPr>
                <w:sz w:val="20"/>
                <w:szCs w:val="20"/>
              </w:rPr>
              <w:tab/>
              <w:t xml:space="preserve">furnish any information which may lead to the tracing of any of the next of kin of the deceased referred to in section 2(2)(a) of </w:t>
            </w:r>
            <w:r w:rsidR="00EE23AD" w:rsidRPr="0047017C">
              <w:rPr>
                <w:sz w:val="20"/>
                <w:szCs w:val="20"/>
              </w:rPr>
              <w:t>Ordinance</w:t>
            </w:r>
            <w:r w:rsidR="001C0D80" w:rsidRPr="0047017C">
              <w:rPr>
                <w:sz w:val="20"/>
                <w:szCs w:val="20"/>
              </w:rPr>
              <w:t xml:space="preserve"> 12 of 1977 to</w:t>
            </w:r>
          </w:p>
        </w:tc>
      </w:tr>
      <w:tr w:rsidR="001C0D80" w:rsidRPr="0047017C" w14:paraId="04959D59" w14:textId="77777777">
        <w:trPr>
          <w:jc w:val="center"/>
        </w:trPr>
        <w:tc>
          <w:tcPr>
            <w:tcW w:w="8505" w:type="dxa"/>
          </w:tcPr>
          <w:p w14:paraId="3936C0F7" w14:textId="77777777" w:rsidR="001C0D80" w:rsidRPr="0047017C" w:rsidRDefault="006A6C7D" w:rsidP="00AB525D">
            <w:pPr>
              <w:pStyle w:val="REG-P0"/>
              <w:tabs>
                <w:tab w:val="clear" w:pos="567"/>
                <w:tab w:val="left" w:pos="454"/>
                <w:tab w:val="right" w:leader="dot" w:pos="8448"/>
              </w:tabs>
              <w:spacing w:after="120"/>
              <w:ind w:left="454" w:right="57" w:hanging="454"/>
              <w:rPr>
                <w:sz w:val="20"/>
                <w:szCs w:val="20"/>
              </w:rPr>
            </w:pPr>
            <w:r w:rsidRPr="0047017C">
              <w:rPr>
                <w:sz w:val="20"/>
                <w:szCs w:val="20"/>
              </w:rPr>
              <w:tab/>
            </w:r>
            <w:r w:rsidR="001C0D80" w:rsidRPr="0047017C">
              <w:rPr>
                <w:sz w:val="20"/>
                <w:szCs w:val="20"/>
              </w:rPr>
              <w:t xml:space="preserve">the medical superintendent of the hospital concerned or any person acting </w:t>
            </w:r>
            <w:r w:rsidR="00FB3AE9" w:rsidRPr="0047017C">
              <w:rPr>
                <w:sz w:val="20"/>
                <w:szCs w:val="20"/>
              </w:rPr>
              <w:t>on his behalf in order that</w:t>
            </w:r>
            <w:r w:rsidR="001C0D80" w:rsidRPr="0047017C">
              <w:rPr>
                <w:sz w:val="20"/>
                <w:szCs w:val="20"/>
              </w:rPr>
              <w:t xml:space="preserve"> such person could be communicated with a view to the acquisition of the donation and person particulars required once the decision to use the deceased as a donor, had been taken?</w:t>
            </w:r>
          </w:p>
        </w:tc>
      </w:tr>
      <w:tr w:rsidR="001C0D80" w:rsidRPr="0047017C" w14:paraId="03BCD0D7" w14:textId="77777777">
        <w:trPr>
          <w:jc w:val="center"/>
        </w:trPr>
        <w:tc>
          <w:tcPr>
            <w:tcW w:w="8505" w:type="dxa"/>
          </w:tcPr>
          <w:p w14:paraId="7AC21C18" w14:textId="77777777" w:rsidR="001C0D80" w:rsidRPr="0047017C" w:rsidRDefault="001C0D80" w:rsidP="00AB525D">
            <w:pPr>
              <w:pStyle w:val="REG-P0"/>
              <w:tabs>
                <w:tab w:val="clear" w:pos="567"/>
                <w:tab w:val="left" w:pos="454"/>
                <w:tab w:val="right" w:leader="dot" w:pos="8448"/>
              </w:tabs>
              <w:spacing w:after="120"/>
              <w:ind w:left="454" w:right="57" w:hanging="454"/>
              <w:rPr>
                <w:sz w:val="20"/>
                <w:szCs w:val="20"/>
              </w:rPr>
            </w:pPr>
            <w:r w:rsidRPr="0047017C">
              <w:rPr>
                <w:sz w:val="20"/>
                <w:szCs w:val="20"/>
              </w:rPr>
              <w:tab/>
            </w:r>
            <w:r w:rsidR="006A6C7D" w:rsidRPr="0047017C">
              <w:rPr>
                <w:sz w:val="20"/>
                <w:szCs w:val="20"/>
              </w:rPr>
              <w:tab/>
              <w:t xml:space="preserve"> </w:t>
            </w:r>
            <w:r w:rsidRPr="0047017C">
              <w:rPr>
                <w:sz w:val="20"/>
                <w:szCs w:val="20"/>
              </w:rPr>
              <w:t>YES/NO</w:t>
            </w:r>
          </w:p>
        </w:tc>
      </w:tr>
      <w:tr w:rsidR="001C0D80" w:rsidRPr="0047017C" w14:paraId="2842EA87" w14:textId="77777777">
        <w:trPr>
          <w:jc w:val="center"/>
        </w:trPr>
        <w:tc>
          <w:tcPr>
            <w:tcW w:w="8505" w:type="dxa"/>
          </w:tcPr>
          <w:p w14:paraId="7DA46EFD" w14:textId="77777777" w:rsidR="001C0D80" w:rsidRPr="0047017C" w:rsidRDefault="001C0D80" w:rsidP="00F83CC4">
            <w:pPr>
              <w:pStyle w:val="REG-P0"/>
              <w:tabs>
                <w:tab w:val="clear" w:pos="567"/>
                <w:tab w:val="left" w:pos="454"/>
                <w:tab w:val="right" w:leader="dot" w:pos="8448"/>
              </w:tabs>
              <w:spacing w:before="120" w:after="120"/>
              <w:ind w:left="454" w:right="57" w:hanging="454"/>
              <w:rPr>
                <w:sz w:val="20"/>
                <w:szCs w:val="20"/>
              </w:rPr>
            </w:pPr>
            <w:r w:rsidRPr="0047017C">
              <w:rPr>
                <w:sz w:val="20"/>
                <w:szCs w:val="20"/>
              </w:rPr>
              <w:t>F.</w:t>
            </w:r>
            <w:r w:rsidRPr="0047017C">
              <w:rPr>
                <w:sz w:val="20"/>
                <w:szCs w:val="20"/>
              </w:rPr>
              <w:tab/>
              <w:t>the deceased was transferred to the hospital when he died from</w:t>
            </w:r>
            <w:r w:rsidR="006A6C7D" w:rsidRPr="0047017C">
              <w:rPr>
                <w:sz w:val="20"/>
                <w:szCs w:val="20"/>
              </w:rPr>
              <w:t xml:space="preserve"> </w:t>
            </w:r>
            <w:r w:rsidR="006A6C7D" w:rsidRPr="0047017C">
              <w:rPr>
                <w:sz w:val="20"/>
                <w:szCs w:val="20"/>
              </w:rPr>
              <w:tab/>
            </w:r>
          </w:p>
        </w:tc>
      </w:tr>
      <w:tr w:rsidR="006A6C7D" w:rsidRPr="0047017C" w14:paraId="78B02B2F" w14:textId="77777777">
        <w:trPr>
          <w:jc w:val="center"/>
        </w:trPr>
        <w:tc>
          <w:tcPr>
            <w:tcW w:w="8505" w:type="dxa"/>
          </w:tcPr>
          <w:p w14:paraId="2A2C1862" w14:textId="77777777" w:rsidR="006A6C7D" w:rsidRPr="0047017C" w:rsidRDefault="006A6C7D" w:rsidP="00AB525D">
            <w:pPr>
              <w:pStyle w:val="REG-P0"/>
              <w:tabs>
                <w:tab w:val="clear" w:pos="567"/>
                <w:tab w:val="left" w:pos="454"/>
                <w:tab w:val="right" w:leader="dot" w:pos="8448"/>
              </w:tabs>
              <w:spacing w:after="120"/>
              <w:ind w:left="454" w:right="57" w:hanging="454"/>
              <w:rPr>
                <w:sz w:val="20"/>
                <w:szCs w:val="20"/>
              </w:rPr>
            </w:pPr>
            <w:r w:rsidRPr="0047017C">
              <w:rPr>
                <w:sz w:val="20"/>
                <w:szCs w:val="20"/>
              </w:rPr>
              <w:tab/>
            </w:r>
            <w:r w:rsidRPr="0047017C">
              <w:rPr>
                <w:sz w:val="20"/>
                <w:szCs w:val="20"/>
              </w:rPr>
              <w:tab/>
            </w:r>
          </w:p>
        </w:tc>
      </w:tr>
    </w:tbl>
    <w:p w14:paraId="1975A423" w14:textId="77777777" w:rsidR="006A6C7D" w:rsidRPr="0047017C" w:rsidRDefault="006A6C7D" w:rsidP="00E6557A">
      <w:pPr>
        <w:pStyle w:val="REG-P0"/>
      </w:pPr>
    </w:p>
    <w:p w14:paraId="2A0066C9" w14:textId="77777777" w:rsidR="006F2F49" w:rsidRDefault="006F2F49">
      <w:pPr>
        <w:rPr>
          <w:rFonts w:eastAsia="Times New Roman" w:cs="Times New Roman"/>
        </w:rPr>
      </w:pPr>
      <w:r>
        <w:br w:type="page"/>
      </w:r>
    </w:p>
    <w:p w14:paraId="51268225" w14:textId="168C936C" w:rsidR="00347F8C" w:rsidRPr="0047017C" w:rsidRDefault="00246F7F" w:rsidP="006A6C7D">
      <w:pPr>
        <w:pStyle w:val="REG-P0"/>
        <w:jc w:val="right"/>
      </w:pPr>
      <w:r w:rsidRPr="0047017C">
        <w:lastRenderedPageBreak/>
        <w:t>FORM 5</w:t>
      </w:r>
      <w:r w:rsidR="00903CB7" w:rsidRPr="0047017C">
        <w:t>.</w:t>
      </w:r>
    </w:p>
    <w:p w14:paraId="4D5B9E75" w14:textId="77777777" w:rsidR="006A6C7D" w:rsidRPr="0047017C" w:rsidRDefault="006A6C7D" w:rsidP="00E6557A">
      <w:pPr>
        <w:pStyle w:val="REG-P0"/>
      </w:pPr>
    </w:p>
    <w:p w14:paraId="4EDAC040" w14:textId="074A44C7" w:rsidR="00347F8C" w:rsidRPr="0047017C" w:rsidRDefault="00246F7F" w:rsidP="00F30E5A">
      <w:pPr>
        <w:pStyle w:val="REG-P0"/>
        <w:spacing w:after="240"/>
        <w:jc w:val="center"/>
      </w:pPr>
      <w:r w:rsidRPr="0047017C">
        <w:t xml:space="preserve">DONATION OF A BODY OF PART OF A BODY IN TERMS OF </w:t>
      </w:r>
      <w:r w:rsidR="004A28E7">
        <w:br/>
      </w:r>
      <w:r w:rsidRPr="0047017C">
        <w:t>SECTION 2(2</w:t>
      </w:r>
      <w:r w:rsidR="006A6C7D" w:rsidRPr="0047017C">
        <w:t>)(</w:t>
      </w:r>
      <w:r w:rsidRPr="0047017C">
        <w:t xml:space="preserve">a) OF </w:t>
      </w:r>
      <w:r w:rsidR="00EE23AD" w:rsidRPr="0047017C">
        <w:t>ORDINANCE</w:t>
      </w:r>
      <w:r w:rsidRPr="0047017C">
        <w:t xml:space="preserve"> 12 OF 1977</w:t>
      </w:r>
    </w:p>
    <w:p w14:paraId="390E379C" w14:textId="406EE4A8" w:rsidR="00903CB7" w:rsidRPr="0047017C" w:rsidRDefault="00F14B64" w:rsidP="00F30E5A">
      <w:pPr>
        <w:pStyle w:val="REG-Amend"/>
        <w:spacing w:before="120" w:after="120"/>
      </w:pPr>
      <w:r w:rsidRPr="0047017C">
        <w:t>[</w:t>
      </w:r>
      <w:r w:rsidR="00903CB7" w:rsidRPr="0047017C">
        <w:t>The word “</w:t>
      </w:r>
      <w:r w:rsidR="004A28E7">
        <w:t xml:space="preserve">OF” between “BODY” and “PART” </w:t>
      </w:r>
      <w:r w:rsidR="004A28E7" w:rsidRPr="0047017C">
        <w:t>should be “</w:t>
      </w:r>
      <w:r w:rsidR="004A28E7">
        <w:t>OR</w:t>
      </w:r>
      <w:r w:rsidR="004A28E7" w:rsidRPr="0047017C">
        <w:t>”</w:t>
      </w:r>
      <w:r w:rsidR="004A28E7">
        <w:t xml:space="preserve">, </w:t>
      </w:r>
      <w:r w:rsidR="004A28E7">
        <w:br/>
        <w:t>so that the phrase reads “BODY OR PART OF A BODY”</w:t>
      </w:r>
      <w:r w:rsidRPr="0047017C">
        <w:t>.</w:t>
      </w:r>
      <w:r w:rsidR="00903CB7" w:rsidRPr="0047017C">
        <w:t>]</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505"/>
      </w:tblGrid>
      <w:tr w:rsidR="00122F98" w:rsidRPr="0047017C" w14:paraId="294E0F6C" w14:textId="77777777">
        <w:trPr>
          <w:jc w:val="center"/>
        </w:trPr>
        <w:tc>
          <w:tcPr>
            <w:tcW w:w="8505" w:type="dxa"/>
          </w:tcPr>
          <w:p w14:paraId="717825C6" w14:textId="77777777" w:rsidR="00122F98" w:rsidRPr="0047017C" w:rsidRDefault="00122F98" w:rsidP="008D2609">
            <w:pPr>
              <w:pStyle w:val="REG-P0"/>
              <w:tabs>
                <w:tab w:val="clear" w:pos="567"/>
                <w:tab w:val="left" w:pos="454"/>
                <w:tab w:val="right" w:leader="dot" w:pos="8448"/>
              </w:tabs>
              <w:spacing w:before="240"/>
              <w:ind w:left="454" w:right="57" w:hanging="454"/>
              <w:rPr>
                <w:sz w:val="20"/>
                <w:szCs w:val="20"/>
              </w:rPr>
            </w:pPr>
            <w:r w:rsidRPr="0047017C">
              <w:rPr>
                <w:sz w:val="20"/>
                <w:szCs w:val="20"/>
              </w:rPr>
              <w:t>1.</w:t>
            </w:r>
            <w:r w:rsidRPr="0047017C">
              <w:rPr>
                <w:sz w:val="20"/>
                <w:szCs w:val="20"/>
              </w:rPr>
              <w:tab/>
              <w:t xml:space="preserve">I, </w:t>
            </w:r>
            <w:r w:rsidRPr="0047017C">
              <w:rPr>
                <w:sz w:val="20"/>
                <w:szCs w:val="20"/>
              </w:rPr>
              <w:tab/>
            </w:r>
          </w:p>
        </w:tc>
      </w:tr>
      <w:tr w:rsidR="00122F98" w:rsidRPr="0047017C" w14:paraId="01B3D495" w14:textId="77777777">
        <w:trPr>
          <w:jc w:val="center"/>
        </w:trPr>
        <w:tc>
          <w:tcPr>
            <w:tcW w:w="8505" w:type="dxa"/>
          </w:tcPr>
          <w:p w14:paraId="32B26AB1" w14:textId="77777777" w:rsidR="00122F98" w:rsidRPr="0047017C" w:rsidRDefault="00122F98" w:rsidP="008A16C5">
            <w:pPr>
              <w:pStyle w:val="REG-P0"/>
              <w:tabs>
                <w:tab w:val="clear" w:pos="567"/>
                <w:tab w:val="left" w:pos="454"/>
                <w:tab w:val="right" w:leader="dot" w:pos="8448"/>
              </w:tabs>
              <w:spacing w:after="120"/>
              <w:ind w:left="454" w:right="57" w:hanging="454"/>
              <w:rPr>
                <w:sz w:val="20"/>
                <w:szCs w:val="20"/>
              </w:rPr>
            </w:pPr>
            <w:r w:rsidRPr="0047017C">
              <w:rPr>
                <w:sz w:val="20"/>
                <w:szCs w:val="20"/>
              </w:rPr>
              <w:tab/>
              <w:t>being the *spouse/major child/parent/guardian/major brother/major sister of the late</w:t>
            </w:r>
          </w:p>
        </w:tc>
      </w:tr>
      <w:tr w:rsidR="00122F98" w:rsidRPr="0047017C" w14:paraId="6F18D0EE" w14:textId="77777777">
        <w:trPr>
          <w:jc w:val="center"/>
        </w:trPr>
        <w:tc>
          <w:tcPr>
            <w:tcW w:w="8505" w:type="dxa"/>
          </w:tcPr>
          <w:p w14:paraId="6AEF0828" w14:textId="77777777" w:rsidR="00122F98" w:rsidRPr="0047017C" w:rsidRDefault="00122F98" w:rsidP="008A16C5">
            <w:pPr>
              <w:pStyle w:val="REG-P0"/>
              <w:tabs>
                <w:tab w:val="clear" w:pos="567"/>
                <w:tab w:val="left" w:pos="454"/>
                <w:tab w:val="right" w:leader="dot" w:pos="8448"/>
              </w:tabs>
              <w:spacing w:after="120"/>
              <w:ind w:left="454" w:right="57" w:hanging="454"/>
              <w:rPr>
                <w:sz w:val="20"/>
                <w:szCs w:val="20"/>
              </w:rPr>
            </w:pPr>
            <w:r w:rsidRPr="0047017C">
              <w:rPr>
                <w:sz w:val="20"/>
                <w:szCs w:val="20"/>
              </w:rPr>
              <w:tab/>
              <w:t xml:space="preserve">Name </w:t>
            </w:r>
            <w:r w:rsidRPr="0047017C">
              <w:rPr>
                <w:sz w:val="20"/>
                <w:szCs w:val="20"/>
              </w:rPr>
              <w:tab/>
            </w:r>
          </w:p>
        </w:tc>
      </w:tr>
      <w:tr w:rsidR="00122F98" w:rsidRPr="0047017C" w14:paraId="6E697C8A" w14:textId="77777777">
        <w:trPr>
          <w:jc w:val="center"/>
        </w:trPr>
        <w:tc>
          <w:tcPr>
            <w:tcW w:w="8505" w:type="dxa"/>
          </w:tcPr>
          <w:p w14:paraId="261428AF" w14:textId="77777777" w:rsidR="00122F98" w:rsidRPr="0047017C" w:rsidRDefault="00122F98" w:rsidP="008A16C5">
            <w:pPr>
              <w:pStyle w:val="REG-P0"/>
              <w:tabs>
                <w:tab w:val="clear" w:pos="567"/>
                <w:tab w:val="left" w:pos="454"/>
                <w:tab w:val="right" w:leader="dot" w:pos="8448"/>
              </w:tabs>
              <w:spacing w:after="120"/>
              <w:ind w:left="454" w:right="57" w:hanging="454"/>
              <w:rPr>
                <w:sz w:val="20"/>
                <w:szCs w:val="20"/>
              </w:rPr>
            </w:pPr>
            <w:r w:rsidRPr="0047017C">
              <w:rPr>
                <w:sz w:val="20"/>
                <w:szCs w:val="20"/>
              </w:rPr>
              <w:tab/>
              <w:t xml:space="preserve">Age </w:t>
            </w:r>
            <w:r w:rsidRPr="0047017C">
              <w:rPr>
                <w:sz w:val="20"/>
                <w:szCs w:val="20"/>
              </w:rPr>
              <w:tab/>
            </w:r>
          </w:p>
        </w:tc>
      </w:tr>
      <w:tr w:rsidR="00122F98" w:rsidRPr="0047017C" w14:paraId="0B406A4D" w14:textId="77777777">
        <w:trPr>
          <w:jc w:val="center"/>
        </w:trPr>
        <w:tc>
          <w:tcPr>
            <w:tcW w:w="8505" w:type="dxa"/>
          </w:tcPr>
          <w:p w14:paraId="5FDBB876" w14:textId="77777777" w:rsidR="00122F98" w:rsidRPr="0047017C" w:rsidRDefault="00122F98" w:rsidP="008A16C5">
            <w:pPr>
              <w:pStyle w:val="REG-P0"/>
              <w:tabs>
                <w:tab w:val="clear" w:pos="567"/>
                <w:tab w:val="left" w:pos="454"/>
                <w:tab w:val="right" w:leader="dot" w:pos="8448"/>
              </w:tabs>
              <w:spacing w:after="120"/>
              <w:ind w:left="454" w:right="57" w:hanging="454"/>
              <w:rPr>
                <w:sz w:val="20"/>
                <w:szCs w:val="20"/>
              </w:rPr>
            </w:pPr>
            <w:r w:rsidRPr="0047017C">
              <w:rPr>
                <w:sz w:val="20"/>
                <w:szCs w:val="20"/>
              </w:rPr>
              <w:tab/>
              <w:t xml:space="preserve">Sex </w:t>
            </w:r>
            <w:r w:rsidRPr="0047017C">
              <w:rPr>
                <w:sz w:val="20"/>
                <w:szCs w:val="20"/>
              </w:rPr>
              <w:tab/>
            </w:r>
          </w:p>
        </w:tc>
      </w:tr>
      <w:tr w:rsidR="00122F98" w:rsidRPr="0047017C" w14:paraId="06060DFF" w14:textId="77777777">
        <w:trPr>
          <w:jc w:val="center"/>
        </w:trPr>
        <w:tc>
          <w:tcPr>
            <w:tcW w:w="8505" w:type="dxa"/>
          </w:tcPr>
          <w:p w14:paraId="413AC0DF" w14:textId="77777777" w:rsidR="00122F98" w:rsidRPr="0047017C" w:rsidRDefault="00122F98" w:rsidP="008A16C5">
            <w:pPr>
              <w:pStyle w:val="REG-P0"/>
              <w:tabs>
                <w:tab w:val="clear" w:pos="567"/>
                <w:tab w:val="left" w:pos="454"/>
                <w:tab w:val="right" w:leader="dot" w:pos="8448"/>
              </w:tabs>
              <w:spacing w:after="120"/>
              <w:ind w:left="454" w:right="57" w:hanging="454"/>
              <w:rPr>
                <w:sz w:val="20"/>
                <w:szCs w:val="20"/>
              </w:rPr>
            </w:pPr>
            <w:r w:rsidRPr="0047017C">
              <w:rPr>
                <w:sz w:val="20"/>
                <w:szCs w:val="20"/>
              </w:rPr>
              <w:tab/>
              <w:t>Population Group</w:t>
            </w:r>
            <w:r w:rsidR="00977F49" w:rsidRPr="0047017C">
              <w:rPr>
                <w:sz w:val="20"/>
                <w:szCs w:val="20"/>
              </w:rPr>
              <w:t xml:space="preserve"> </w:t>
            </w:r>
            <w:r w:rsidRPr="0047017C">
              <w:rPr>
                <w:sz w:val="20"/>
                <w:szCs w:val="20"/>
              </w:rPr>
              <w:tab/>
            </w:r>
          </w:p>
        </w:tc>
      </w:tr>
      <w:tr w:rsidR="00122F98" w:rsidRPr="0047017C" w14:paraId="7057C4B2" w14:textId="77777777">
        <w:trPr>
          <w:jc w:val="center"/>
        </w:trPr>
        <w:tc>
          <w:tcPr>
            <w:tcW w:w="8505" w:type="dxa"/>
          </w:tcPr>
          <w:p w14:paraId="3153A117" w14:textId="77777777" w:rsidR="00122F98" w:rsidRPr="0047017C" w:rsidRDefault="00977F49" w:rsidP="008A16C5">
            <w:pPr>
              <w:pStyle w:val="REG-P0"/>
              <w:tabs>
                <w:tab w:val="clear" w:pos="567"/>
                <w:tab w:val="left" w:pos="454"/>
                <w:tab w:val="right" w:leader="dot" w:pos="8448"/>
              </w:tabs>
              <w:spacing w:after="120"/>
              <w:ind w:left="454" w:right="57" w:hanging="454"/>
              <w:rPr>
                <w:sz w:val="20"/>
                <w:szCs w:val="20"/>
              </w:rPr>
            </w:pPr>
            <w:r w:rsidRPr="0047017C">
              <w:rPr>
                <w:sz w:val="20"/>
                <w:szCs w:val="20"/>
              </w:rPr>
              <w:tab/>
            </w:r>
            <w:r w:rsidR="00122F98" w:rsidRPr="0047017C">
              <w:rPr>
                <w:sz w:val="20"/>
                <w:szCs w:val="20"/>
              </w:rPr>
              <w:t xml:space="preserve">do hereby donate </w:t>
            </w:r>
            <w:r w:rsidRPr="0047017C">
              <w:rPr>
                <w:sz w:val="20"/>
                <w:szCs w:val="20"/>
              </w:rPr>
              <w:t>*</w:t>
            </w:r>
            <w:r w:rsidR="00122F98" w:rsidRPr="0047017C">
              <w:rPr>
                <w:sz w:val="20"/>
                <w:szCs w:val="20"/>
              </w:rPr>
              <w:t>the whole body/the following</w:t>
            </w:r>
            <w:r w:rsidRPr="0047017C">
              <w:rPr>
                <w:sz w:val="20"/>
                <w:szCs w:val="20"/>
              </w:rPr>
              <w:t xml:space="preserve"> part of the body of the deceased, namely </w:t>
            </w:r>
            <w:r w:rsidR="006E2004" w:rsidRPr="0047017C">
              <w:rPr>
                <w:sz w:val="20"/>
                <w:szCs w:val="20"/>
              </w:rPr>
              <w:t>-</w:t>
            </w:r>
          </w:p>
        </w:tc>
      </w:tr>
      <w:tr w:rsidR="00122F98" w:rsidRPr="0047017C" w14:paraId="18189DD8" w14:textId="77777777">
        <w:trPr>
          <w:jc w:val="center"/>
        </w:trPr>
        <w:tc>
          <w:tcPr>
            <w:tcW w:w="8505" w:type="dxa"/>
          </w:tcPr>
          <w:p w14:paraId="7221DC98" w14:textId="77777777" w:rsidR="00122F98" w:rsidRPr="0047017C" w:rsidRDefault="00977F49" w:rsidP="008A16C5">
            <w:pPr>
              <w:pStyle w:val="REG-P0"/>
              <w:tabs>
                <w:tab w:val="clear" w:pos="567"/>
                <w:tab w:val="left" w:pos="454"/>
                <w:tab w:val="right" w:leader="dot" w:pos="8448"/>
              </w:tabs>
              <w:spacing w:after="120"/>
              <w:ind w:left="454" w:right="57" w:hanging="454"/>
              <w:rPr>
                <w:sz w:val="20"/>
                <w:szCs w:val="20"/>
              </w:rPr>
            </w:pPr>
            <w:r w:rsidRPr="0047017C">
              <w:rPr>
                <w:sz w:val="20"/>
                <w:szCs w:val="20"/>
              </w:rPr>
              <w:tab/>
            </w:r>
            <w:r w:rsidRPr="0047017C">
              <w:rPr>
                <w:sz w:val="20"/>
                <w:szCs w:val="20"/>
              </w:rPr>
              <w:tab/>
            </w:r>
          </w:p>
        </w:tc>
      </w:tr>
      <w:tr w:rsidR="00122F98" w:rsidRPr="0047017C" w14:paraId="680FE807" w14:textId="77777777">
        <w:trPr>
          <w:jc w:val="center"/>
        </w:trPr>
        <w:tc>
          <w:tcPr>
            <w:tcW w:w="8505" w:type="dxa"/>
          </w:tcPr>
          <w:p w14:paraId="036C2D3B" w14:textId="77777777" w:rsidR="00122F98" w:rsidRPr="0047017C" w:rsidRDefault="00122F98" w:rsidP="008A16C5">
            <w:pPr>
              <w:pStyle w:val="REG-P0"/>
              <w:tabs>
                <w:tab w:val="clear" w:pos="567"/>
                <w:tab w:val="left" w:pos="454"/>
                <w:tab w:val="right" w:leader="dot" w:pos="8448"/>
              </w:tabs>
              <w:spacing w:after="120"/>
              <w:ind w:left="454" w:right="57" w:hanging="454"/>
              <w:rPr>
                <w:sz w:val="20"/>
                <w:szCs w:val="20"/>
              </w:rPr>
            </w:pPr>
            <w:r w:rsidRPr="0047017C">
              <w:rPr>
                <w:sz w:val="20"/>
                <w:szCs w:val="20"/>
              </w:rPr>
              <w:tab/>
            </w:r>
            <w:r w:rsidR="00977F49" w:rsidRPr="0047017C">
              <w:rPr>
                <w:sz w:val="20"/>
                <w:szCs w:val="20"/>
              </w:rPr>
              <w:tab/>
            </w:r>
          </w:p>
        </w:tc>
      </w:tr>
      <w:tr w:rsidR="00122F98" w:rsidRPr="0047017C" w14:paraId="0E8943CE" w14:textId="77777777">
        <w:trPr>
          <w:jc w:val="center"/>
        </w:trPr>
        <w:tc>
          <w:tcPr>
            <w:tcW w:w="8505" w:type="dxa"/>
          </w:tcPr>
          <w:p w14:paraId="45454C34" w14:textId="77777777" w:rsidR="00122F98" w:rsidRPr="0047017C" w:rsidRDefault="00122F98" w:rsidP="008A16C5">
            <w:pPr>
              <w:pStyle w:val="REG-P0"/>
              <w:tabs>
                <w:tab w:val="clear" w:pos="567"/>
                <w:tab w:val="left" w:pos="454"/>
                <w:tab w:val="right" w:leader="dot" w:pos="8448"/>
              </w:tabs>
              <w:spacing w:after="120"/>
              <w:ind w:left="454" w:right="57" w:hanging="454"/>
              <w:rPr>
                <w:sz w:val="20"/>
                <w:szCs w:val="20"/>
              </w:rPr>
            </w:pPr>
            <w:r w:rsidRPr="0047017C">
              <w:rPr>
                <w:sz w:val="20"/>
                <w:szCs w:val="20"/>
              </w:rPr>
              <w:tab/>
            </w:r>
            <w:r w:rsidR="00977F49" w:rsidRPr="0047017C">
              <w:rPr>
                <w:sz w:val="20"/>
                <w:szCs w:val="20"/>
              </w:rPr>
              <w:tab/>
            </w:r>
          </w:p>
        </w:tc>
      </w:tr>
      <w:tr w:rsidR="00122F98" w:rsidRPr="0047017C" w14:paraId="302E6437" w14:textId="77777777">
        <w:trPr>
          <w:jc w:val="center"/>
        </w:trPr>
        <w:tc>
          <w:tcPr>
            <w:tcW w:w="8505" w:type="dxa"/>
          </w:tcPr>
          <w:p w14:paraId="42FAF24E" w14:textId="77777777" w:rsidR="00122F98" w:rsidRPr="0047017C" w:rsidRDefault="00122F98" w:rsidP="008A16C5">
            <w:pPr>
              <w:pStyle w:val="REG-P0"/>
              <w:tabs>
                <w:tab w:val="clear" w:pos="567"/>
                <w:tab w:val="left" w:pos="454"/>
                <w:tab w:val="right" w:leader="dot" w:pos="8448"/>
              </w:tabs>
              <w:spacing w:after="120"/>
              <w:ind w:left="454" w:right="57" w:hanging="454"/>
              <w:rPr>
                <w:sz w:val="20"/>
                <w:szCs w:val="20"/>
              </w:rPr>
            </w:pPr>
            <w:r w:rsidRPr="0047017C">
              <w:rPr>
                <w:sz w:val="20"/>
                <w:szCs w:val="20"/>
              </w:rPr>
              <w:tab/>
            </w:r>
            <w:r w:rsidR="00977F49" w:rsidRPr="0047017C">
              <w:rPr>
                <w:sz w:val="20"/>
                <w:szCs w:val="20"/>
              </w:rPr>
              <w:tab/>
            </w:r>
          </w:p>
        </w:tc>
      </w:tr>
      <w:tr w:rsidR="00122F98" w:rsidRPr="0047017C" w14:paraId="440FE27F" w14:textId="77777777">
        <w:trPr>
          <w:jc w:val="center"/>
        </w:trPr>
        <w:tc>
          <w:tcPr>
            <w:tcW w:w="8505" w:type="dxa"/>
          </w:tcPr>
          <w:p w14:paraId="7EC76F90" w14:textId="77777777" w:rsidR="00122F98" w:rsidRPr="0047017C" w:rsidRDefault="00122F98" w:rsidP="008A16C5">
            <w:pPr>
              <w:pStyle w:val="REG-P0"/>
              <w:tabs>
                <w:tab w:val="clear" w:pos="567"/>
                <w:tab w:val="left" w:pos="454"/>
                <w:tab w:val="right" w:leader="dot" w:pos="8448"/>
              </w:tabs>
              <w:spacing w:after="120"/>
              <w:ind w:left="454" w:right="57" w:hanging="454"/>
              <w:rPr>
                <w:sz w:val="20"/>
                <w:szCs w:val="20"/>
              </w:rPr>
            </w:pPr>
            <w:r w:rsidRPr="0047017C">
              <w:rPr>
                <w:sz w:val="20"/>
                <w:szCs w:val="20"/>
              </w:rPr>
              <w:tab/>
            </w:r>
            <w:r w:rsidR="00977F49" w:rsidRPr="0047017C">
              <w:rPr>
                <w:sz w:val="20"/>
                <w:szCs w:val="20"/>
              </w:rPr>
              <w:tab/>
            </w:r>
          </w:p>
        </w:tc>
      </w:tr>
      <w:tr w:rsidR="00122F98" w:rsidRPr="0047017C" w14:paraId="774C10D6" w14:textId="77777777">
        <w:trPr>
          <w:jc w:val="center"/>
        </w:trPr>
        <w:tc>
          <w:tcPr>
            <w:tcW w:w="8505" w:type="dxa"/>
          </w:tcPr>
          <w:p w14:paraId="3070ED4B" w14:textId="77777777" w:rsidR="00122F98" w:rsidRPr="0047017C" w:rsidRDefault="00977F49" w:rsidP="008A16C5">
            <w:pPr>
              <w:pStyle w:val="REG-P0"/>
              <w:tabs>
                <w:tab w:val="clear" w:pos="567"/>
                <w:tab w:val="left" w:pos="454"/>
                <w:tab w:val="right" w:leader="dot" w:pos="8448"/>
              </w:tabs>
              <w:spacing w:after="120"/>
              <w:ind w:left="454" w:right="57" w:hanging="454"/>
              <w:rPr>
                <w:sz w:val="20"/>
                <w:szCs w:val="20"/>
              </w:rPr>
            </w:pPr>
            <w:r w:rsidRPr="0047017C">
              <w:rPr>
                <w:sz w:val="20"/>
                <w:szCs w:val="20"/>
              </w:rPr>
              <w:tab/>
            </w:r>
            <w:r w:rsidR="00122F98" w:rsidRPr="0047017C">
              <w:rPr>
                <w:sz w:val="20"/>
                <w:szCs w:val="20"/>
              </w:rPr>
              <w:t>to</w:t>
            </w:r>
            <w:r w:rsidRPr="0047017C">
              <w:rPr>
                <w:sz w:val="20"/>
                <w:szCs w:val="20"/>
              </w:rPr>
              <w:t xml:space="preserve"> </w:t>
            </w:r>
            <w:r w:rsidR="00122F98" w:rsidRPr="0047017C">
              <w:rPr>
                <w:sz w:val="20"/>
                <w:szCs w:val="20"/>
              </w:rPr>
              <w:tab/>
            </w:r>
          </w:p>
        </w:tc>
      </w:tr>
      <w:tr w:rsidR="00122F98" w:rsidRPr="0047017C" w14:paraId="6DDE0FD0" w14:textId="77777777">
        <w:trPr>
          <w:jc w:val="center"/>
        </w:trPr>
        <w:tc>
          <w:tcPr>
            <w:tcW w:w="8505" w:type="dxa"/>
          </w:tcPr>
          <w:p w14:paraId="3C2EE398" w14:textId="77777777" w:rsidR="00122F98" w:rsidRPr="0047017C" w:rsidRDefault="00122F98" w:rsidP="008A16C5">
            <w:pPr>
              <w:pStyle w:val="REG-P0"/>
              <w:spacing w:after="120"/>
              <w:ind w:right="57"/>
              <w:jc w:val="center"/>
              <w:rPr>
                <w:sz w:val="20"/>
                <w:szCs w:val="20"/>
              </w:rPr>
            </w:pPr>
            <w:r w:rsidRPr="0047017C">
              <w:rPr>
                <w:sz w:val="20"/>
                <w:szCs w:val="20"/>
              </w:rPr>
              <w:t>(name of donee)</w:t>
            </w:r>
          </w:p>
        </w:tc>
      </w:tr>
      <w:tr w:rsidR="00122F98" w:rsidRPr="0047017C" w14:paraId="6CE803AD" w14:textId="77777777">
        <w:trPr>
          <w:jc w:val="center"/>
        </w:trPr>
        <w:tc>
          <w:tcPr>
            <w:tcW w:w="8505" w:type="dxa"/>
          </w:tcPr>
          <w:p w14:paraId="7B119758" w14:textId="77777777" w:rsidR="00122F98" w:rsidRPr="0047017C" w:rsidRDefault="00122F98" w:rsidP="008A16C5">
            <w:pPr>
              <w:pStyle w:val="REG-P0"/>
              <w:tabs>
                <w:tab w:val="clear" w:pos="567"/>
                <w:tab w:val="left" w:pos="454"/>
                <w:tab w:val="right" w:leader="dot" w:pos="8448"/>
              </w:tabs>
              <w:spacing w:after="120"/>
              <w:ind w:left="454" w:right="57" w:hanging="454"/>
              <w:rPr>
                <w:sz w:val="20"/>
                <w:szCs w:val="20"/>
              </w:rPr>
            </w:pPr>
            <w:r w:rsidRPr="0047017C">
              <w:rPr>
                <w:sz w:val="20"/>
                <w:szCs w:val="20"/>
              </w:rPr>
              <w:t>+ 2.</w:t>
            </w:r>
            <w:r w:rsidR="00977F49" w:rsidRPr="0047017C">
              <w:rPr>
                <w:sz w:val="20"/>
                <w:szCs w:val="20"/>
              </w:rPr>
              <w:tab/>
            </w:r>
            <w:r w:rsidRPr="0047017C">
              <w:rPr>
                <w:sz w:val="20"/>
                <w:szCs w:val="20"/>
              </w:rPr>
              <w:t xml:space="preserve">The donation is made for the following purpose, namely </w:t>
            </w:r>
            <w:r w:rsidR="006E2004" w:rsidRPr="0047017C">
              <w:rPr>
                <w:sz w:val="20"/>
                <w:szCs w:val="20"/>
              </w:rPr>
              <w:t>-</w:t>
            </w:r>
          </w:p>
        </w:tc>
      </w:tr>
      <w:tr w:rsidR="00122F98" w:rsidRPr="0047017C" w14:paraId="469A514D" w14:textId="77777777">
        <w:trPr>
          <w:jc w:val="center"/>
        </w:trPr>
        <w:tc>
          <w:tcPr>
            <w:tcW w:w="8505" w:type="dxa"/>
          </w:tcPr>
          <w:p w14:paraId="1BE1F5AB" w14:textId="77777777" w:rsidR="00122F98" w:rsidRPr="0047017C" w:rsidRDefault="00122F98" w:rsidP="008A16C5">
            <w:pPr>
              <w:pStyle w:val="REG-P0"/>
              <w:tabs>
                <w:tab w:val="clear" w:pos="567"/>
                <w:tab w:val="left" w:pos="454"/>
                <w:tab w:val="right" w:leader="dot" w:pos="8448"/>
              </w:tabs>
              <w:spacing w:after="120"/>
              <w:ind w:left="454" w:right="57" w:hanging="454"/>
              <w:rPr>
                <w:sz w:val="20"/>
                <w:szCs w:val="20"/>
              </w:rPr>
            </w:pPr>
            <w:r w:rsidRPr="0047017C">
              <w:rPr>
                <w:sz w:val="20"/>
                <w:szCs w:val="20"/>
              </w:rPr>
              <w:tab/>
            </w:r>
            <w:r w:rsidR="00977F49" w:rsidRPr="0047017C">
              <w:rPr>
                <w:sz w:val="20"/>
                <w:szCs w:val="20"/>
              </w:rPr>
              <w:tab/>
            </w:r>
          </w:p>
        </w:tc>
      </w:tr>
      <w:tr w:rsidR="00122F98" w:rsidRPr="0047017C" w14:paraId="5C82BAD0" w14:textId="77777777">
        <w:trPr>
          <w:jc w:val="center"/>
        </w:trPr>
        <w:tc>
          <w:tcPr>
            <w:tcW w:w="8505" w:type="dxa"/>
          </w:tcPr>
          <w:p w14:paraId="292DC8F2" w14:textId="77777777" w:rsidR="00122F98" w:rsidRPr="0047017C" w:rsidRDefault="00122F98" w:rsidP="008A16C5">
            <w:pPr>
              <w:pStyle w:val="REG-P0"/>
              <w:tabs>
                <w:tab w:val="clear" w:pos="567"/>
                <w:tab w:val="left" w:pos="454"/>
                <w:tab w:val="right" w:leader="dot" w:pos="8448"/>
              </w:tabs>
              <w:spacing w:after="120"/>
              <w:ind w:left="454" w:right="57" w:hanging="454"/>
              <w:rPr>
                <w:sz w:val="20"/>
                <w:szCs w:val="20"/>
              </w:rPr>
            </w:pPr>
            <w:r w:rsidRPr="0047017C">
              <w:rPr>
                <w:sz w:val="20"/>
                <w:szCs w:val="20"/>
              </w:rPr>
              <w:tab/>
            </w:r>
            <w:r w:rsidR="00977F49" w:rsidRPr="0047017C">
              <w:rPr>
                <w:sz w:val="20"/>
                <w:szCs w:val="20"/>
              </w:rPr>
              <w:tab/>
            </w:r>
          </w:p>
        </w:tc>
      </w:tr>
      <w:tr w:rsidR="00122F98" w:rsidRPr="0047017C" w14:paraId="7057EA5F" w14:textId="77777777">
        <w:trPr>
          <w:jc w:val="center"/>
        </w:trPr>
        <w:tc>
          <w:tcPr>
            <w:tcW w:w="8505" w:type="dxa"/>
          </w:tcPr>
          <w:p w14:paraId="1E45A1AB" w14:textId="77777777" w:rsidR="00122F98" w:rsidRPr="0047017C" w:rsidRDefault="00122F98" w:rsidP="008A16C5">
            <w:pPr>
              <w:pStyle w:val="REG-P0"/>
              <w:tabs>
                <w:tab w:val="clear" w:pos="567"/>
                <w:tab w:val="right" w:leader="dot" w:pos="8448"/>
              </w:tabs>
              <w:spacing w:after="120"/>
              <w:ind w:right="57"/>
              <w:rPr>
                <w:sz w:val="20"/>
                <w:szCs w:val="20"/>
              </w:rPr>
            </w:pPr>
            <w:r w:rsidRPr="0047017C">
              <w:rPr>
                <w:sz w:val="20"/>
                <w:szCs w:val="20"/>
              </w:rPr>
              <w:tab/>
            </w:r>
          </w:p>
        </w:tc>
      </w:tr>
      <w:tr w:rsidR="00122F98" w:rsidRPr="0047017C" w14:paraId="2D8D948B" w14:textId="77777777">
        <w:trPr>
          <w:jc w:val="center"/>
        </w:trPr>
        <w:tc>
          <w:tcPr>
            <w:tcW w:w="8505" w:type="dxa"/>
          </w:tcPr>
          <w:p w14:paraId="77C722C3" w14:textId="77777777" w:rsidR="00122F98" w:rsidRPr="0047017C" w:rsidRDefault="00122F98" w:rsidP="008A16C5">
            <w:pPr>
              <w:pStyle w:val="REG-P0"/>
              <w:spacing w:after="120"/>
              <w:ind w:right="57"/>
              <w:rPr>
                <w:sz w:val="20"/>
                <w:szCs w:val="20"/>
              </w:rPr>
            </w:pPr>
            <w:r w:rsidRPr="0047017C">
              <w:rPr>
                <w:sz w:val="20"/>
                <w:szCs w:val="20"/>
              </w:rPr>
              <w:t>SIGNATURE</w:t>
            </w:r>
          </w:p>
        </w:tc>
      </w:tr>
      <w:tr w:rsidR="00122F98" w:rsidRPr="0047017C" w14:paraId="29444532" w14:textId="77777777">
        <w:trPr>
          <w:jc w:val="center"/>
        </w:trPr>
        <w:tc>
          <w:tcPr>
            <w:tcW w:w="8505" w:type="dxa"/>
          </w:tcPr>
          <w:p w14:paraId="2B885C28" w14:textId="77777777" w:rsidR="00122F98" w:rsidRPr="0047017C" w:rsidRDefault="00122F98" w:rsidP="008A16C5">
            <w:pPr>
              <w:pStyle w:val="REG-P0"/>
              <w:spacing w:after="120"/>
              <w:ind w:right="57"/>
              <w:rPr>
                <w:sz w:val="20"/>
                <w:szCs w:val="20"/>
              </w:rPr>
            </w:pPr>
            <w:r w:rsidRPr="0047017C">
              <w:rPr>
                <w:sz w:val="20"/>
                <w:szCs w:val="20"/>
              </w:rPr>
              <w:t>WITNESSES</w:t>
            </w:r>
          </w:p>
        </w:tc>
      </w:tr>
      <w:tr w:rsidR="00122F98" w:rsidRPr="0047017C" w14:paraId="3DCFEB43" w14:textId="77777777">
        <w:trPr>
          <w:jc w:val="center"/>
        </w:trPr>
        <w:tc>
          <w:tcPr>
            <w:tcW w:w="8505" w:type="dxa"/>
          </w:tcPr>
          <w:p w14:paraId="3B1F60C3" w14:textId="77777777" w:rsidR="00122F98" w:rsidRPr="0047017C" w:rsidRDefault="00122F98" w:rsidP="008A16C5">
            <w:pPr>
              <w:pStyle w:val="REG-P0"/>
              <w:tabs>
                <w:tab w:val="clear" w:pos="567"/>
                <w:tab w:val="right" w:leader="dot" w:pos="8448"/>
              </w:tabs>
              <w:spacing w:after="120"/>
              <w:ind w:right="57"/>
              <w:rPr>
                <w:sz w:val="20"/>
                <w:szCs w:val="20"/>
              </w:rPr>
            </w:pPr>
            <w:r w:rsidRPr="0047017C">
              <w:rPr>
                <w:sz w:val="20"/>
                <w:szCs w:val="20"/>
              </w:rPr>
              <w:t>1.</w:t>
            </w:r>
            <w:r w:rsidR="00977F49" w:rsidRPr="0047017C">
              <w:rPr>
                <w:sz w:val="20"/>
                <w:szCs w:val="20"/>
              </w:rPr>
              <w:t xml:space="preserve"> </w:t>
            </w:r>
            <w:r w:rsidRPr="0047017C">
              <w:rPr>
                <w:sz w:val="20"/>
                <w:szCs w:val="20"/>
              </w:rPr>
              <w:tab/>
            </w:r>
          </w:p>
        </w:tc>
      </w:tr>
      <w:tr w:rsidR="00122F98" w:rsidRPr="0047017C" w14:paraId="34DB9A51" w14:textId="77777777">
        <w:trPr>
          <w:jc w:val="center"/>
        </w:trPr>
        <w:tc>
          <w:tcPr>
            <w:tcW w:w="8505" w:type="dxa"/>
          </w:tcPr>
          <w:p w14:paraId="6C813BAF" w14:textId="77777777" w:rsidR="00122F98" w:rsidRPr="0047017C" w:rsidRDefault="00122F98" w:rsidP="008A16C5">
            <w:pPr>
              <w:pStyle w:val="REG-P0"/>
              <w:tabs>
                <w:tab w:val="clear" w:pos="567"/>
                <w:tab w:val="right" w:leader="dot" w:pos="8448"/>
              </w:tabs>
              <w:spacing w:after="120"/>
              <w:ind w:right="57"/>
              <w:rPr>
                <w:sz w:val="20"/>
                <w:szCs w:val="20"/>
              </w:rPr>
            </w:pPr>
            <w:r w:rsidRPr="0047017C">
              <w:rPr>
                <w:sz w:val="20"/>
                <w:szCs w:val="20"/>
              </w:rPr>
              <w:t>2.</w:t>
            </w:r>
            <w:r w:rsidR="00977F49" w:rsidRPr="0047017C">
              <w:rPr>
                <w:sz w:val="20"/>
                <w:szCs w:val="20"/>
              </w:rPr>
              <w:t xml:space="preserve"> </w:t>
            </w:r>
            <w:r w:rsidRPr="0047017C">
              <w:rPr>
                <w:sz w:val="20"/>
                <w:szCs w:val="20"/>
              </w:rPr>
              <w:tab/>
            </w:r>
          </w:p>
        </w:tc>
      </w:tr>
      <w:tr w:rsidR="00122F98" w:rsidRPr="0047017C" w14:paraId="2E4FE6F7" w14:textId="77777777">
        <w:trPr>
          <w:jc w:val="center"/>
        </w:trPr>
        <w:tc>
          <w:tcPr>
            <w:tcW w:w="8505" w:type="dxa"/>
          </w:tcPr>
          <w:p w14:paraId="67BBE513" w14:textId="77777777" w:rsidR="00122F98" w:rsidRPr="0047017C" w:rsidRDefault="00122F98" w:rsidP="008A16C5">
            <w:pPr>
              <w:pStyle w:val="REG-P0"/>
              <w:tabs>
                <w:tab w:val="clear" w:pos="567"/>
                <w:tab w:val="right" w:leader="dot" w:pos="8448"/>
              </w:tabs>
              <w:spacing w:after="120"/>
              <w:ind w:right="57"/>
              <w:rPr>
                <w:sz w:val="20"/>
                <w:szCs w:val="20"/>
              </w:rPr>
            </w:pPr>
            <w:r w:rsidRPr="0047017C">
              <w:rPr>
                <w:sz w:val="20"/>
                <w:szCs w:val="20"/>
              </w:rPr>
              <w:t xml:space="preserve">PLACE: </w:t>
            </w:r>
            <w:r w:rsidRPr="0047017C">
              <w:rPr>
                <w:sz w:val="20"/>
                <w:szCs w:val="20"/>
              </w:rPr>
              <w:tab/>
            </w:r>
          </w:p>
        </w:tc>
      </w:tr>
      <w:tr w:rsidR="00122F98" w:rsidRPr="0047017C" w14:paraId="54476C5A" w14:textId="77777777">
        <w:trPr>
          <w:jc w:val="center"/>
        </w:trPr>
        <w:tc>
          <w:tcPr>
            <w:tcW w:w="8505" w:type="dxa"/>
          </w:tcPr>
          <w:p w14:paraId="4A5C5C22" w14:textId="77777777" w:rsidR="00122F98" w:rsidRPr="0047017C" w:rsidRDefault="00122F98" w:rsidP="008A16C5">
            <w:pPr>
              <w:pStyle w:val="REG-P0"/>
              <w:tabs>
                <w:tab w:val="clear" w:pos="567"/>
                <w:tab w:val="right" w:leader="dot" w:pos="8448"/>
              </w:tabs>
              <w:spacing w:after="120"/>
              <w:ind w:right="57"/>
              <w:rPr>
                <w:sz w:val="20"/>
                <w:szCs w:val="20"/>
              </w:rPr>
            </w:pPr>
            <w:r w:rsidRPr="0047017C">
              <w:rPr>
                <w:sz w:val="20"/>
                <w:szCs w:val="20"/>
              </w:rPr>
              <w:t xml:space="preserve">DATE: </w:t>
            </w:r>
            <w:r w:rsidRPr="0047017C">
              <w:rPr>
                <w:sz w:val="20"/>
                <w:szCs w:val="20"/>
              </w:rPr>
              <w:tab/>
            </w:r>
          </w:p>
        </w:tc>
      </w:tr>
      <w:tr w:rsidR="00122F98" w:rsidRPr="0047017C" w14:paraId="57F2DBAE" w14:textId="77777777">
        <w:trPr>
          <w:jc w:val="center"/>
        </w:trPr>
        <w:tc>
          <w:tcPr>
            <w:tcW w:w="8505" w:type="dxa"/>
          </w:tcPr>
          <w:p w14:paraId="53149707" w14:textId="77777777" w:rsidR="00122F98" w:rsidRPr="0047017C" w:rsidRDefault="00122F98" w:rsidP="008A16C5">
            <w:pPr>
              <w:pStyle w:val="REG-P0"/>
              <w:tabs>
                <w:tab w:val="clear" w:pos="567"/>
                <w:tab w:val="right" w:leader="dot" w:pos="8448"/>
              </w:tabs>
              <w:spacing w:after="120"/>
              <w:ind w:right="57"/>
              <w:rPr>
                <w:sz w:val="20"/>
                <w:szCs w:val="20"/>
              </w:rPr>
            </w:pPr>
            <w:r w:rsidRPr="0047017C">
              <w:rPr>
                <w:sz w:val="20"/>
                <w:szCs w:val="20"/>
              </w:rPr>
              <w:t>TIME:</w:t>
            </w:r>
            <w:r w:rsidR="00977F49" w:rsidRPr="0047017C">
              <w:rPr>
                <w:sz w:val="20"/>
                <w:szCs w:val="20"/>
              </w:rPr>
              <w:t xml:space="preserve"> </w:t>
            </w:r>
            <w:r w:rsidRPr="0047017C">
              <w:rPr>
                <w:sz w:val="20"/>
                <w:szCs w:val="20"/>
              </w:rPr>
              <w:tab/>
            </w:r>
          </w:p>
        </w:tc>
      </w:tr>
      <w:tr w:rsidR="00122F98" w:rsidRPr="0047017C" w14:paraId="00DCEC72" w14:textId="77777777">
        <w:trPr>
          <w:jc w:val="center"/>
        </w:trPr>
        <w:tc>
          <w:tcPr>
            <w:tcW w:w="8505" w:type="dxa"/>
          </w:tcPr>
          <w:p w14:paraId="1AE290E2" w14:textId="77777777" w:rsidR="00122F98" w:rsidRPr="0047017C" w:rsidRDefault="00122F98" w:rsidP="008A16C5">
            <w:pPr>
              <w:pStyle w:val="REG-P0"/>
              <w:tabs>
                <w:tab w:val="clear" w:pos="567"/>
                <w:tab w:val="left" w:pos="284"/>
              </w:tabs>
              <w:spacing w:after="120"/>
              <w:ind w:left="284" w:right="57" w:hanging="284"/>
              <w:rPr>
                <w:sz w:val="20"/>
                <w:szCs w:val="20"/>
              </w:rPr>
            </w:pPr>
            <w:r w:rsidRPr="0047017C">
              <w:rPr>
                <w:sz w:val="20"/>
                <w:szCs w:val="20"/>
              </w:rPr>
              <w:t>*</w:t>
            </w:r>
            <w:r w:rsidR="00F65696" w:rsidRPr="0047017C">
              <w:rPr>
                <w:sz w:val="20"/>
                <w:szCs w:val="20"/>
              </w:rPr>
              <w:tab/>
            </w:r>
            <w:r w:rsidRPr="0047017C">
              <w:rPr>
                <w:sz w:val="20"/>
                <w:szCs w:val="20"/>
              </w:rPr>
              <w:t>Delete whichever is not applicable.</w:t>
            </w:r>
          </w:p>
        </w:tc>
      </w:tr>
      <w:tr w:rsidR="00122F98" w:rsidRPr="0047017C" w14:paraId="3D19E83A" w14:textId="77777777">
        <w:trPr>
          <w:jc w:val="center"/>
        </w:trPr>
        <w:tc>
          <w:tcPr>
            <w:tcW w:w="8505" w:type="dxa"/>
          </w:tcPr>
          <w:p w14:paraId="366789B0" w14:textId="77777777" w:rsidR="00122F98" w:rsidRPr="0047017C" w:rsidRDefault="00122F98" w:rsidP="008A16C5">
            <w:pPr>
              <w:pStyle w:val="REG-P0"/>
              <w:tabs>
                <w:tab w:val="clear" w:pos="567"/>
                <w:tab w:val="left" w:pos="284"/>
              </w:tabs>
              <w:spacing w:after="120"/>
              <w:ind w:left="284" w:right="57" w:hanging="284"/>
              <w:rPr>
                <w:sz w:val="20"/>
                <w:szCs w:val="20"/>
              </w:rPr>
            </w:pPr>
            <w:r w:rsidRPr="0047017C">
              <w:rPr>
                <w:sz w:val="20"/>
                <w:szCs w:val="20"/>
              </w:rPr>
              <w:t>+</w:t>
            </w:r>
            <w:r w:rsidR="00F65696" w:rsidRPr="0047017C">
              <w:rPr>
                <w:sz w:val="20"/>
                <w:szCs w:val="20"/>
              </w:rPr>
              <w:tab/>
            </w:r>
            <w:r w:rsidRPr="0047017C">
              <w:rPr>
                <w:sz w:val="20"/>
                <w:szCs w:val="20"/>
              </w:rPr>
              <w:t>Completion of this paragraph is optional.</w:t>
            </w:r>
          </w:p>
        </w:tc>
      </w:tr>
    </w:tbl>
    <w:p w14:paraId="25EEBC5C" w14:textId="77777777" w:rsidR="00122F98" w:rsidRPr="0047017C" w:rsidRDefault="00122F98" w:rsidP="00E6557A">
      <w:pPr>
        <w:pStyle w:val="REG-P0"/>
      </w:pPr>
    </w:p>
    <w:p w14:paraId="640BA726" w14:textId="77777777" w:rsidR="006F2F49" w:rsidRDefault="006F2F49">
      <w:pPr>
        <w:rPr>
          <w:rFonts w:eastAsia="Times New Roman" w:cs="Times New Roman"/>
        </w:rPr>
      </w:pPr>
      <w:r>
        <w:br w:type="page"/>
      </w:r>
    </w:p>
    <w:p w14:paraId="52BCCD3E" w14:textId="6EB9AC15" w:rsidR="00347F8C" w:rsidRPr="0047017C" w:rsidRDefault="00246F7F" w:rsidP="00392AF7">
      <w:pPr>
        <w:pStyle w:val="REG-P0"/>
        <w:jc w:val="right"/>
      </w:pPr>
      <w:r w:rsidRPr="0047017C">
        <w:lastRenderedPageBreak/>
        <w:t>FORM 6</w:t>
      </w:r>
    </w:p>
    <w:p w14:paraId="301AA9BA" w14:textId="77777777" w:rsidR="00392AF7" w:rsidRPr="0047017C" w:rsidRDefault="00392AF7" w:rsidP="00E6557A">
      <w:pPr>
        <w:pStyle w:val="REG-P0"/>
      </w:pPr>
    </w:p>
    <w:p w14:paraId="09EE151F" w14:textId="62AE4EE1" w:rsidR="00347F8C" w:rsidRPr="0047017C" w:rsidRDefault="00246F7F" w:rsidP="00AE09A3">
      <w:pPr>
        <w:pStyle w:val="REG-P0"/>
        <w:spacing w:after="120"/>
        <w:jc w:val="center"/>
      </w:pPr>
      <w:r w:rsidRPr="0047017C">
        <w:t>AUTHORISATION IN TERMS OF SECTION 5(1</w:t>
      </w:r>
      <w:r w:rsidR="00AE09A3" w:rsidRPr="0047017C">
        <w:t>)</w:t>
      </w:r>
      <w:r w:rsidRPr="0047017C">
        <w:t xml:space="preserve"> OF </w:t>
      </w:r>
      <w:r w:rsidR="00EE23AD" w:rsidRPr="0047017C">
        <w:t>ORDINANCE</w:t>
      </w:r>
      <w:r w:rsidRPr="0047017C">
        <w:t xml:space="preserve"> 12 OF 1977 </w:t>
      </w:r>
      <w:r w:rsidR="00DA63D2">
        <w:br/>
      </w:r>
      <w:r w:rsidRPr="0047017C">
        <w:t>FOR THE REMOVAL OF TISSUE OTHER THAN EYE TISSUE</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505"/>
      </w:tblGrid>
      <w:tr w:rsidR="002A5EE6" w:rsidRPr="0047017C" w14:paraId="4179A7E0" w14:textId="77777777" w:rsidTr="002A5EE6">
        <w:trPr>
          <w:trHeight w:val="5340"/>
          <w:jc w:val="center"/>
        </w:trPr>
        <w:tc>
          <w:tcPr>
            <w:tcW w:w="8505" w:type="dxa"/>
          </w:tcPr>
          <w:p w14:paraId="486884BE" w14:textId="77777777" w:rsidR="002A5EE6" w:rsidRPr="0047017C" w:rsidRDefault="002A5EE6" w:rsidP="002F7067">
            <w:pPr>
              <w:pStyle w:val="REG-P0"/>
              <w:tabs>
                <w:tab w:val="clear" w:pos="567"/>
                <w:tab w:val="right" w:leader="dot" w:pos="8448"/>
              </w:tabs>
              <w:spacing w:before="240"/>
              <w:ind w:right="57"/>
              <w:rPr>
                <w:sz w:val="20"/>
                <w:szCs w:val="20"/>
              </w:rPr>
            </w:pPr>
            <w:r w:rsidRPr="0047017C">
              <w:rPr>
                <w:sz w:val="20"/>
                <w:szCs w:val="20"/>
              </w:rPr>
              <w:t xml:space="preserve">I, </w:t>
            </w:r>
            <w:r w:rsidRPr="0047017C">
              <w:rPr>
                <w:sz w:val="20"/>
                <w:szCs w:val="20"/>
              </w:rPr>
              <w:tab/>
            </w:r>
          </w:p>
          <w:p w14:paraId="6CB93AD6" w14:textId="77777777" w:rsidR="002A5EE6" w:rsidRPr="0047017C" w:rsidRDefault="002A5EE6" w:rsidP="00501956">
            <w:pPr>
              <w:pStyle w:val="REG-P0"/>
              <w:spacing w:after="240"/>
              <w:ind w:right="57"/>
              <w:jc w:val="center"/>
              <w:rPr>
                <w:sz w:val="20"/>
                <w:szCs w:val="20"/>
              </w:rPr>
            </w:pPr>
            <w:r w:rsidRPr="0047017C">
              <w:rPr>
                <w:sz w:val="20"/>
                <w:szCs w:val="20"/>
              </w:rPr>
              <w:t>(name and capacity in which acting)</w:t>
            </w:r>
          </w:p>
          <w:p w14:paraId="191302C1" w14:textId="77777777" w:rsidR="002A5EE6" w:rsidRPr="0047017C" w:rsidRDefault="002A5EE6" w:rsidP="002A5EE6">
            <w:pPr>
              <w:pStyle w:val="REG-P0"/>
              <w:spacing w:after="120"/>
              <w:ind w:right="57"/>
              <w:rPr>
                <w:sz w:val="20"/>
                <w:szCs w:val="20"/>
              </w:rPr>
            </w:pPr>
            <w:r w:rsidRPr="0047017C">
              <w:rPr>
                <w:sz w:val="20"/>
                <w:szCs w:val="20"/>
              </w:rPr>
              <w:t xml:space="preserve">having satisfied myself that the requirements of </w:t>
            </w:r>
            <w:r w:rsidRPr="0047017C">
              <w:rPr>
                <w:rFonts w:eastAsia="HiddenHorzOCR"/>
                <w:sz w:val="20"/>
                <w:szCs w:val="20"/>
              </w:rPr>
              <w:t xml:space="preserve">section </w:t>
            </w:r>
            <w:r w:rsidRPr="0047017C">
              <w:rPr>
                <w:sz w:val="20"/>
                <w:szCs w:val="20"/>
              </w:rPr>
              <w:t>5(2) of Ordinance 12 of 1977 have been complied with do hereby authorise</w:t>
            </w:r>
          </w:p>
          <w:p w14:paraId="095D65E2" w14:textId="77777777" w:rsidR="002A5EE6" w:rsidRPr="0047017C" w:rsidRDefault="002A5EE6" w:rsidP="00741DB5">
            <w:pPr>
              <w:pStyle w:val="REG-P0"/>
              <w:tabs>
                <w:tab w:val="clear" w:pos="567"/>
                <w:tab w:val="right" w:leader="dot" w:pos="8448"/>
              </w:tabs>
              <w:ind w:right="57"/>
              <w:rPr>
                <w:sz w:val="20"/>
                <w:szCs w:val="20"/>
              </w:rPr>
            </w:pPr>
            <w:r w:rsidRPr="0047017C">
              <w:rPr>
                <w:sz w:val="20"/>
                <w:szCs w:val="20"/>
              </w:rPr>
              <w:tab/>
            </w:r>
          </w:p>
          <w:p w14:paraId="5F1A3251" w14:textId="77777777" w:rsidR="002A5EE6" w:rsidRPr="0047017C" w:rsidRDefault="002A5EE6" w:rsidP="00501956">
            <w:pPr>
              <w:pStyle w:val="REG-P0"/>
              <w:spacing w:after="240"/>
              <w:ind w:right="57"/>
              <w:jc w:val="center"/>
              <w:rPr>
                <w:sz w:val="20"/>
                <w:szCs w:val="20"/>
              </w:rPr>
            </w:pPr>
            <w:r w:rsidRPr="0047017C">
              <w:rPr>
                <w:sz w:val="20"/>
                <w:szCs w:val="20"/>
              </w:rPr>
              <w:t>(name of medical practitioner or dentist)</w:t>
            </w:r>
          </w:p>
          <w:p w14:paraId="0B093581" w14:textId="77777777" w:rsidR="002A5EE6" w:rsidRPr="0047017C" w:rsidRDefault="002A5EE6" w:rsidP="002A5EE6">
            <w:pPr>
              <w:pStyle w:val="REG-P0"/>
              <w:tabs>
                <w:tab w:val="clear" w:pos="567"/>
                <w:tab w:val="right" w:leader="dot" w:pos="8448"/>
              </w:tabs>
              <w:spacing w:after="120"/>
              <w:ind w:right="57"/>
              <w:rPr>
                <w:sz w:val="20"/>
                <w:szCs w:val="20"/>
              </w:rPr>
            </w:pPr>
            <w:r w:rsidRPr="0047017C">
              <w:rPr>
                <w:sz w:val="20"/>
                <w:szCs w:val="20"/>
              </w:rPr>
              <w:t xml:space="preserve">who has so requested, in terms of section 5(1) of Ordinance 12 of 1977 to remove </w:t>
            </w:r>
            <w:r w:rsidRPr="0047017C">
              <w:rPr>
                <w:sz w:val="20"/>
                <w:szCs w:val="20"/>
              </w:rPr>
              <w:tab/>
            </w:r>
          </w:p>
          <w:p w14:paraId="7B5654CD" w14:textId="77777777" w:rsidR="002A5EE6" w:rsidRPr="0047017C" w:rsidRDefault="002A5EE6" w:rsidP="00737568">
            <w:pPr>
              <w:pStyle w:val="REG-P0"/>
              <w:tabs>
                <w:tab w:val="clear" w:pos="567"/>
                <w:tab w:val="right" w:leader="dot" w:pos="8448"/>
              </w:tabs>
              <w:ind w:right="57"/>
              <w:rPr>
                <w:sz w:val="20"/>
                <w:szCs w:val="20"/>
              </w:rPr>
            </w:pPr>
            <w:r w:rsidRPr="0047017C">
              <w:rPr>
                <w:sz w:val="20"/>
                <w:szCs w:val="20"/>
              </w:rPr>
              <w:tab/>
            </w:r>
          </w:p>
          <w:p w14:paraId="3A002C7E" w14:textId="77777777" w:rsidR="002A5EE6" w:rsidRPr="0047017C" w:rsidRDefault="002A5EE6" w:rsidP="00501956">
            <w:pPr>
              <w:pStyle w:val="REG-P0"/>
              <w:spacing w:after="240"/>
              <w:ind w:right="57"/>
              <w:jc w:val="left"/>
              <w:rPr>
                <w:sz w:val="20"/>
                <w:szCs w:val="20"/>
              </w:rPr>
            </w:pPr>
            <w:r w:rsidRPr="0047017C">
              <w:rPr>
                <w:sz w:val="20"/>
                <w:szCs w:val="20"/>
              </w:rPr>
              <w:t>(specify tissue(s))</w:t>
            </w:r>
          </w:p>
          <w:p w14:paraId="33B7A688" w14:textId="77777777" w:rsidR="002A5EE6" w:rsidRPr="0047017C" w:rsidRDefault="002A5EE6" w:rsidP="002A5EE6">
            <w:pPr>
              <w:pStyle w:val="REG-P0"/>
              <w:spacing w:after="120"/>
              <w:ind w:right="57"/>
              <w:rPr>
                <w:sz w:val="20"/>
                <w:szCs w:val="20"/>
              </w:rPr>
            </w:pPr>
            <w:r w:rsidRPr="0047017C">
              <w:rPr>
                <w:sz w:val="20"/>
                <w:szCs w:val="20"/>
              </w:rPr>
              <w:t>for the following purpose, namely -</w:t>
            </w:r>
          </w:p>
          <w:p w14:paraId="277C7132" w14:textId="77777777" w:rsidR="002A5EE6" w:rsidRPr="0047017C" w:rsidRDefault="002A5EE6" w:rsidP="00501956">
            <w:pPr>
              <w:pStyle w:val="REG-P0"/>
              <w:tabs>
                <w:tab w:val="clear" w:pos="567"/>
                <w:tab w:val="right" w:leader="dot" w:pos="8448"/>
              </w:tabs>
              <w:spacing w:after="240"/>
              <w:ind w:right="57"/>
              <w:rPr>
                <w:sz w:val="20"/>
                <w:szCs w:val="20"/>
              </w:rPr>
            </w:pPr>
            <w:r w:rsidRPr="0047017C">
              <w:rPr>
                <w:sz w:val="20"/>
                <w:szCs w:val="20"/>
              </w:rPr>
              <w:tab/>
            </w:r>
          </w:p>
          <w:p w14:paraId="6C0F5112" w14:textId="77777777" w:rsidR="002A5EE6" w:rsidRPr="0047017C" w:rsidRDefault="002A5EE6" w:rsidP="002A5EE6">
            <w:pPr>
              <w:pStyle w:val="REG-P0"/>
              <w:spacing w:after="120"/>
              <w:ind w:right="57"/>
              <w:rPr>
                <w:sz w:val="20"/>
                <w:szCs w:val="20"/>
              </w:rPr>
            </w:pPr>
            <w:r w:rsidRPr="0047017C">
              <w:rPr>
                <w:sz w:val="20"/>
                <w:szCs w:val="20"/>
              </w:rPr>
              <w:t>from the body of the late</w:t>
            </w:r>
          </w:p>
          <w:p w14:paraId="22A60B70" w14:textId="77777777" w:rsidR="002A5EE6" w:rsidRPr="0047017C" w:rsidRDefault="002A5EE6" w:rsidP="00737568">
            <w:pPr>
              <w:pStyle w:val="REG-P0"/>
              <w:tabs>
                <w:tab w:val="clear" w:pos="567"/>
                <w:tab w:val="right" w:leader="dot" w:pos="8448"/>
              </w:tabs>
              <w:ind w:right="57"/>
              <w:rPr>
                <w:sz w:val="20"/>
                <w:szCs w:val="20"/>
              </w:rPr>
            </w:pPr>
            <w:r w:rsidRPr="0047017C">
              <w:rPr>
                <w:sz w:val="20"/>
                <w:szCs w:val="20"/>
              </w:rPr>
              <w:tab/>
            </w:r>
          </w:p>
          <w:p w14:paraId="571190BE" w14:textId="77777777" w:rsidR="002A5EE6" w:rsidRPr="0047017C" w:rsidRDefault="002A5EE6" w:rsidP="00501956">
            <w:pPr>
              <w:pStyle w:val="REG-P0"/>
              <w:spacing w:after="240"/>
              <w:ind w:right="57"/>
              <w:jc w:val="center"/>
              <w:rPr>
                <w:sz w:val="20"/>
                <w:szCs w:val="20"/>
              </w:rPr>
            </w:pPr>
            <w:r w:rsidRPr="0047017C">
              <w:rPr>
                <w:sz w:val="20"/>
                <w:szCs w:val="20"/>
              </w:rPr>
              <w:t>(name of deceased)</w:t>
            </w:r>
          </w:p>
          <w:p w14:paraId="57EAA6AF" w14:textId="77777777" w:rsidR="002A5EE6" w:rsidRPr="0047017C" w:rsidRDefault="002A5EE6" w:rsidP="00501956">
            <w:pPr>
              <w:pStyle w:val="REG-P0"/>
              <w:spacing w:after="240"/>
              <w:ind w:right="57"/>
              <w:rPr>
                <w:sz w:val="20"/>
                <w:szCs w:val="20"/>
              </w:rPr>
            </w:pPr>
            <w:r w:rsidRPr="0047017C">
              <w:rPr>
                <w:sz w:val="20"/>
                <w:szCs w:val="20"/>
              </w:rPr>
              <w:t>before the burial or cremation thereof.</w:t>
            </w:r>
          </w:p>
          <w:p w14:paraId="6009635C" w14:textId="77777777" w:rsidR="002A5EE6" w:rsidRPr="0047017C" w:rsidRDefault="002A5EE6" w:rsidP="00501956">
            <w:pPr>
              <w:pStyle w:val="REG-P0"/>
              <w:spacing w:after="240"/>
              <w:ind w:right="57"/>
              <w:rPr>
                <w:sz w:val="20"/>
                <w:szCs w:val="20"/>
              </w:rPr>
            </w:pPr>
            <w:r w:rsidRPr="0047017C">
              <w:rPr>
                <w:sz w:val="20"/>
                <w:szCs w:val="20"/>
              </w:rPr>
              <w:t>Date Stamp</w:t>
            </w:r>
          </w:p>
          <w:p w14:paraId="6335ADD1" w14:textId="77777777" w:rsidR="002A5EE6" w:rsidRPr="0047017C" w:rsidRDefault="002A5EE6" w:rsidP="00B93A82">
            <w:pPr>
              <w:pStyle w:val="REG-P0"/>
              <w:tabs>
                <w:tab w:val="clear" w:pos="567"/>
                <w:tab w:val="right" w:leader="dot" w:pos="8448"/>
              </w:tabs>
              <w:ind w:right="57"/>
              <w:rPr>
                <w:sz w:val="20"/>
                <w:szCs w:val="20"/>
              </w:rPr>
            </w:pPr>
            <w:r w:rsidRPr="0047017C">
              <w:rPr>
                <w:sz w:val="20"/>
                <w:szCs w:val="20"/>
              </w:rPr>
              <w:tab/>
            </w:r>
          </w:p>
          <w:p w14:paraId="0DAD03DB" w14:textId="1D5A0C43" w:rsidR="002A5EE6" w:rsidRPr="0047017C" w:rsidRDefault="002A5EE6" w:rsidP="002A5EE6">
            <w:pPr>
              <w:pStyle w:val="REG-P0"/>
              <w:spacing w:after="120"/>
              <w:ind w:right="57"/>
              <w:rPr>
                <w:sz w:val="20"/>
                <w:szCs w:val="20"/>
              </w:rPr>
            </w:pPr>
            <w:r w:rsidRPr="0047017C">
              <w:rPr>
                <w:sz w:val="20"/>
                <w:szCs w:val="20"/>
              </w:rPr>
              <w:t>SIGNATURE AND QUALIFICATIONS.</w:t>
            </w:r>
          </w:p>
        </w:tc>
      </w:tr>
    </w:tbl>
    <w:p w14:paraId="423CF8FE" w14:textId="77777777" w:rsidR="00816D81" w:rsidRPr="0047017C" w:rsidRDefault="00816D81" w:rsidP="00E6557A">
      <w:pPr>
        <w:pStyle w:val="REG-P0"/>
      </w:pPr>
    </w:p>
    <w:p w14:paraId="061BDEF1" w14:textId="77777777" w:rsidR="006F2F49" w:rsidRDefault="006F2F49">
      <w:pPr>
        <w:rPr>
          <w:rFonts w:eastAsia="Times New Roman" w:cs="Times New Roman"/>
        </w:rPr>
      </w:pPr>
      <w:r>
        <w:br w:type="page"/>
      </w:r>
    </w:p>
    <w:p w14:paraId="3829069C" w14:textId="75E8FC16" w:rsidR="00347F8C" w:rsidRPr="0047017C" w:rsidRDefault="00246F7F" w:rsidP="00816D81">
      <w:pPr>
        <w:pStyle w:val="REG-P0"/>
        <w:jc w:val="right"/>
      </w:pPr>
      <w:r w:rsidRPr="0047017C">
        <w:lastRenderedPageBreak/>
        <w:t>FORM 7</w:t>
      </w:r>
    </w:p>
    <w:p w14:paraId="18EF5C73" w14:textId="77777777" w:rsidR="00816D81" w:rsidRPr="0047017C" w:rsidRDefault="00816D81" w:rsidP="00E6557A">
      <w:pPr>
        <w:pStyle w:val="REG-P0"/>
      </w:pPr>
    </w:p>
    <w:p w14:paraId="31BA7016" w14:textId="77777777" w:rsidR="00347F8C" w:rsidRPr="0047017C" w:rsidRDefault="00246F7F" w:rsidP="00622B62">
      <w:pPr>
        <w:pStyle w:val="REG-P0"/>
        <w:spacing w:after="120"/>
        <w:jc w:val="center"/>
      </w:pPr>
      <w:r w:rsidRPr="0047017C">
        <w:t>PROOF OF DEATH FOR PURPOSES OF SECTION 3(2) O</w:t>
      </w:r>
      <w:r w:rsidR="00816D81" w:rsidRPr="0047017C">
        <w:t>F</w:t>
      </w:r>
      <w:r w:rsidRPr="0047017C">
        <w:t xml:space="preserve"> </w:t>
      </w:r>
      <w:r w:rsidR="00EE23AD" w:rsidRPr="0047017C">
        <w:t>ORDINANCE</w:t>
      </w:r>
      <w:r w:rsidRPr="0047017C">
        <w:t xml:space="preserve"> 12 OF 1977</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505"/>
      </w:tblGrid>
      <w:tr w:rsidR="00D964D6" w:rsidRPr="0047017C" w14:paraId="117B2D84" w14:textId="77777777" w:rsidTr="00650504">
        <w:trPr>
          <w:trHeight w:val="7179"/>
          <w:jc w:val="center"/>
        </w:trPr>
        <w:tc>
          <w:tcPr>
            <w:tcW w:w="8505" w:type="dxa"/>
          </w:tcPr>
          <w:p w14:paraId="2E8E2A54" w14:textId="25A3640F" w:rsidR="00D964D6" w:rsidRDefault="00D964D6" w:rsidP="00961499">
            <w:pPr>
              <w:pStyle w:val="REG-P0"/>
              <w:spacing w:before="120"/>
              <w:ind w:right="57"/>
              <w:rPr>
                <w:sz w:val="20"/>
                <w:szCs w:val="20"/>
              </w:rPr>
            </w:pPr>
            <w:r w:rsidRPr="0047017C">
              <w:rPr>
                <w:i/>
                <w:sz w:val="20"/>
                <w:szCs w:val="20"/>
              </w:rPr>
              <w:t>Remarks</w:t>
            </w:r>
            <w:r w:rsidRPr="0047017C">
              <w:rPr>
                <w:sz w:val="20"/>
                <w:szCs w:val="20"/>
              </w:rPr>
              <w:t>: At least two copies of this form shall, in all instances where tissue, other than eye tissue or bone is removed from the body of a deceased person within 30 minutes after death has occurred, be completed by different medical practitiones one of whom has been practising as a medical practitioner for at least five years after the date on which he was registered as a medical practitioner in terms of the Medical, Dental and Supplementary Health Service Professions Act, 1974 (Act 56 of 1974), before that tissue is removed. Such copies shall then be attached to the request for authorisation to remove the tissue(s) concerned from the body of the deceased (Form 4).</w:t>
            </w:r>
          </w:p>
          <w:p w14:paraId="08425E75" w14:textId="77777777" w:rsidR="00961499" w:rsidRDefault="00961499" w:rsidP="00961499">
            <w:pPr>
              <w:pStyle w:val="REG-P0"/>
              <w:ind w:right="57"/>
              <w:rPr>
                <w:sz w:val="20"/>
                <w:szCs w:val="20"/>
              </w:rPr>
            </w:pPr>
          </w:p>
          <w:p w14:paraId="0A7F1E76" w14:textId="77777777" w:rsidR="00F4255B" w:rsidRDefault="00961499" w:rsidP="00961499">
            <w:pPr>
              <w:pStyle w:val="REG-Amend"/>
            </w:pPr>
            <w:r>
              <w:t xml:space="preserve">[The word “practitioners” is misspelt in the </w:t>
            </w:r>
            <w:r w:rsidRPr="00961499">
              <w:rPr>
                <w:i/>
              </w:rPr>
              <w:t>Official Gazette</w:t>
            </w:r>
            <w:r>
              <w:rPr>
                <w:i/>
              </w:rPr>
              <w:t xml:space="preserve"> </w:t>
            </w:r>
            <w:r>
              <w:t>in its first use in the paragraph above.</w:t>
            </w:r>
          </w:p>
          <w:p w14:paraId="550CDE21" w14:textId="38404844" w:rsidR="00961499" w:rsidRDefault="00F4255B" w:rsidP="00961499">
            <w:pPr>
              <w:pStyle w:val="REG-Amend"/>
            </w:pPr>
            <w:r>
              <w:t xml:space="preserve">Medical practitioners are now registered under the </w:t>
            </w:r>
            <w:r w:rsidRPr="00F4255B">
              <w:rPr>
                <w:bCs/>
                <w:lang w:val="en-US"/>
              </w:rPr>
              <w:t>Health Professions Act 16 of 2024</w:t>
            </w:r>
            <w:r>
              <w:rPr>
                <w:bCs/>
                <w:lang w:val="en-US"/>
              </w:rPr>
              <w:t>.</w:t>
            </w:r>
            <w:r w:rsidR="00961499">
              <w:t>]</w:t>
            </w:r>
          </w:p>
          <w:p w14:paraId="5F41527F" w14:textId="77777777" w:rsidR="00961499" w:rsidRDefault="00961499" w:rsidP="00961499">
            <w:pPr>
              <w:pStyle w:val="REG-Amend"/>
            </w:pPr>
          </w:p>
          <w:p w14:paraId="1EFAB2E2" w14:textId="77777777" w:rsidR="00D964D6" w:rsidRPr="0047017C" w:rsidRDefault="00D964D6" w:rsidP="00541812">
            <w:pPr>
              <w:pStyle w:val="REG-P0"/>
              <w:tabs>
                <w:tab w:val="clear" w:pos="567"/>
                <w:tab w:val="right" w:leader="dot" w:pos="8448"/>
              </w:tabs>
              <w:spacing w:before="120" w:after="120"/>
              <w:ind w:right="57"/>
              <w:rPr>
                <w:sz w:val="20"/>
                <w:szCs w:val="20"/>
              </w:rPr>
            </w:pPr>
            <w:r w:rsidRPr="0047017C">
              <w:rPr>
                <w:sz w:val="20"/>
                <w:szCs w:val="20"/>
              </w:rPr>
              <w:t xml:space="preserve">I, </w:t>
            </w:r>
            <w:r w:rsidRPr="0047017C">
              <w:rPr>
                <w:sz w:val="20"/>
                <w:szCs w:val="20"/>
              </w:rPr>
              <w:tab/>
            </w:r>
          </w:p>
          <w:p w14:paraId="12AD4954" w14:textId="77777777" w:rsidR="00D964D6" w:rsidRPr="0047017C" w:rsidRDefault="00D964D6" w:rsidP="00D964D6">
            <w:pPr>
              <w:pStyle w:val="REG-P0"/>
              <w:spacing w:after="120"/>
              <w:ind w:right="57"/>
              <w:rPr>
                <w:sz w:val="20"/>
                <w:szCs w:val="20"/>
              </w:rPr>
            </w:pPr>
            <w:r w:rsidRPr="0047017C">
              <w:rPr>
                <w:sz w:val="20"/>
                <w:szCs w:val="20"/>
              </w:rPr>
              <w:t>hereby certify that -</w:t>
            </w:r>
          </w:p>
          <w:p w14:paraId="1CE2E6B5" w14:textId="3690CABB" w:rsidR="00D964D6" w:rsidRDefault="00D964D6" w:rsidP="00F4255B">
            <w:pPr>
              <w:pStyle w:val="REG-P0"/>
              <w:numPr>
                <w:ilvl w:val="0"/>
                <w:numId w:val="24"/>
              </w:numPr>
              <w:tabs>
                <w:tab w:val="clear" w:pos="567"/>
                <w:tab w:val="left" w:pos="454"/>
                <w:tab w:val="right" w:leader="dot" w:pos="8448"/>
              </w:tabs>
              <w:spacing w:after="120"/>
              <w:ind w:right="57"/>
              <w:rPr>
                <w:sz w:val="20"/>
                <w:szCs w:val="20"/>
              </w:rPr>
            </w:pPr>
            <w:r w:rsidRPr="0047017C">
              <w:rPr>
                <w:sz w:val="20"/>
                <w:szCs w:val="20"/>
              </w:rPr>
              <w:t>I have been registered as a medical practitioner in terms of the Medical, Dental and Supplementary Health Service Professions Act, 1974 (Act 56 of 1974) */and have been practising as a medical practitioner for at least five years after the date on which I have been so registered;</w:t>
            </w:r>
          </w:p>
          <w:p w14:paraId="353B1491" w14:textId="6E28E56A" w:rsidR="00F4255B" w:rsidRDefault="00F4255B" w:rsidP="00F4255B">
            <w:pPr>
              <w:pStyle w:val="REG-Amend"/>
            </w:pPr>
            <w:r>
              <w:t>[</w:t>
            </w:r>
            <w:r>
              <w:t xml:space="preserve">Medical practitioners are now registered under the </w:t>
            </w:r>
            <w:r w:rsidRPr="00F4255B">
              <w:rPr>
                <w:bCs/>
                <w:lang w:val="en-US"/>
              </w:rPr>
              <w:t>Health Professions Act 16 of 2024</w:t>
            </w:r>
            <w:r>
              <w:rPr>
                <w:bCs/>
                <w:lang w:val="en-US"/>
              </w:rPr>
              <w:t>.</w:t>
            </w:r>
            <w:r>
              <w:t>]</w:t>
            </w:r>
          </w:p>
          <w:p w14:paraId="75F66388" w14:textId="77777777" w:rsidR="00F4255B" w:rsidRPr="00F4255B" w:rsidRDefault="00F4255B" w:rsidP="00F4255B">
            <w:pPr>
              <w:pStyle w:val="REG-Amend"/>
            </w:pPr>
          </w:p>
          <w:p w14:paraId="47B97F03" w14:textId="0B7A7E8C" w:rsidR="00D964D6" w:rsidRDefault="00D964D6" w:rsidP="00D964D6">
            <w:pPr>
              <w:pStyle w:val="REG-P0"/>
              <w:tabs>
                <w:tab w:val="clear" w:pos="567"/>
                <w:tab w:val="left" w:pos="454"/>
                <w:tab w:val="right" w:leader="dot" w:pos="8448"/>
              </w:tabs>
              <w:spacing w:after="120"/>
              <w:ind w:left="454" w:right="57" w:hanging="454"/>
              <w:rPr>
                <w:sz w:val="20"/>
                <w:szCs w:val="20"/>
              </w:rPr>
            </w:pPr>
            <w:r w:rsidRPr="0047017C">
              <w:rPr>
                <w:sz w:val="20"/>
                <w:szCs w:val="20"/>
              </w:rPr>
              <w:t>(2)</w:t>
            </w:r>
            <w:r w:rsidRPr="0047017C">
              <w:rPr>
                <w:sz w:val="20"/>
                <w:szCs w:val="20"/>
              </w:rPr>
              <w:tab/>
              <w:t>I am not a member of the team of a medical practitioners who will use tissue removed from the body of the under-mentioned person in any living person;</w:t>
            </w:r>
          </w:p>
          <w:p w14:paraId="01A44B9A" w14:textId="3F86CFCF" w:rsidR="00961499" w:rsidRDefault="00961499" w:rsidP="00961499">
            <w:pPr>
              <w:pStyle w:val="REG-Amend"/>
            </w:pPr>
            <w:r>
              <w:t>[The word “a” before medical practitioners” is superfluous”.]</w:t>
            </w:r>
          </w:p>
          <w:p w14:paraId="31DEFE1C" w14:textId="77777777" w:rsidR="00961499" w:rsidRPr="0047017C" w:rsidRDefault="00961499" w:rsidP="00961499">
            <w:pPr>
              <w:pStyle w:val="REG-Amend"/>
            </w:pPr>
          </w:p>
          <w:p w14:paraId="324A82B3" w14:textId="77777777" w:rsidR="00D964D6" w:rsidRPr="0047017C" w:rsidRDefault="00D964D6" w:rsidP="00D964D6">
            <w:pPr>
              <w:pStyle w:val="REG-P0"/>
              <w:tabs>
                <w:tab w:val="clear" w:pos="567"/>
                <w:tab w:val="left" w:pos="454"/>
                <w:tab w:val="right" w:leader="dot" w:pos="8448"/>
              </w:tabs>
              <w:spacing w:after="120"/>
              <w:ind w:left="454" w:right="57" w:hanging="454"/>
              <w:rPr>
                <w:sz w:val="20"/>
                <w:szCs w:val="20"/>
              </w:rPr>
            </w:pPr>
            <w:r w:rsidRPr="0047017C">
              <w:rPr>
                <w:sz w:val="20"/>
                <w:szCs w:val="20"/>
              </w:rPr>
              <w:t>(3)</w:t>
            </w:r>
            <w:r w:rsidRPr="0047017C">
              <w:rPr>
                <w:sz w:val="20"/>
                <w:szCs w:val="20"/>
              </w:rPr>
              <w:tab/>
              <w:t>I have examined the body of the under-mentioned person and that in my opinion he is dead.</w:t>
            </w:r>
          </w:p>
          <w:p w14:paraId="6F84DEB2" w14:textId="77777777" w:rsidR="00D964D6" w:rsidRPr="0047017C" w:rsidRDefault="00D964D6" w:rsidP="00D964D6">
            <w:pPr>
              <w:pStyle w:val="REG-P0"/>
              <w:tabs>
                <w:tab w:val="clear" w:pos="567"/>
                <w:tab w:val="left" w:pos="454"/>
                <w:tab w:val="right" w:leader="dot" w:pos="8448"/>
              </w:tabs>
              <w:spacing w:after="120"/>
              <w:ind w:left="454" w:right="57" w:hanging="454"/>
              <w:rPr>
                <w:sz w:val="20"/>
                <w:szCs w:val="20"/>
              </w:rPr>
            </w:pPr>
            <w:r w:rsidRPr="0047017C">
              <w:rPr>
                <w:sz w:val="20"/>
                <w:szCs w:val="20"/>
              </w:rPr>
              <w:tab/>
              <w:t xml:space="preserve">Name of person examined </w:t>
            </w:r>
            <w:r w:rsidRPr="0047017C">
              <w:rPr>
                <w:sz w:val="20"/>
                <w:szCs w:val="20"/>
              </w:rPr>
              <w:tab/>
            </w:r>
          </w:p>
          <w:p w14:paraId="5760526A" w14:textId="77777777" w:rsidR="00D964D6" w:rsidRPr="0047017C" w:rsidRDefault="00D964D6" w:rsidP="00D964D6">
            <w:pPr>
              <w:pStyle w:val="REG-P0"/>
              <w:tabs>
                <w:tab w:val="clear" w:pos="567"/>
                <w:tab w:val="left" w:pos="454"/>
                <w:tab w:val="right" w:leader="dot" w:pos="8448"/>
              </w:tabs>
              <w:spacing w:after="120"/>
              <w:ind w:left="454" w:right="57" w:hanging="454"/>
              <w:rPr>
                <w:sz w:val="20"/>
                <w:szCs w:val="20"/>
              </w:rPr>
            </w:pPr>
            <w:r w:rsidRPr="0047017C">
              <w:rPr>
                <w:sz w:val="20"/>
                <w:szCs w:val="20"/>
              </w:rPr>
              <w:tab/>
            </w:r>
            <w:r w:rsidRPr="0047017C">
              <w:rPr>
                <w:sz w:val="20"/>
                <w:szCs w:val="20"/>
              </w:rPr>
              <w:tab/>
            </w:r>
          </w:p>
          <w:p w14:paraId="2546A12C" w14:textId="77777777" w:rsidR="00D964D6" w:rsidRPr="0047017C" w:rsidRDefault="00D964D6" w:rsidP="00D964D6">
            <w:pPr>
              <w:pStyle w:val="REG-P0"/>
              <w:tabs>
                <w:tab w:val="clear" w:pos="567"/>
                <w:tab w:val="left" w:pos="454"/>
                <w:tab w:val="right" w:leader="dot" w:pos="8448"/>
              </w:tabs>
              <w:spacing w:after="120"/>
              <w:ind w:left="454" w:right="57" w:hanging="454"/>
              <w:rPr>
                <w:sz w:val="20"/>
                <w:szCs w:val="20"/>
              </w:rPr>
            </w:pPr>
            <w:r w:rsidRPr="0047017C">
              <w:rPr>
                <w:sz w:val="20"/>
                <w:szCs w:val="20"/>
              </w:rPr>
              <w:tab/>
              <w:t xml:space="preserve">Sex </w:t>
            </w:r>
            <w:r w:rsidRPr="0047017C">
              <w:rPr>
                <w:sz w:val="20"/>
                <w:szCs w:val="20"/>
              </w:rPr>
              <w:tab/>
            </w:r>
          </w:p>
          <w:p w14:paraId="21A1E7B5" w14:textId="77777777" w:rsidR="00D964D6" w:rsidRPr="0047017C" w:rsidRDefault="00D964D6" w:rsidP="00D964D6">
            <w:pPr>
              <w:pStyle w:val="REG-P0"/>
              <w:tabs>
                <w:tab w:val="clear" w:pos="567"/>
                <w:tab w:val="left" w:pos="454"/>
                <w:tab w:val="right" w:leader="dot" w:pos="8448"/>
              </w:tabs>
              <w:spacing w:after="120"/>
              <w:ind w:left="454" w:right="57" w:hanging="454"/>
              <w:rPr>
                <w:sz w:val="20"/>
                <w:szCs w:val="20"/>
              </w:rPr>
            </w:pPr>
            <w:r w:rsidRPr="0047017C">
              <w:rPr>
                <w:sz w:val="20"/>
                <w:szCs w:val="20"/>
              </w:rPr>
              <w:tab/>
              <w:t xml:space="preserve">Age </w:t>
            </w:r>
            <w:r w:rsidRPr="0047017C">
              <w:rPr>
                <w:sz w:val="20"/>
                <w:szCs w:val="20"/>
              </w:rPr>
              <w:tab/>
            </w:r>
          </w:p>
          <w:p w14:paraId="5B42D29C" w14:textId="77777777" w:rsidR="00D964D6" w:rsidRPr="0047017C" w:rsidRDefault="00D964D6" w:rsidP="00D964D6">
            <w:pPr>
              <w:pStyle w:val="REG-P0"/>
              <w:tabs>
                <w:tab w:val="clear" w:pos="567"/>
                <w:tab w:val="left" w:pos="454"/>
                <w:tab w:val="right" w:leader="dot" w:pos="8448"/>
              </w:tabs>
              <w:spacing w:after="120"/>
              <w:ind w:left="454" w:right="57" w:hanging="454"/>
              <w:rPr>
                <w:sz w:val="20"/>
                <w:szCs w:val="20"/>
              </w:rPr>
            </w:pPr>
            <w:r w:rsidRPr="0047017C">
              <w:rPr>
                <w:sz w:val="20"/>
                <w:szCs w:val="20"/>
              </w:rPr>
              <w:tab/>
              <w:t xml:space="preserve">Population group </w:t>
            </w:r>
            <w:r w:rsidRPr="0047017C">
              <w:rPr>
                <w:sz w:val="20"/>
                <w:szCs w:val="20"/>
              </w:rPr>
              <w:tab/>
            </w:r>
          </w:p>
          <w:p w14:paraId="2D968BEE" w14:textId="77777777" w:rsidR="00D964D6" w:rsidRPr="0047017C" w:rsidRDefault="00D964D6" w:rsidP="00D964D6">
            <w:pPr>
              <w:pStyle w:val="REG-P0"/>
              <w:tabs>
                <w:tab w:val="clear" w:pos="567"/>
                <w:tab w:val="left" w:pos="454"/>
                <w:tab w:val="right" w:leader="dot" w:pos="8448"/>
              </w:tabs>
              <w:spacing w:after="120"/>
              <w:ind w:left="454" w:right="57" w:hanging="454"/>
              <w:rPr>
                <w:sz w:val="20"/>
                <w:szCs w:val="20"/>
              </w:rPr>
            </w:pPr>
            <w:r w:rsidRPr="0047017C">
              <w:rPr>
                <w:sz w:val="20"/>
                <w:szCs w:val="20"/>
              </w:rPr>
              <w:tab/>
              <w:t xml:space="preserve">PLACE: </w:t>
            </w:r>
            <w:r w:rsidRPr="0047017C">
              <w:rPr>
                <w:sz w:val="20"/>
                <w:szCs w:val="20"/>
              </w:rPr>
              <w:tab/>
            </w:r>
          </w:p>
          <w:p w14:paraId="0382FA76" w14:textId="77777777" w:rsidR="00D964D6" w:rsidRPr="0047017C" w:rsidRDefault="00D964D6" w:rsidP="00D964D6">
            <w:pPr>
              <w:pStyle w:val="REG-P0"/>
              <w:tabs>
                <w:tab w:val="clear" w:pos="567"/>
                <w:tab w:val="left" w:pos="454"/>
                <w:tab w:val="right" w:leader="dot" w:pos="8448"/>
              </w:tabs>
              <w:spacing w:after="120"/>
              <w:ind w:left="454" w:right="57" w:hanging="454"/>
              <w:rPr>
                <w:sz w:val="20"/>
                <w:szCs w:val="20"/>
              </w:rPr>
            </w:pPr>
            <w:r w:rsidRPr="0047017C">
              <w:rPr>
                <w:sz w:val="20"/>
                <w:szCs w:val="20"/>
              </w:rPr>
              <w:tab/>
              <w:t xml:space="preserve">DATE: </w:t>
            </w:r>
            <w:r w:rsidRPr="0047017C">
              <w:rPr>
                <w:sz w:val="20"/>
                <w:szCs w:val="20"/>
              </w:rPr>
              <w:tab/>
            </w:r>
          </w:p>
          <w:p w14:paraId="52CF41E7" w14:textId="77777777" w:rsidR="00D964D6" w:rsidRPr="0047017C" w:rsidRDefault="00D964D6" w:rsidP="00D964D6">
            <w:pPr>
              <w:pStyle w:val="REG-P0"/>
              <w:tabs>
                <w:tab w:val="clear" w:pos="567"/>
                <w:tab w:val="left" w:pos="454"/>
                <w:tab w:val="right" w:leader="dot" w:pos="8448"/>
              </w:tabs>
              <w:spacing w:after="120"/>
              <w:ind w:left="454" w:right="57" w:hanging="454"/>
              <w:rPr>
                <w:sz w:val="20"/>
                <w:szCs w:val="20"/>
              </w:rPr>
            </w:pPr>
            <w:r w:rsidRPr="0047017C">
              <w:rPr>
                <w:sz w:val="20"/>
                <w:szCs w:val="20"/>
              </w:rPr>
              <w:tab/>
              <w:t xml:space="preserve">TIME: </w:t>
            </w:r>
            <w:r w:rsidRPr="0047017C">
              <w:rPr>
                <w:sz w:val="20"/>
                <w:szCs w:val="20"/>
              </w:rPr>
              <w:tab/>
            </w:r>
          </w:p>
          <w:p w14:paraId="74202E3B" w14:textId="77777777" w:rsidR="00D964D6" w:rsidRPr="0047017C" w:rsidRDefault="00D964D6" w:rsidP="00D964D6">
            <w:pPr>
              <w:pStyle w:val="REG-P0"/>
              <w:tabs>
                <w:tab w:val="clear" w:pos="567"/>
                <w:tab w:val="left" w:pos="454"/>
                <w:tab w:val="right" w:leader="dot" w:pos="8448"/>
              </w:tabs>
              <w:spacing w:after="120"/>
              <w:ind w:left="454" w:right="57" w:hanging="454"/>
              <w:rPr>
                <w:sz w:val="20"/>
                <w:szCs w:val="20"/>
              </w:rPr>
            </w:pPr>
            <w:r w:rsidRPr="0047017C">
              <w:rPr>
                <w:sz w:val="20"/>
                <w:szCs w:val="20"/>
              </w:rPr>
              <w:tab/>
              <w:t xml:space="preserve">SIGNATURE: </w:t>
            </w:r>
            <w:r w:rsidRPr="0047017C">
              <w:rPr>
                <w:sz w:val="20"/>
                <w:szCs w:val="20"/>
              </w:rPr>
              <w:tab/>
            </w:r>
          </w:p>
          <w:p w14:paraId="119A7C2E" w14:textId="77777777" w:rsidR="00D964D6" w:rsidRPr="0047017C" w:rsidRDefault="00D964D6" w:rsidP="00D964D6">
            <w:pPr>
              <w:pStyle w:val="REG-P0"/>
              <w:tabs>
                <w:tab w:val="clear" w:pos="567"/>
                <w:tab w:val="left" w:pos="454"/>
                <w:tab w:val="right" w:leader="dot" w:pos="8448"/>
              </w:tabs>
              <w:spacing w:after="120"/>
              <w:ind w:left="454" w:right="57" w:hanging="454"/>
              <w:rPr>
                <w:sz w:val="20"/>
                <w:szCs w:val="20"/>
              </w:rPr>
            </w:pPr>
            <w:r w:rsidRPr="0047017C">
              <w:rPr>
                <w:sz w:val="20"/>
                <w:szCs w:val="20"/>
              </w:rPr>
              <w:tab/>
              <w:t xml:space="preserve">QUALIFICATIONS: </w:t>
            </w:r>
            <w:r w:rsidRPr="0047017C">
              <w:rPr>
                <w:sz w:val="20"/>
                <w:szCs w:val="20"/>
              </w:rPr>
              <w:tab/>
            </w:r>
          </w:p>
          <w:p w14:paraId="586ABA55" w14:textId="5D91024B" w:rsidR="00D964D6" w:rsidRPr="0047017C" w:rsidRDefault="00D964D6" w:rsidP="00D964D6">
            <w:pPr>
              <w:pStyle w:val="REG-P0"/>
              <w:tabs>
                <w:tab w:val="left" w:pos="284"/>
              </w:tabs>
              <w:spacing w:after="120"/>
              <w:ind w:left="284" w:right="57" w:hanging="284"/>
              <w:rPr>
                <w:sz w:val="20"/>
                <w:szCs w:val="20"/>
              </w:rPr>
            </w:pPr>
            <w:r w:rsidRPr="0047017C">
              <w:rPr>
                <w:sz w:val="20"/>
                <w:szCs w:val="20"/>
              </w:rPr>
              <w:t>*</w:t>
            </w:r>
            <w:r w:rsidRPr="0047017C">
              <w:rPr>
                <w:sz w:val="20"/>
                <w:szCs w:val="20"/>
              </w:rPr>
              <w:tab/>
              <w:t>Delete if not applicable.</w:t>
            </w:r>
          </w:p>
        </w:tc>
      </w:tr>
    </w:tbl>
    <w:p w14:paraId="64DDC85F" w14:textId="77777777" w:rsidR="002A679E" w:rsidRPr="0047017C" w:rsidRDefault="002A679E" w:rsidP="00E6557A">
      <w:pPr>
        <w:pStyle w:val="REG-P0"/>
      </w:pPr>
    </w:p>
    <w:p w14:paraId="2E43B8F5" w14:textId="77777777" w:rsidR="007F29A0" w:rsidRDefault="007F29A0">
      <w:pPr>
        <w:rPr>
          <w:rFonts w:eastAsia="Times New Roman" w:cs="Times New Roman"/>
        </w:rPr>
      </w:pPr>
      <w:r>
        <w:br w:type="page"/>
      </w:r>
    </w:p>
    <w:p w14:paraId="2B5CE025" w14:textId="65DB6F25" w:rsidR="00347F8C" w:rsidRPr="0047017C" w:rsidRDefault="00246F7F" w:rsidP="002A679E">
      <w:pPr>
        <w:pStyle w:val="REG-P0"/>
        <w:jc w:val="right"/>
      </w:pPr>
      <w:r w:rsidRPr="0047017C">
        <w:lastRenderedPageBreak/>
        <w:t>FORM 8</w:t>
      </w:r>
    </w:p>
    <w:p w14:paraId="250FBA0B" w14:textId="77777777" w:rsidR="002A679E" w:rsidRPr="0047017C" w:rsidRDefault="002A679E" w:rsidP="00E6557A">
      <w:pPr>
        <w:pStyle w:val="REG-P0"/>
      </w:pPr>
    </w:p>
    <w:p w14:paraId="6761003A" w14:textId="77777777" w:rsidR="00347F8C" w:rsidRPr="0047017C" w:rsidRDefault="00246F7F" w:rsidP="00294AAC">
      <w:pPr>
        <w:pStyle w:val="REG-P0"/>
        <w:spacing w:after="120"/>
        <w:jc w:val="center"/>
      </w:pPr>
      <w:r w:rsidRPr="0047017C">
        <w:t xml:space="preserve">STATEMENT IN TERMS OF SECTION 2(2)(b)(i) OF </w:t>
      </w:r>
      <w:r w:rsidR="00EE23AD" w:rsidRPr="0047017C">
        <w:t>ORDINANCE</w:t>
      </w:r>
      <w:r w:rsidRPr="0047017C">
        <w:t xml:space="preserve"> 12 OF 1977 THAT TISSUE IS IMMEDIATELY NECESSARY IN ORDER TO SAVE LIFE</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505"/>
      </w:tblGrid>
      <w:tr w:rsidR="003F3BB7" w:rsidRPr="0047017C" w14:paraId="6D3D5797" w14:textId="77777777" w:rsidTr="003F3BB7">
        <w:trPr>
          <w:trHeight w:val="7879"/>
          <w:jc w:val="center"/>
        </w:trPr>
        <w:tc>
          <w:tcPr>
            <w:tcW w:w="8505" w:type="dxa"/>
          </w:tcPr>
          <w:p w14:paraId="1979E4D1" w14:textId="77777777" w:rsidR="003F3BB7" w:rsidRPr="0047017C" w:rsidRDefault="003F3BB7" w:rsidP="00877524">
            <w:pPr>
              <w:pStyle w:val="REG-P0"/>
              <w:spacing w:before="120" w:after="240"/>
              <w:ind w:right="57"/>
              <w:rPr>
                <w:sz w:val="20"/>
                <w:szCs w:val="20"/>
              </w:rPr>
            </w:pPr>
            <w:r w:rsidRPr="0047017C">
              <w:rPr>
                <w:i/>
                <w:sz w:val="20"/>
                <w:szCs w:val="20"/>
              </w:rPr>
              <w:t>Remarks</w:t>
            </w:r>
            <w:r w:rsidRPr="0047017C">
              <w:rPr>
                <w:sz w:val="20"/>
                <w:szCs w:val="20"/>
              </w:rPr>
              <w:t>: In all instances where a deceased’s next of kin referred to in section 2(2)(a) of the Ordinance cannot be traced and a district surgeon is therefore approached instead of the said next of kin to make a donation of tissue, other than eye tissue, from the body of the deceased, copies of this form, completed by at least two other medical practitioners, shall be submitted to such district surgeon before he makes such donation. Those copies shall then be attached, together with form 9 (the form in which the donation is intimated), to the request for authorisation to remove the tissue in question from the body of the deceased (Form 4).</w:t>
            </w:r>
          </w:p>
          <w:p w14:paraId="744BD6B4" w14:textId="77777777" w:rsidR="003F3BB7" w:rsidRPr="0047017C" w:rsidRDefault="003F3BB7" w:rsidP="00B07A12">
            <w:pPr>
              <w:pStyle w:val="REG-P0"/>
              <w:tabs>
                <w:tab w:val="clear" w:pos="567"/>
                <w:tab w:val="right" w:leader="dot" w:pos="8448"/>
              </w:tabs>
              <w:spacing w:before="120"/>
              <w:ind w:right="57"/>
              <w:rPr>
                <w:sz w:val="20"/>
                <w:szCs w:val="20"/>
              </w:rPr>
            </w:pPr>
            <w:r w:rsidRPr="0047017C">
              <w:rPr>
                <w:sz w:val="20"/>
                <w:szCs w:val="20"/>
              </w:rPr>
              <w:t xml:space="preserve">I, </w:t>
            </w:r>
            <w:r w:rsidRPr="0047017C">
              <w:rPr>
                <w:sz w:val="20"/>
                <w:szCs w:val="20"/>
              </w:rPr>
              <w:tab/>
            </w:r>
          </w:p>
          <w:p w14:paraId="1C789AC0" w14:textId="77777777" w:rsidR="003F3BB7" w:rsidRPr="0047017C" w:rsidRDefault="003F3BB7" w:rsidP="003F3BB7">
            <w:pPr>
              <w:pStyle w:val="REG-P0"/>
              <w:spacing w:after="120"/>
              <w:ind w:right="57"/>
              <w:rPr>
                <w:sz w:val="20"/>
                <w:szCs w:val="20"/>
              </w:rPr>
            </w:pPr>
            <w:r w:rsidRPr="0047017C">
              <w:rPr>
                <w:sz w:val="20"/>
                <w:szCs w:val="20"/>
              </w:rPr>
              <w:t>a duly registered medical practitioner, hereby declare that in my opinion the use of the following tissues(s) namely</w:t>
            </w:r>
          </w:p>
          <w:p w14:paraId="59D565D4" w14:textId="77777777" w:rsidR="003F3BB7" w:rsidRPr="0047017C" w:rsidRDefault="003F3BB7" w:rsidP="003F3BB7">
            <w:pPr>
              <w:pStyle w:val="REG-P0"/>
              <w:tabs>
                <w:tab w:val="clear" w:pos="567"/>
                <w:tab w:val="right" w:leader="dot" w:pos="8448"/>
              </w:tabs>
              <w:spacing w:after="120"/>
              <w:ind w:right="57"/>
              <w:rPr>
                <w:sz w:val="20"/>
                <w:szCs w:val="20"/>
              </w:rPr>
            </w:pPr>
            <w:r w:rsidRPr="0047017C">
              <w:rPr>
                <w:sz w:val="20"/>
                <w:szCs w:val="20"/>
              </w:rPr>
              <w:tab/>
            </w:r>
          </w:p>
          <w:p w14:paraId="6AB06B0D" w14:textId="77777777" w:rsidR="003F3BB7" w:rsidRPr="0047017C" w:rsidRDefault="003F3BB7" w:rsidP="003F3BB7">
            <w:pPr>
              <w:pStyle w:val="REG-P0"/>
              <w:tabs>
                <w:tab w:val="clear" w:pos="567"/>
                <w:tab w:val="right" w:leader="dot" w:pos="8448"/>
              </w:tabs>
              <w:spacing w:after="120"/>
              <w:ind w:right="57"/>
              <w:rPr>
                <w:sz w:val="20"/>
                <w:szCs w:val="20"/>
              </w:rPr>
            </w:pPr>
            <w:r w:rsidRPr="0047017C">
              <w:rPr>
                <w:sz w:val="20"/>
                <w:szCs w:val="20"/>
              </w:rPr>
              <w:tab/>
            </w:r>
          </w:p>
          <w:p w14:paraId="0D07C74A" w14:textId="77777777" w:rsidR="003F3BB7" w:rsidRPr="0047017C" w:rsidRDefault="003F3BB7" w:rsidP="003F3BB7">
            <w:pPr>
              <w:pStyle w:val="REG-P0"/>
              <w:spacing w:after="120"/>
              <w:ind w:right="57"/>
              <w:rPr>
                <w:sz w:val="20"/>
                <w:szCs w:val="20"/>
              </w:rPr>
            </w:pPr>
            <w:r w:rsidRPr="0047017C">
              <w:rPr>
                <w:sz w:val="20"/>
                <w:szCs w:val="20"/>
              </w:rPr>
              <w:t>from the body of the late</w:t>
            </w:r>
          </w:p>
          <w:p w14:paraId="7E751521" w14:textId="77777777" w:rsidR="003F3BB7" w:rsidRPr="0047017C" w:rsidRDefault="003F3BB7" w:rsidP="003F3BB7">
            <w:pPr>
              <w:pStyle w:val="REG-P0"/>
              <w:tabs>
                <w:tab w:val="clear" w:pos="567"/>
                <w:tab w:val="right" w:leader="dot" w:pos="8448"/>
              </w:tabs>
              <w:spacing w:after="120"/>
              <w:ind w:right="57"/>
              <w:rPr>
                <w:sz w:val="20"/>
                <w:szCs w:val="20"/>
              </w:rPr>
            </w:pPr>
            <w:r w:rsidRPr="0047017C">
              <w:rPr>
                <w:sz w:val="20"/>
                <w:szCs w:val="20"/>
              </w:rPr>
              <w:t xml:space="preserve">Name </w:t>
            </w:r>
            <w:r w:rsidRPr="0047017C">
              <w:rPr>
                <w:sz w:val="20"/>
                <w:szCs w:val="20"/>
              </w:rPr>
              <w:tab/>
            </w:r>
          </w:p>
          <w:p w14:paraId="6CB89C7B" w14:textId="77777777" w:rsidR="003F3BB7" w:rsidRPr="0047017C" w:rsidRDefault="003F3BB7" w:rsidP="003F3BB7">
            <w:pPr>
              <w:pStyle w:val="REG-P0"/>
              <w:tabs>
                <w:tab w:val="clear" w:pos="567"/>
                <w:tab w:val="right" w:leader="dot" w:pos="8448"/>
              </w:tabs>
              <w:spacing w:after="120"/>
              <w:ind w:right="57"/>
              <w:rPr>
                <w:sz w:val="20"/>
                <w:szCs w:val="20"/>
              </w:rPr>
            </w:pPr>
            <w:r w:rsidRPr="0047017C">
              <w:rPr>
                <w:sz w:val="20"/>
                <w:szCs w:val="20"/>
              </w:rPr>
              <w:t xml:space="preserve">Age </w:t>
            </w:r>
            <w:r w:rsidRPr="0047017C">
              <w:rPr>
                <w:sz w:val="20"/>
                <w:szCs w:val="20"/>
              </w:rPr>
              <w:tab/>
            </w:r>
          </w:p>
          <w:p w14:paraId="01580084" w14:textId="77777777" w:rsidR="003F3BB7" w:rsidRPr="0047017C" w:rsidRDefault="003F3BB7" w:rsidP="003F3BB7">
            <w:pPr>
              <w:pStyle w:val="REG-P0"/>
              <w:tabs>
                <w:tab w:val="clear" w:pos="567"/>
                <w:tab w:val="right" w:leader="dot" w:pos="8448"/>
              </w:tabs>
              <w:spacing w:after="120"/>
              <w:ind w:right="57"/>
              <w:rPr>
                <w:sz w:val="20"/>
                <w:szCs w:val="20"/>
              </w:rPr>
            </w:pPr>
            <w:r w:rsidRPr="0047017C">
              <w:rPr>
                <w:sz w:val="20"/>
                <w:szCs w:val="20"/>
              </w:rPr>
              <w:t xml:space="preserve">Sex </w:t>
            </w:r>
            <w:r w:rsidRPr="0047017C">
              <w:rPr>
                <w:sz w:val="20"/>
                <w:szCs w:val="20"/>
              </w:rPr>
              <w:tab/>
            </w:r>
          </w:p>
          <w:p w14:paraId="281875BC" w14:textId="77777777" w:rsidR="003F3BB7" w:rsidRPr="0047017C" w:rsidRDefault="003F3BB7" w:rsidP="003F3BB7">
            <w:pPr>
              <w:pStyle w:val="REG-P0"/>
              <w:tabs>
                <w:tab w:val="clear" w:pos="567"/>
                <w:tab w:val="right" w:leader="dot" w:pos="8448"/>
              </w:tabs>
              <w:spacing w:after="120"/>
              <w:ind w:right="57"/>
              <w:rPr>
                <w:sz w:val="20"/>
                <w:szCs w:val="20"/>
              </w:rPr>
            </w:pPr>
            <w:r w:rsidRPr="0047017C">
              <w:rPr>
                <w:sz w:val="20"/>
                <w:szCs w:val="20"/>
              </w:rPr>
              <w:t xml:space="preserve">Population group </w:t>
            </w:r>
            <w:r w:rsidRPr="0047017C">
              <w:rPr>
                <w:sz w:val="20"/>
                <w:szCs w:val="20"/>
              </w:rPr>
              <w:tab/>
            </w:r>
          </w:p>
          <w:p w14:paraId="4D698676" w14:textId="77777777" w:rsidR="003F3BB7" w:rsidRPr="0047017C" w:rsidRDefault="003F3BB7" w:rsidP="003F3BB7">
            <w:pPr>
              <w:pStyle w:val="REG-P0"/>
              <w:spacing w:after="120"/>
              <w:ind w:right="57"/>
              <w:rPr>
                <w:sz w:val="20"/>
                <w:szCs w:val="20"/>
              </w:rPr>
            </w:pPr>
            <w:r w:rsidRPr="0047017C">
              <w:rPr>
                <w:sz w:val="20"/>
                <w:szCs w:val="20"/>
              </w:rPr>
              <w:t xml:space="preserve">in the body of </w:t>
            </w:r>
          </w:p>
          <w:p w14:paraId="6458480D" w14:textId="77777777" w:rsidR="003F3BB7" w:rsidRPr="0047017C" w:rsidRDefault="003F3BB7" w:rsidP="003F3BB7">
            <w:pPr>
              <w:pStyle w:val="REG-P0"/>
              <w:tabs>
                <w:tab w:val="clear" w:pos="567"/>
                <w:tab w:val="right" w:leader="dot" w:pos="8448"/>
              </w:tabs>
              <w:spacing w:after="120"/>
              <w:ind w:right="57"/>
              <w:rPr>
                <w:sz w:val="20"/>
                <w:szCs w:val="20"/>
              </w:rPr>
            </w:pPr>
            <w:r w:rsidRPr="0047017C">
              <w:rPr>
                <w:sz w:val="20"/>
                <w:szCs w:val="20"/>
              </w:rPr>
              <w:t xml:space="preserve">Name </w:t>
            </w:r>
            <w:r w:rsidRPr="0047017C">
              <w:rPr>
                <w:sz w:val="20"/>
                <w:szCs w:val="20"/>
              </w:rPr>
              <w:tab/>
            </w:r>
          </w:p>
          <w:p w14:paraId="29D10187" w14:textId="77777777" w:rsidR="003F3BB7" w:rsidRPr="0047017C" w:rsidRDefault="003F3BB7" w:rsidP="003F3BB7">
            <w:pPr>
              <w:pStyle w:val="REG-P0"/>
              <w:tabs>
                <w:tab w:val="clear" w:pos="567"/>
                <w:tab w:val="right" w:leader="dot" w:pos="8448"/>
              </w:tabs>
              <w:spacing w:after="120"/>
              <w:ind w:right="57"/>
              <w:rPr>
                <w:sz w:val="20"/>
                <w:szCs w:val="20"/>
              </w:rPr>
            </w:pPr>
            <w:r w:rsidRPr="0047017C">
              <w:rPr>
                <w:sz w:val="20"/>
                <w:szCs w:val="20"/>
              </w:rPr>
              <w:t xml:space="preserve">Age </w:t>
            </w:r>
            <w:r w:rsidRPr="0047017C">
              <w:rPr>
                <w:sz w:val="20"/>
                <w:szCs w:val="20"/>
              </w:rPr>
              <w:tab/>
            </w:r>
          </w:p>
          <w:p w14:paraId="5234539C" w14:textId="77777777" w:rsidR="003F3BB7" w:rsidRPr="0047017C" w:rsidRDefault="003F3BB7" w:rsidP="003F3BB7">
            <w:pPr>
              <w:pStyle w:val="REG-P0"/>
              <w:tabs>
                <w:tab w:val="clear" w:pos="567"/>
                <w:tab w:val="right" w:leader="dot" w:pos="8448"/>
              </w:tabs>
              <w:spacing w:after="120"/>
              <w:ind w:right="57"/>
              <w:rPr>
                <w:sz w:val="20"/>
                <w:szCs w:val="20"/>
              </w:rPr>
            </w:pPr>
            <w:r w:rsidRPr="0047017C">
              <w:rPr>
                <w:sz w:val="20"/>
                <w:szCs w:val="20"/>
              </w:rPr>
              <w:t xml:space="preserve">Sex </w:t>
            </w:r>
            <w:r w:rsidRPr="0047017C">
              <w:rPr>
                <w:sz w:val="20"/>
                <w:szCs w:val="20"/>
              </w:rPr>
              <w:tab/>
            </w:r>
          </w:p>
          <w:p w14:paraId="3C787106" w14:textId="77777777" w:rsidR="003F3BB7" w:rsidRPr="0047017C" w:rsidRDefault="003F3BB7" w:rsidP="003F3BB7">
            <w:pPr>
              <w:pStyle w:val="REG-P0"/>
              <w:tabs>
                <w:tab w:val="clear" w:pos="567"/>
                <w:tab w:val="right" w:leader="dot" w:pos="8448"/>
              </w:tabs>
              <w:spacing w:after="120"/>
              <w:ind w:right="57"/>
              <w:rPr>
                <w:sz w:val="20"/>
                <w:szCs w:val="20"/>
              </w:rPr>
            </w:pPr>
            <w:r w:rsidRPr="0047017C">
              <w:rPr>
                <w:sz w:val="20"/>
                <w:szCs w:val="20"/>
              </w:rPr>
              <w:t xml:space="preserve">Population group </w:t>
            </w:r>
            <w:r w:rsidRPr="0047017C">
              <w:rPr>
                <w:sz w:val="20"/>
                <w:szCs w:val="20"/>
              </w:rPr>
              <w:tab/>
            </w:r>
          </w:p>
          <w:p w14:paraId="7394B57D" w14:textId="77777777" w:rsidR="003F3BB7" w:rsidRPr="0047017C" w:rsidRDefault="003F3BB7" w:rsidP="003F3BB7">
            <w:pPr>
              <w:pStyle w:val="REG-P0"/>
              <w:spacing w:after="120"/>
              <w:ind w:right="57"/>
              <w:rPr>
                <w:sz w:val="20"/>
                <w:szCs w:val="20"/>
              </w:rPr>
            </w:pPr>
            <w:r w:rsidRPr="0047017C">
              <w:rPr>
                <w:sz w:val="20"/>
                <w:szCs w:val="20"/>
              </w:rPr>
              <w:t>is immediately necessary in order to save the life of the last-mentioned person.</w:t>
            </w:r>
          </w:p>
          <w:p w14:paraId="2B037319" w14:textId="77777777" w:rsidR="003F3BB7" w:rsidRPr="0047017C" w:rsidRDefault="003F3BB7" w:rsidP="003F3BB7">
            <w:pPr>
              <w:pStyle w:val="REG-P0"/>
              <w:tabs>
                <w:tab w:val="clear" w:pos="567"/>
                <w:tab w:val="right" w:leader="dot" w:pos="8448"/>
              </w:tabs>
              <w:spacing w:after="120"/>
              <w:ind w:right="57"/>
              <w:rPr>
                <w:sz w:val="20"/>
                <w:szCs w:val="20"/>
              </w:rPr>
            </w:pPr>
            <w:r w:rsidRPr="0047017C">
              <w:rPr>
                <w:sz w:val="20"/>
                <w:szCs w:val="20"/>
              </w:rPr>
              <w:t xml:space="preserve">PLACE: </w:t>
            </w:r>
            <w:r w:rsidRPr="0047017C">
              <w:rPr>
                <w:sz w:val="20"/>
                <w:szCs w:val="20"/>
              </w:rPr>
              <w:tab/>
            </w:r>
          </w:p>
          <w:p w14:paraId="3E635522" w14:textId="77777777" w:rsidR="003F3BB7" w:rsidRPr="0047017C" w:rsidRDefault="003F3BB7" w:rsidP="003F3BB7">
            <w:pPr>
              <w:pStyle w:val="REG-P0"/>
              <w:tabs>
                <w:tab w:val="clear" w:pos="567"/>
                <w:tab w:val="right" w:leader="dot" w:pos="8448"/>
              </w:tabs>
              <w:spacing w:after="120"/>
              <w:ind w:right="57"/>
              <w:rPr>
                <w:sz w:val="20"/>
                <w:szCs w:val="20"/>
              </w:rPr>
            </w:pPr>
            <w:r w:rsidRPr="0047017C">
              <w:rPr>
                <w:sz w:val="20"/>
                <w:szCs w:val="20"/>
              </w:rPr>
              <w:t xml:space="preserve">DATE: </w:t>
            </w:r>
            <w:r w:rsidRPr="0047017C">
              <w:rPr>
                <w:sz w:val="20"/>
                <w:szCs w:val="20"/>
              </w:rPr>
              <w:tab/>
            </w:r>
          </w:p>
          <w:p w14:paraId="03C5C508" w14:textId="77777777" w:rsidR="003F3BB7" w:rsidRPr="0047017C" w:rsidRDefault="003F3BB7" w:rsidP="003F3BB7">
            <w:pPr>
              <w:pStyle w:val="REG-P0"/>
              <w:tabs>
                <w:tab w:val="clear" w:pos="567"/>
                <w:tab w:val="right" w:leader="dot" w:pos="8448"/>
              </w:tabs>
              <w:spacing w:after="120"/>
              <w:ind w:right="57"/>
              <w:rPr>
                <w:sz w:val="20"/>
                <w:szCs w:val="20"/>
              </w:rPr>
            </w:pPr>
            <w:r w:rsidRPr="0047017C">
              <w:rPr>
                <w:sz w:val="20"/>
                <w:szCs w:val="20"/>
              </w:rPr>
              <w:t xml:space="preserve">TIME: </w:t>
            </w:r>
            <w:r w:rsidRPr="0047017C">
              <w:rPr>
                <w:sz w:val="20"/>
                <w:szCs w:val="20"/>
              </w:rPr>
              <w:tab/>
            </w:r>
          </w:p>
          <w:p w14:paraId="552488EA" w14:textId="77777777" w:rsidR="003F3BB7" w:rsidRPr="0047017C" w:rsidRDefault="003F3BB7" w:rsidP="003F3BB7">
            <w:pPr>
              <w:pStyle w:val="REG-P0"/>
              <w:tabs>
                <w:tab w:val="clear" w:pos="567"/>
                <w:tab w:val="right" w:leader="dot" w:pos="8448"/>
              </w:tabs>
              <w:spacing w:after="120"/>
              <w:ind w:right="57"/>
              <w:rPr>
                <w:sz w:val="20"/>
                <w:szCs w:val="20"/>
              </w:rPr>
            </w:pPr>
            <w:r w:rsidRPr="0047017C">
              <w:rPr>
                <w:sz w:val="20"/>
                <w:szCs w:val="20"/>
              </w:rPr>
              <w:t xml:space="preserve">SIGNATURE </w:t>
            </w:r>
            <w:r w:rsidRPr="0047017C">
              <w:rPr>
                <w:sz w:val="20"/>
                <w:szCs w:val="20"/>
              </w:rPr>
              <w:tab/>
            </w:r>
          </w:p>
          <w:p w14:paraId="0F528ECF" w14:textId="75A55E02" w:rsidR="003F3BB7" w:rsidRPr="0047017C" w:rsidRDefault="003F3BB7" w:rsidP="003F3BB7">
            <w:pPr>
              <w:pStyle w:val="REG-P0"/>
              <w:tabs>
                <w:tab w:val="right" w:leader="dot" w:pos="8448"/>
              </w:tabs>
              <w:spacing w:after="120"/>
              <w:ind w:right="57"/>
              <w:rPr>
                <w:sz w:val="20"/>
                <w:szCs w:val="20"/>
              </w:rPr>
            </w:pPr>
            <w:r w:rsidRPr="0047017C">
              <w:rPr>
                <w:sz w:val="20"/>
                <w:szCs w:val="20"/>
              </w:rPr>
              <w:t xml:space="preserve">QUALIFICATIONS </w:t>
            </w:r>
            <w:r w:rsidRPr="0047017C">
              <w:rPr>
                <w:sz w:val="20"/>
                <w:szCs w:val="20"/>
              </w:rPr>
              <w:tab/>
            </w:r>
          </w:p>
        </w:tc>
      </w:tr>
    </w:tbl>
    <w:p w14:paraId="763E60C9" w14:textId="77777777" w:rsidR="000D13CF" w:rsidRPr="0047017C" w:rsidRDefault="000D13CF" w:rsidP="00E6557A">
      <w:pPr>
        <w:pStyle w:val="REG-P0"/>
      </w:pPr>
    </w:p>
    <w:p w14:paraId="1FB8747C" w14:textId="77777777" w:rsidR="00370057" w:rsidRDefault="00370057">
      <w:pPr>
        <w:rPr>
          <w:rFonts w:eastAsia="Times New Roman" w:cs="Times New Roman"/>
        </w:rPr>
      </w:pPr>
      <w:r>
        <w:br w:type="page"/>
      </w:r>
    </w:p>
    <w:p w14:paraId="5213F7BA" w14:textId="2FB3CC7C" w:rsidR="00347F8C" w:rsidRPr="0047017C" w:rsidRDefault="00246F7F" w:rsidP="000D13CF">
      <w:pPr>
        <w:pStyle w:val="REG-P0"/>
        <w:jc w:val="right"/>
      </w:pPr>
      <w:r w:rsidRPr="0047017C">
        <w:lastRenderedPageBreak/>
        <w:t>FORM 9</w:t>
      </w:r>
    </w:p>
    <w:p w14:paraId="63138C62" w14:textId="77777777" w:rsidR="000D13CF" w:rsidRPr="0047017C" w:rsidRDefault="000D13CF" w:rsidP="00E6557A">
      <w:pPr>
        <w:pStyle w:val="REG-P0"/>
      </w:pPr>
    </w:p>
    <w:p w14:paraId="7FFD886E" w14:textId="62004B24" w:rsidR="00347F8C" w:rsidRPr="0047017C" w:rsidRDefault="000D13CF" w:rsidP="00250899">
      <w:pPr>
        <w:pStyle w:val="REG-P0"/>
        <w:spacing w:after="120"/>
        <w:jc w:val="center"/>
      </w:pPr>
      <w:r w:rsidRPr="0047017C">
        <w:t>*</w:t>
      </w:r>
      <w:r w:rsidR="00246F7F" w:rsidRPr="0047017C">
        <w:t>DONATION/CONSENT BY DISTRIC</w:t>
      </w:r>
      <w:r w:rsidRPr="0047017C">
        <w:t>T</w:t>
      </w:r>
      <w:r w:rsidR="00246F7F" w:rsidRPr="0047017C">
        <w:t xml:space="preserve"> SURGEON IN TERMS OF </w:t>
      </w:r>
      <w:r w:rsidR="00961499">
        <w:br/>
      </w:r>
      <w:r w:rsidR="00246F7F" w:rsidRPr="0047017C">
        <w:t xml:space="preserve">SECTION 2(2)(b) </w:t>
      </w:r>
      <w:r w:rsidRPr="0047017C">
        <w:t>OF</w:t>
      </w:r>
      <w:r w:rsidR="00246F7F" w:rsidRPr="0047017C">
        <w:t xml:space="preserve"> </w:t>
      </w:r>
      <w:r w:rsidR="00EE23AD" w:rsidRPr="0047017C">
        <w:t>ORDINANCE</w:t>
      </w:r>
      <w:r w:rsidR="00246F7F" w:rsidRPr="0047017C">
        <w:t xml:space="preserve"> 12 OF 1977</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505"/>
      </w:tblGrid>
      <w:tr w:rsidR="007C4C6C" w:rsidRPr="0047017C" w14:paraId="766FCA9C" w14:textId="77777777">
        <w:trPr>
          <w:jc w:val="center"/>
        </w:trPr>
        <w:tc>
          <w:tcPr>
            <w:tcW w:w="8505" w:type="dxa"/>
          </w:tcPr>
          <w:p w14:paraId="3C67D554" w14:textId="77777777" w:rsidR="007C4C6C" w:rsidRPr="0047017C" w:rsidRDefault="007C4C6C" w:rsidP="007C4C6C">
            <w:pPr>
              <w:pStyle w:val="REG-P0"/>
              <w:tabs>
                <w:tab w:val="clear" w:pos="567"/>
                <w:tab w:val="right" w:leader="dot" w:pos="8448"/>
              </w:tabs>
              <w:spacing w:before="60"/>
              <w:ind w:right="57"/>
              <w:rPr>
                <w:sz w:val="20"/>
                <w:szCs w:val="20"/>
              </w:rPr>
            </w:pPr>
            <w:r w:rsidRPr="0047017C">
              <w:rPr>
                <w:sz w:val="20"/>
                <w:szCs w:val="20"/>
              </w:rPr>
              <w:t xml:space="preserve">I, </w:t>
            </w:r>
            <w:r w:rsidRPr="0047017C">
              <w:rPr>
                <w:sz w:val="20"/>
                <w:szCs w:val="20"/>
              </w:rPr>
              <w:tab/>
            </w:r>
          </w:p>
        </w:tc>
      </w:tr>
      <w:tr w:rsidR="007C4C6C" w:rsidRPr="0047017C" w14:paraId="1653E22B" w14:textId="77777777">
        <w:trPr>
          <w:jc w:val="center"/>
        </w:trPr>
        <w:tc>
          <w:tcPr>
            <w:tcW w:w="8505" w:type="dxa"/>
          </w:tcPr>
          <w:p w14:paraId="39BCAD5F" w14:textId="77777777" w:rsidR="007C4C6C" w:rsidRPr="0047017C" w:rsidRDefault="007C4C6C" w:rsidP="007C4C6C">
            <w:pPr>
              <w:pStyle w:val="REG-P0"/>
              <w:tabs>
                <w:tab w:val="clear" w:pos="567"/>
                <w:tab w:val="right" w:leader="dot" w:pos="8448"/>
              </w:tabs>
              <w:spacing w:before="60"/>
              <w:ind w:right="57"/>
              <w:rPr>
                <w:sz w:val="20"/>
                <w:szCs w:val="20"/>
              </w:rPr>
            </w:pPr>
            <w:r w:rsidRPr="0047017C">
              <w:rPr>
                <w:sz w:val="20"/>
                <w:szCs w:val="20"/>
              </w:rPr>
              <w:t xml:space="preserve">District Surgeon of </w:t>
            </w:r>
            <w:r w:rsidRPr="0047017C">
              <w:rPr>
                <w:sz w:val="20"/>
                <w:szCs w:val="20"/>
              </w:rPr>
              <w:tab/>
            </w:r>
          </w:p>
        </w:tc>
      </w:tr>
      <w:tr w:rsidR="007C4C6C" w:rsidRPr="0047017C" w14:paraId="5B2E1FC8" w14:textId="77777777">
        <w:trPr>
          <w:jc w:val="center"/>
        </w:trPr>
        <w:tc>
          <w:tcPr>
            <w:tcW w:w="8505" w:type="dxa"/>
          </w:tcPr>
          <w:p w14:paraId="2B183821" w14:textId="77777777" w:rsidR="007C4C6C" w:rsidRPr="0047017C" w:rsidRDefault="007C4C6C" w:rsidP="007C4C6C">
            <w:pPr>
              <w:pStyle w:val="REG-P0"/>
              <w:spacing w:before="60"/>
              <w:ind w:right="57"/>
              <w:rPr>
                <w:sz w:val="20"/>
                <w:szCs w:val="20"/>
              </w:rPr>
            </w:pPr>
            <w:r w:rsidRPr="0047017C">
              <w:rPr>
                <w:sz w:val="20"/>
                <w:szCs w:val="20"/>
              </w:rPr>
              <w:t xml:space="preserve">having satisfied myself that the provisions of section 2(2)(b) of </w:t>
            </w:r>
            <w:r w:rsidR="00EE23AD" w:rsidRPr="0047017C">
              <w:rPr>
                <w:sz w:val="20"/>
                <w:szCs w:val="20"/>
              </w:rPr>
              <w:t>Ordinance</w:t>
            </w:r>
            <w:r w:rsidR="00262BFC" w:rsidRPr="0047017C">
              <w:rPr>
                <w:sz w:val="20"/>
                <w:szCs w:val="20"/>
              </w:rPr>
              <w:t xml:space="preserve"> 12 of 1977 have been duly c</w:t>
            </w:r>
            <w:r w:rsidRPr="0047017C">
              <w:rPr>
                <w:sz w:val="20"/>
                <w:szCs w:val="20"/>
              </w:rPr>
              <w:t>omplied with</w:t>
            </w:r>
          </w:p>
        </w:tc>
      </w:tr>
      <w:tr w:rsidR="007C4C6C" w:rsidRPr="0047017C" w14:paraId="19D3DC3C" w14:textId="77777777">
        <w:trPr>
          <w:jc w:val="center"/>
        </w:trPr>
        <w:tc>
          <w:tcPr>
            <w:tcW w:w="8505" w:type="dxa"/>
          </w:tcPr>
          <w:p w14:paraId="138614AD" w14:textId="77777777" w:rsidR="007C4C6C" w:rsidRPr="0047017C" w:rsidRDefault="007C4C6C" w:rsidP="007C4C6C">
            <w:pPr>
              <w:pStyle w:val="REG-P0"/>
              <w:tabs>
                <w:tab w:val="clear" w:pos="567"/>
                <w:tab w:val="left" w:pos="454"/>
                <w:tab w:val="right" w:leader="dot" w:pos="8448"/>
              </w:tabs>
              <w:spacing w:before="60"/>
              <w:ind w:left="454" w:right="57" w:hanging="454"/>
              <w:rPr>
                <w:sz w:val="20"/>
                <w:szCs w:val="20"/>
              </w:rPr>
            </w:pPr>
            <w:r w:rsidRPr="0047017C">
              <w:rPr>
                <w:sz w:val="20"/>
                <w:szCs w:val="20"/>
              </w:rPr>
              <w:t>*(1)</w:t>
            </w:r>
            <w:r w:rsidRPr="0047017C">
              <w:rPr>
                <w:sz w:val="20"/>
                <w:szCs w:val="20"/>
              </w:rPr>
              <w:tab/>
              <w:t xml:space="preserve">hereby donate, in terms of section 2(2)(b)(i) of the said </w:t>
            </w:r>
            <w:r w:rsidR="00EE23AD" w:rsidRPr="0047017C">
              <w:rPr>
                <w:sz w:val="20"/>
                <w:szCs w:val="20"/>
              </w:rPr>
              <w:t>Ordinance</w:t>
            </w:r>
            <w:r w:rsidRPr="0047017C">
              <w:rPr>
                <w:sz w:val="20"/>
                <w:szCs w:val="20"/>
              </w:rPr>
              <w:t xml:space="preserve">, the following tissue(s), namely </w:t>
            </w:r>
            <w:r w:rsidR="00C41BF6" w:rsidRPr="0047017C">
              <w:rPr>
                <w:sz w:val="20"/>
                <w:szCs w:val="20"/>
              </w:rPr>
              <w:t>-</w:t>
            </w:r>
          </w:p>
        </w:tc>
      </w:tr>
      <w:tr w:rsidR="007C4C6C" w:rsidRPr="0047017C" w14:paraId="7FFC6CD9" w14:textId="77777777">
        <w:trPr>
          <w:jc w:val="center"/>
        </w:trPr>
        <w:tc>
          <w:tcPr>
            <w:tcW w:w="8505" w:type="dxa"/>
          </w:tcPr>
          <w:p w14:paraId="6FB4A3CA" w14:textId="77777777" w:rsidR="007C4C6C" w:rsidRPr="0047017C" w:rsidRDefault="007C4C6C" w:rsidP="007C4C6C">
            <w:pPr>
              <w:pStyle w:val="REG-P0"/>
              <w:tabs>
                <w:tab w:val="clear" w:pos="567"/>
                <w:tab w:val="left" w:pos="454"/>
                <w:tab w:val="right" w:leader="dot" w:pos="8448"/>
              </w:tabs>
              <w:spacing w:before="60"/>
              <w:ind w:left="454" w:right="57" w:hanging="454"/>
              <w:rPr>
                <w:sz w:val="20"/>
                <w:szCs w:val="20"/>
              </w:rPr>
            </w:pPr>
            <w:r w:rsidRPr="0047017C">
              <w:rPr>
                <w:sz w:val="20"/>
                <w:szCs w:val="20"/>
              </w:rPr>
              <w:tab/>
            </w:r>
            <w:r w:rsidRPr="0047017C">
              <w:rPr>
                <w:sz w:val="20"/>
                <w:szCs w:val="20"/>
              </w:rPr>
              <w:tab/>
            </w:r>
          </w:p>
        </w:tc>
      </w:tr>
      <w:tr w:rsidR="007C4C6C" w:rsidRPr="0047017C" w14:paraId="27371F8E" w14:textId="77777777">
        <w:trPr>
          <w:jc w:val="center"/>
        </w:trPr>
        <w:tc>
          <w:tcPr>
            <w:tcW w:w="8505" w:type="dxa"/>
          </w:tcPr>
          <w:p w14:paraId="11E8B367" w14:textId="77777777" w:rsidR="007C4C6C" w:rsidRPr="0047017C" w:rsidRDefault="007C4C6C" w:rsidP="007C4C6C">
            <w:pPr>
              <w:pStyle w:val="REG-P0"/>
              <w:tabs>
                <w:tab w:val="clear" w:pos="567"/>
                <w:tab w:val="left" w:pos="454"/>
                <w:tab w:val="right" w:leader="dot" w:pos="8448"/>
              </w:tabs>
              <w:spacing w:before="60"/>
              <w:ind w:left="454" w:right="57" w:hanging="454"/>
              <w:rPr>
                <w:sz w:val="20"/>
                <w:szCs w:val="20"/>
              </w:rPr>
            </w:pPr>
            <w:r w:rsidRPr="0047017C">
              <w:rPr>
                <w:sz w:val="20"/>
                <w:szCs w:val="20"/>
              </w:rPr>
              <w:tab/>
            </w:r>
            <w:r w:rsidRPr="0047017C">
              <w:rPr>
                <w:sz w:val="20"/>
                <w:szCs w:val="20"/>
              </w:rPr>
              <w:tab/>
            </w:r>
          </w:p>
        </w:tc>
      </w:tr>
      <w:tr w:rsidR="007C4C6C" w:rsidRPr="0047017C" w14:paraId="22F86DC4" w14:textId="77777777">
        <w:trPr>
          <w:jc w:val="center"/>
        </w:trPr>
        <w:tc>
          <w:tcPr>
            <w:tcW w:w="8505" w:type="dxa"/>
          </w:tcPr>
          <w:p w14:paraId="08C259B7" w14:textId="77777777" w:rsidR="007C4C6C" w:rsidRPr="0047017C" w:rsidRDefault="007C4C6C" w:rsidP="007C4C6C">
            <w:pPr>
              <w:pStyle w:val="REG-P0"/>
              <w:tabs>
                <w:tab w:val="clear" w:pos="567"/>
                <w:tab w:val="left" w:pos="454"/>
                <w:tab w:val="right" w:leader="dot" w:pos="8448"/>
              </w:tabs>
              <w:spacing w:before="60"/>
              <w:ind w:left="454" w:right="57" w:hanging="454"/>
              <w:rPr>
                <w:sz w:val="20"/>
                <w:szCs w:val="20"/>
              </w:rPr>
            </w:pPr>
            <w:r w:rsidRPr="0047017C">
              <w:rPr>
                <w:sz w:val="20"/>
                <w:szCs w:val="20"/>
              </w:rPr>
              <w:tab/>
            </w:r>
            <w:r w:rsidRPr="0047017C">
              <w:rPr>
                <w:sz w:val="20"/>
                <w:szCs w:val="20"/>
              </w:rPr>
              <w:tab/>
            </w:r>
          </w:p>
        </w:tc>
      </w:tr>
      <w:tr w:rsidR="007C4C6C" w:rsidRPr="0047017C" w14:paraId="6AA48CBB" w14:textId="77777777">
        <w:trPr>
          <w:jc w:val="center"/>
        </w:trPr>
        <w:tc>
          <w:tcPr>
            <w:tcW w:w="8505" w:type="dxa"/>
          </w:tcPr>
          <w:p w14:paraId="2F97B918" w14:textId="77777777" w:rsidR="007C4C6C" w:rsidRPr="0047017C" w:rsidRDefault="007C4C6C" w:rsidP="007C4C6C">
            <w:pPr>
              <w:pStyle w:val="REG-P0"/>
              <w:tabs>
                <w:tab w:val="clear" w:pos="567"/>
                <w:tab w:val="left" w:pos="454"/>
                <w:tab w:val="right" w:leader="dot" w:pos="8448"/>
              </w:tabs>
              <w:spacing w:before="60"/>
              <w:ind w:left="454" w:right="57" w:hanging="454"/>
              <w:rPr>
                <w:sz w:val="20"/>
                <w:szCs w:val="20"/>
              </w:rPr>
            </w:pPr>
            <w:r w:rsidRPr="0047017C">
              <w:rPr>
                <w:sz w:val="20"/>
                <w:szCs w:val="20"/>
              </w:rPr>
              <w:tab/>
            </w:r>
            <w:r w:rsidRPr="0047017C">
              <w:rPr>
                <w:sz w:val="20"/>
                <w:szCs w:val="20"/>
              </w:rPr>
              <w:tab/>
            </w:r>
          </w:p>
        </w:tc>
      </w:tr>
      <w:tr w:rsidR="007C4C6C" w:rsidRPr="0047017C" w14:paraId="39099A4B" w14:textId="77777777">
        <w:trPr>
          <w:jc w:val="center"/>
        </w:trPr>
        <w:tc>
          <w:tcPr>
            <w:tcW w:w="8505" w:type="dxa"/>
          </w:tcPr>
          <w:p w14:paraId="45B7D8EB" w14:textId="77777777" w:rsidR="007C4C6C" w:rsidRPr="0047017C" w:rsidRDefault="007C4C6C" w:rsidP="007C4C6C">
            <w:pPr>
              <w:pStyle w:val="REG-P0"/>
              <w:tabs>
                <w:tab w:val="clear" w:pos="567"/>
                <w:tab w:val="left" w:pos="454"/>
                <w:tab w:val="right" w:leader="dot" w:pos="8448"/>
              </w:tabs>
              <w:spacing w:before="60"/>
              <w:ind w:left="454" w:right="57" w:hanging="454"/>
              <w:rPr>
                <w:sz w:val="20"/>
                <w:szCs w:val="20"/>
              </w:rPr>
            </w:pPr>
            <w:r w:rsidRPr="0047017C">
              <w:rPr>
                <w:sz w:val="20"/>
                <w:szCs w:val="20"/>
              </w:rPr>
              <w:tab/>
              <w:t>from the body of the late</w:t>
            </w:r>
          </w:p>
        </w:tc>
      </w:tr>
      <w:tr w:rsidR="007C4C6C" w:rsidRPr="0047017C" w14:paraId="4C9E7558" w14:textId="77777777">
        <w:trPr>
          <w:jc w:val="center"/>
        </w:trPr>
        <w:tc>
          <w:tcPr>
            <w:tcW w:w="8505" w:type="dxa"/>
          </w:tcPr>
          <w:p w14:paraId="407110CE" w14:textId="77777777" w:rsidR="007C4C6C" w:rsidRPr="0047017C" w:rsidRDefault="007C4C6C" w:rsidP="007C4C6C">
            <w:pPr>
              <w:pStyle w:val="REG-P0"/>
              <w:tabs>
                <w:tab w:val="clear" w:pos="567"/>
                <w:tab w:val="left" w:pos="454"/>
                <w:tab w:val="right" w:leader="dot" w:pos="8448"/>
              </w:tabs>
              <w:spacing w:before="60"/>
              <w:ind w:left="454" w:right="57" w:hanging="454"/>
              <w:rPr>
                <w:sz w:val="20"/>
                <w:szCs w:val="20"/>
              </w:rPr>
            </w:pPr>
            <w:r w:rsidRPr="0047017C">
              <w:rPr>
                <w:sz w:val="20"/>
                <w:szCs w:val="20"/>
              </w:rPr>
              <w:tab/>
              <w:t xml:space="preserve">Name </w:t>
            </w:r>
            <w:r w:rsidRPr="0047017C">
              <w:rPr>
                <w:sz w:val="20"/>
                <w:szCs w:val="20"/>
              </w:rPr>
              <w:tab/>
            </w:r>
          </w:p>
        </w:tc>
      </w:tr>
      <w:tr w:rsidR="007C4C6C" w:rsidRPr="0047017C" w14:paraId="4051DDEA" w14:textId="77777777">
        <w:trPr>
          <w:jc w:val="center"/>
        </w:trPr>
        <w:tc>
          <w:tcPr>
            <w:tcW w:w="8505" w:type="dxa"/>
          </w:tcPr>
          <w:p w14:paraId="760887E2" w14:textId="77777777" w:rsidR="007C4C6C" w:rsidRPr="0047017C" w:rsidRDefault="007C4C6C" w:rsidP="007C4C6C">
            <w:pPr>
              <w:pStyle w:val="REG-P0"/>
              <w:tabs>
                <w:tab w:val="clear" w:pos="567"/>
                <w:tab w:val="left" w:pos="454"/>
                <w:tab w:val="right" w:leader="dot" w:pos="8448"/>
              </w:tabs>
              <w:spacing w:before="60"/>
              <w:ind w:left="454" w:right="57" w:hanging="454"/>
              <w:rPr>
                <w:sz w:val="20"/>
                <w:szCs w:val="20"/>
              </w:rPr>
            </w:pPr>
            <w:r w:rsidRPr="0047017C">
              <w:rPr>
                <w:sz w:val="20"/>
                <w:szCs w:val="20"/>
              </w:rPr>
              <w:tab/>
              <w:t xml:space="preserve">Age </w:t>
            </w:r>
            <w:r w:rsidRPr="0047017C">
              <w:rPr>
                <w:sz w:val="20"/>
                <w:szCs w:val="20"/>
              </w:rPr>
              <w:tab/>
            </w:r>
          </w:p>
        </w:tc>
      </w:tr>
      <w:tr w:rsidR="007C4C6C" w:rsidRPr="0047017C" w14:paraId="6CC9519A" w14:textId="77777777">
        <w:trPr>
          <w:jc w:val="center"/>
        </w:trPr>
        <w:tc>
          <w:tcPr>
            <w:tcW w:w="8505" w:type="dxa"/>
          </w:tcPr>
          <w:p w14:paraId="1FBB3ABE" w14:textId="77777777" w:rsidR="007C4C6C" w:rsidRPr="0047017C" w:rsidRDefault="007C4C6C" w:rsidP="007C4C6C">
            <w:pPr>
              <w:pStyle w:val="REG-P0"/>
              <w:tabs>
                <w:tab w:val="clear" w:pos="567"/>
                <w:tab w:val="left" w:pos="454"/>
                <w:tab w:val="right" w:leader="dot" w:pos="8448"/>
              </w:tabs>
              <w:spacing w:before="60"/>
              <w:ind w:left="454" w:right="57" w:hanging="454"/>
              <w:rPr>
                <w:sz w:val="20"/>
                <w:szCs w:val="20"/>
              </w:rPr>
            </w:pPr>
            <w:r w:rsidRPr="0047017C">
              <w:rPr>
                <w:sz w:val="20"/>
                <w:szCs w:val="20"/>
              </w:rPr>
              <w:tab/>
              <w:t xml:space="preserve">Sex </w:t>
            </w:r>
            <w:r w:rsidRPr="0047017C">
              <w:rPr>
                <w:sz w:val="20"/>
                <w:szCs w:val="20"/>
              </w:rPr>
              <w:tab/>
            </w:r>
          </w:p>
        </w:tc>
      </w:tr>
      <w:tr w:rsidR="007C4C6C" w:rsidRPr="0047017C" w14:paraId="4C9E9991" w14:textId="77777777">
        <w:trPr>
          <w:jc w:val="center"/>
        </w:trPr>
        <w:tc>
          <w:tcPr>
            <w:tcW w:w="8505" w:type="dxa"/>
          </w:tcPr>
          <w:p w14:paraId="024C8533" w14:textId="77777777" w:rsidR="007C4C6C" w:rsidRPr="0047017C" w:rsidRDefault="007C4C6C" w:rsidP="007C4C6C">
            <w:pPr>
              <w:pStyle w:val="REG-P0"/>
              <w:tabs>
                <w:tab w:val="clear" w:pos="567"/>
                <w:tab w:val="left" w:pos="454"/>
                <w:tab w:val="right" w:leader="dot" w:pos="8448"/>
              </w:tabs>
              <w:spacing w:before="60"/>
              <w:ind w:left="454" w:right="57" w:hanging="454"/>
              <w:rPr>
                <w:sz w:val="20"/>
                <w:szCs w:val="20"/>
              </w:rPr>
            </w:pPr>
            <w:r w:rsidRPr="0047017C">
              <w:rPr>
                <w:sz w:val="20"/>
                <w:szCs w:val="20"/>
              </w:rPr>
              <w:tab/>
              <w:t xml:space="preserve">Population group </w:t>
            </w:r>
            <w:r w:rsidRPr="0047017C">
              <w:rPr>
                <w:sz w:val="20"/>
                <w:szCs w:val="20"/>
              </w:rPr>
              <w:tab/>
            </w:r>
          </w:p>
        </w:tc>
      </w:tr>
      <w:tr w:rsidR="007C4C6C" w:rsidRPr="0047017C" w14:paraId="0142DD31" w14:textId="77777777">
        <w:trPr>
          <w:jc w:val="center"/>
        </w:trPr>
        <w:tc>
          <w:tcPr>
            <w:tcW w:w="8505" w:type="dxa"/>
          </w:tcPr>
          <w:p w14:paraId="7B7637AD" w14:textId="77777777" w:rsidR="007C4C6C" w:rsidRPr="0047017C" w:rsidRDefault="007C4C6C" w:rsidP="007C4C6C">
            <w:pPr>
              <w:pStyle w:val="REG-P0"/>
              <w:tabs>
                <w:tab w:val="clear" w:pos="567"/>
                <w:tab w:val="left" w:pos="454"/>
                <w:tab w:val="right" w:leader="dot" w:pos="8448"/>
              </w:tabs>
              <w:spacing w:before="60"/>
              <w:ind w:left="454" w:right="57" w:hanging="454"/>
              <w:rPr>
                <w:sz w:val="20"/>
                <w:szCs w:val="20"/>
              </w:rPr>
            </w:pPr>
            <w:r w:rsidRPr="0047017C">
              <w:rPr>
                <w:sz w:val="20"/>
                <w:szCs w:val="20"/>
              </w:rPr>
              <w:tab/>
              <w:t>to be used in the body of</w:t>
            </w:r>
          </w:p>
        </w:tc>
      </w:tr>
      <w:tr w:rsidR="007C4C6C" w:rsidRPr="0047017C" w14:paraId="25851DAE" w14:textId="77777777">
        <w:trPr>
          <w:jc w:val="center"/>
        </w:trPr>
        <w:tc>
          <w:tcPr>
            <w:tcW w:w="8505" w:type="dxa"/>
          </w:tcPr>
          <w:p w14:paraId="7D2C3F4B" w14:textId="77777777" w:rsidR="007C4C6C" w:rsidRPr="0047017C" w:rsidRDefault="007C4C6C" w:rsidP="007C4C6C">
            <w:pPr>
              <w:pStyle w:val="REG-P0"/>
              <w:tabs>
                <w:tab w:val="clear" w:pos="567"/>
                <w:tab w:val="left" w:pos="454"/>
                <w:tab w:val="right" w:leader="dot" w:pos="8448"/>
              </w:tabs>
              <w:spacing w:before="60"/>
              <w:ind w:left="454" w:right="57" w:hanging="454"/>
              <w:rPr>
                <w:sz w:val="20"/>
                <w:szCs w:val="20"/>
              </w:rPr>
            </w:pPr>
            <w:r w:rsidRPr="0047017C">
              <w:rPr>
                <w:sz w:val="20"/>
                <w:szCs w:val="20"/>
              </w:rPr>
              <w:tab/>
              <w:t xml:space="preserve">Name </w:t>
            </w:r>
            <w:r w:rsidRPr="0047017C">
              <w:rPr>
                <w:sz w:val="20"/>
                <w:szCs w:val="20"/>
              </w:rPr>
              <w:tab/>
            </w:r>
          </w:p>
        </w:tc>
      </w:tr>
      <w:tr w:rsidR="007C4C6C" w:rsidRPr="0047017C" w14:paraId="1AAA4C4C" w14:textId="77777777">
        <w:trPr>
          <w:jc w:val="center"/>
        </w:trPr>
        <w:tc>
          <w:tcPr>
            <w:tcW w:w="8505" w:type="dxa"/>
          </w:tcPr>
          <w:p w14:paraId="7ED05DC5" w14:textId="77777777" w:rsidR="007C4C6C" w:rsidRPr="0047017C" w:rsidRDefault="007C4C6C" w:rsidP="007C4C6C">
            <w:pPr>
              <w:pStyle w:val="REG-P0"/>
              <w:tabs>
                <w:tab w:val="clear" w:pos="567"/>
                <w:tab w:val="left" w:pos="454"/>
                <w:tab w:val="right" w:leader="dot" w:pos="8448"/>
              </w:tabs>
              <w:spacing w:before="60"/>
              <w:ind w:left="454" w:right="57" w:hanging="454"/>
              <w:rPr>
                <w:sz w:val="20"/>
                <w:szCs w:val="20"/>
              </w:rPr>
            </w:pPr>
            <w:r w:rsidRPr="0047017C">
              <w:rPr>
                <w:sz w:val="20"/>
                <w:szCs w:val="20"/>
              </w:rPr>
              <w:tab/>
              <w:t xml:space="preserve">Age </w:t>
            </w:r>
            <w:r w:rsidRPr="0047017C">
              <w:rPr>
                <w:sz w:val="20"/>
                <w:szCs w:val="20"/>
              </w:rPr>
              <w:tab/>
            </w:r>
          </w:p>
        </w:tc>
      </w:tr>
      <w:tr w:rsidR="007C4C6C" w:rsidRPr="0047017C" w14:paraId="68A0EFE6" w14:textId="77777777">
        <w:trPr>
          <w:jc w:val="center"/>
        </w:trPr>
        <w:tc>
          <w:tcPr>
            <w:tcW w:w="8505" w:type="dxa"/>
          </w:tcPr>
          <w:p w14:paraId="123DD1A9" w14:textId="77777777" w:rsidR="007C4C6C" w:rsidRPr="0047017C" w:rsidRDefault="007C4C6C" w:rsidP="007C4C6C">
            <w:pPr>
              <w:pStyle w:val="REG-P0"/>
              <w:tabs>
                <w:tab w:val="clear" w:pos="567"/>
                <w:tab w:val="left" w:pos="454"/>
                <w:tab w:val="right" w:leader="dot" w:pos="8448"/>
              </w:tabs>
              <w:spacing w:before="60"/>
              <w:ind w:left="454" w:right="57" w:hanging="454"/>
              <w:rPr>
                <w:sz w:val="20"/>
                <w:szCs w:val="20"/>
              </w:rPr>
            </w:pPr>
            <w:r w:rsidRPr="0047017C">
              <w:rPr>
                <w:sz w:val="20"/>
                <w:szCs w:val="20"/>
              </w:rPr>
              <w:tab/>
              <w:t xml:space="preserve">Sex </w:t>
            </w:r>
            <w:r w:rsidRPr="0047017C">
              <w:rPr>
                <w:sz w:val="20"/>
                <w:szCs w:val="20"/>
              </w:rPr>
              <w:tab/>
            </w:r>
          </w:p>
        </w:tc>
      </w:tr>
      <w:tr w:rsidR="007C4C6C" w:rsidRPr="0047017C" w14:paraId="4A0CBDC2" w14:textId="77777777">
        <w:trPr>
          <w:jc w:val="center"/>
        </w:trPr>
        <w:tc>
          <w:tcPr>
            <w:tcW w:w="8505" w:type="dxa"/>
          </w:tcPr>
          <w:p w14:paraId="01202A8B" w14:textId="77777777" w:rsidR="007C4C6C" w:rsidRPr="0047017C" w:rsidRDefault="007C4C6C" w:rsidP="007C4C6C">
            <w:pPr>
              <w:pStyle w:val="REG-P0"/>
              <w:tabs>
                <w:tab w:val="clear" w:pos="567"/>
                <w:tab w:val="left" w:pos="454"/>
                <w:tab w:val="right" w:leader="dot" w:pos="8448"/>
              </w:tabs>
              <w:spacing w:before="60"/>
              <w:ind w:left="454" w:right="57" w:hanging="454"/>
              <w:rPr>
                <w:sz w:val="20"/>
                <w:szCs w:val="20"/>
              </w:rPr>
            </w:pPr>
            <w:r w:rsidRPr="0047017C">
              <w:rPr>
                <w:sz w:val="20"/>
                <w:szCs w:val="20"/>
              </w:rPr>
              <w:tab/>
              <w:t xml:space="preserve">Population group </w:t>
            </w:r>
            <w:r w:rsidRPr="0047017C">
              <w:rPr>
                <w:sz w:val="20"/>
                <w:szCs w:val="20"/>
              </w:rPr>
              <w:tab/>
            </w:r>
          </w:p>
        </w:tc>
      </w:tr>
      <w:tr w:rsidR="007C4C6C" w:rsidRPr="0047017C" w14:paraId="41ED95AA" w14:textId="77777777">
        <w:trPr>
          <w:jc w:val="center"/>
        </w:trPr>
        <w:tc>
          <w:tcPr>
            <w:tcW w:w="8505" w:type="dxa"/>
          </w:tcPr>
          <w:p w14:paraId="65D89C35" w14:textId="77777777" w:rsidR="007C4C6C" w:rsidRPr="0047017C" w:rsidRDefault="007C4C6C" w:rsidP="007C4C6C">
            <w:pPr>
              <w:pStyle w:val="REG-P0"/>
              <w:tabs>
                <w:tab w:val="clear" w:pos="567"/>
                <w:tab w:val="left" w:pos="454"/>
                <w:tab w:val="right" w:leader="dot" w:pos="8448"/>
              </w:tabs>
              <w:spacing w:before="60"/>
              <w:ind w:left="454" w:right="57" w:hanging="454"/>
              <w:rPr>
                <w:sz w:val="20"/>
                <w:szCs w:val="20"/>
              </w:rPr>
            </w:pPr>
            <w:r w:rsidRPr="0047017C">
              <w:rPr>
                <w:sz w:val="20"/>
                <w:szCs w:val="20"/>
              </w:rPr>
              <w:tab/>
              <w:t>in order to save or endeavour to save the life of the last-mentioned person;</w:t>
            </w:r>
          </w:p>
        </w:tc>
      </w:tr>
      <w:tr w:rsidR="007C4C6C" w:rsidRPr="0047017C" w14:paraId="36F3780D" w14:textId="77777777">
        <w:trPr>
          <w:jc w:val="center"/>
        </w:trPr>
        <w:tc>
          <w:tcPr>
            <w:tcW w:w="8505" w:type="dxa"/>
          </w:tcPr>
          <w:p w14:paraId="529370A0" w14:textId="2761FEA6" w:rsidR="00262BFC" w:rsidRPr="0047017C" w:rsidRDefault="007C4C6C" w:rsidP="007C4C6C">
            <w:pPr>
              <w:pStyle w:val="REG-P0"/>
              <w:tabs>
                <w:tab w:val="clear" w:pos="567"/>
                <w:tab w:val="left" w:pos="454"/>
                <w:tab w:val="right" w:leader="dot" w:pos="8448"/>
              </w:tabs>
              <w:spacing w:before="60"/>
              <w:ind w:left="454" w:right="57" w:hanging="454"/>
              <w:rPr>
                <w:sz w:val="20"/>
                <w:szCs w:val="20"/>
              </w:rPr>
            </w:pPr>
            <w:r w:rsidRPr="0047017C">
              <w:rPr>
                <w:sz w:val="20"/>
                <w:szCs w:val="20"/>
              </w:rPr>
              <w:t>*(2)</w:t>
            </w:r>
            <w:r w:rsidRPr="0047017C">
              <w:rPr>
                <w:sz w:val="20"/>
                <w:szCs w:val="20"/>
              </w:rPr>
              <w:tab/>
              <w:t xml:space="preserve">hereby consent, in terms of section 2(2)((b)(ii) of the said </w:t>
            </w:r>
            <w:r w:rsidR="00EE23AD" w:rsidRPr="0047017C">
              <w:rPr>
                <w:sz w:val="20"/>
                <w:szCs w:val="20"/>
              </w:rPr>
              <w:t>Ordinance</w:t>
            </w:r>
            <w:r w:rsidRPr="0047017C">
              <w:rPr>
                <w:sz w:val="20"/>
                <w:szCs w:val="20"/>
              </w:rPr>
              <w:t xml:space="preserve"> to a post-mortem examination of the body of the late</w:t>
            </w:r>
          </w:p>
          <w:p w14:paraId="7D548A1B" w14:textId="77777777" w:rsidR="00262BFC" w:rsidRPr="0047017C" w:rsidRDefault="00262BFC" w:rsidP="00096C9B">
            <w:pPr>
              <w:pStyle w:val="REG-P0"/>
              <w:tabs>
                <w:tab w:val="clear" w:pos="567"/>
                <w:tab w:val="left" w:pos="454"/>
                <w:tab w:val="right" w:leader="dot" w:pos="8448"/>
              </w:tabs>
              <w:ind w:left="454" w:right="57" w:hanging="454"/>
              <w:rPr>
                <w:sz w:val="20"/>
                <w:szCs w:val="20"/>
              </w:rPr>
            </w:pPr>
          </w:p>
          <w:p w14:paraId="2F4321CD" w14:textId="4AD48ABA" w:rsidR="00262BFC" w:rsidRPr="00DA63D2" w:rsidRDefault="00262BFC" w:rsidP="00DA63D2">
            <w:pPr>
              <w:pStyle w:val="REG-Amend"/>
            </w:pPr>
            <w:r w:rsidRPr="00DA63D2">
              <w:t>[</w:t>
            </w:r>
            <w:r w:rsidR="00DA63D2">
              <w:t>There is an u</w:t>
            </w:r>
            <w:r w:rsidRPr="00DA63D2">
              <w:t xml:space="preserve">nnecessary bracket </w:t>
            </w:r>
            <w:r w:rsidR="00DA63D2">
              <w:t xml:space="preserve">before “(b)” in the </w:t>
            </w:r>
            <w:r w:rsidR="00F14B64" w:rsidRPr="00DA63D2">
              <w:rPr>
                <w:i/>
              </w:rPr>
              <w:t>Official Gazette</w:t>
            </w:r>
            <w:r w:rsidR="00F14B64" w:rsidRPr="00DA63D2">
              <w:t>.</w:t>
            </w:r>
            <w:r w:rsidRPr="00DA63D2">
              <w:t>]</w:t>
            </w:r>
          </w:p>
          <w:p w14:paraId="3D746FD8" w14:textId="77777777" w:rsidR="00262BFC" w:rsidRPr="0047017C" w:rsidRDefault="00262BFC" w:rsidP="00096C9B">
            <w:pPr>
              <w:pStyle w:val="REG-P0"/>
              <w:tabs>
                <w:tab w:val="clear" w:pos="567"/>
                <w:tab w:val="left" w:pos="454"/>
                <w:tab w:val="right" w:leader="dot" w:pos="8448"/>
              </w:tabs>
              <w:ind w:left="454" w:right="57" w:hanging="454"/>
              <w:jc w:val="center"/>
              <w:rPr>
                <w:sz w:val="20"/>
                <w:szCs w:val="20"/>
              </w:rPr>
            </w:pPr>
          </w:p>
        </w:tc>
      </w:tr>
      <w:tr w:rsidR="007C4C6C" w:rsidRPr="0047017C" w14:paraId="0F26F301" w14:textId="77777777">
        <w:trPr>
          <w:jc w:val="center"/>
        </w:trPr>
        <w:tc>
          <w:tcPr>
            <w:tcW w:w="8505" w:type="dxa"/>
          </w:tcPr>
          <w:p w14:paraId="3551689C" w14:textId="77777777" w:rsidR="007C4C6C" w:rsidRPr="0047017C" w:rsidRDefault="007C4C6C" w:rsidP="007C4C6C">
            <w:pPr>
              <w:pStyle w:val="REG-P0"/>
              <w:tabs>
                <w:tab w:val="clear" w:pos="567"/>
                <w:tab w:val="left" w:pos="454"/>
                <w:tab w:val="right" w:leader="dot" w:pos="8448"/>
              </w:tabs>
              <w:spacing w:before="60"/>
              <w:ind w:left="454" w:right="57" w:hanging="454"/>
              <w:rPr>
                <w:sz w:val="20"/>
                <w:szCs w:val="20"/>
              </w:rPr>
            </w:pPr>
            <w:r w:rsidRPr="0047017C">
              <w:rPr>
                <w:sz w:val="20"/>
                <w:szCs w:val="20"/>
              </w:rPr>
              <w:tab/>
              <w:t xml:space="preserve">Name </w:t>
            </w:r>
            <w:r w:rsidRPr="0047017C">
              <w:rPr>
                <w:sz w:val="20"/>
                <w:szCs w:val="20"/>
              </w:rPr>
              <w:tab/>
            </w:r>
          </w:p>
        </w:tc>
      </w:tr>
      <w:tr w:rsidR="007C4C6C" w:rsidRPr="0047017C" w14:paraId="4C1D9D5D" w14:textId="77777777">
        <w:trPr>
          <w:jc w:val="center"/>
        </w:trPr>
        <w:tc>
          <w:tcPr>
            <w:tcW w:w="8505" w:type="dxa"/>
          </w:tcPr>
          <w:p w14:paraId="64452808" w14:textId="77777777" w:rsidR="007C4C6C" w:rsidRPr="0047017C" w:rsidRDefault="007C4C6C" w:rsidP="007C4C6C">
            <w:pPr>
              <w:pStyle w:val="REG-P0"/>
              <w:tabs>
                <w:tab w:val="clear" w:pos="567"/>
                <w:tab w:val="left" w:pos="454"/>
                <w:tab w:val="right" w:leader="dot" w:pos="8448"/>
              </w:tabs>
              <w:spacing w:before="60"/>
              <w:ind w:left="454" w:right="57" w:hanging="454"/>
              <w:rPr>
                <w:sz w:val="20"/>
                <w:szCs w:val="20"/>
              </w:rPr>
            </w:pPr>
            <w:r w:rsidRPr="0047017C">
              <w:rPr>
                <w:sz w:val="20"/>
                <w:szCs w:val="20"/>
              </w:rPr>
              <w:tab/>
              <w:t xml:space="preserve">Age </w:t>
            </w:r>
            <w:r w:rsidRPr="0047017C">
              <w:rPr>
                <w:sz w:val="20"/>
                <w:szCs w:val="20"/>
              </w:rPr>
              <w:tab/>
            </w:r>
          </w:p>
        </w:tc>
      </w:tr>
      <w:tr w:rsidR="007C4C6C" w:rsidRPr="0047017C" w14:paraId="2F01EB44" w14:textId="77777777">
        <w:trPr>
          <w:jc w:val="center"/>
        </w:trPr>
        <w:tc>
          <w:tcPr>
            <w:tcW w:w="8505" w:type="dxa"/>
          </w:tcPr>
          <w:p w14:paraId="272AC630" w14:textId="77777777" w:rsidR="007C4C6C" w:rsidRPr="0047017C" w:rsidRDefault="007C4C6C" w:rsidP="007C4C6C">
            <w:pPr>
              <w:pStyle w:val="REG-P0"/>
              <w:tabs>
                <w:tab w:val="clear" w:pos="567"/>
                <w:tab w:val="left" w:pos="454"/>
                <w:tab w:val="right" w:leader="dot" w:pos="8448"/>
              </w:tabs>
              <w:spacing w:before="60"/>
              <w:ind w:left="454" w:right="57" w:hanging="454"/>
              <w:rPr>
                <w:sz w:val="20"/>
                <w:szCs w:val="20"/>
              </w:rPr>
            </w:pPr>
            <w:r w:rsidRPr="0047017C">
              <w:rPr>
                <w:sz w:val="20"/>
                <w:szCs w:val="20"/>
              </w:rPr>
              <w:tab/>
              <w:t xml:space="preserve">Sex </w:t>
            </w:r>
            <w:r w:rsidRPr="0047017C">
              <w:rPr>
                <w:sz w:val="20"/>
                <w:szCs w:val="20"/>
              </w:rPr>
              <w:tab/>
            </w:r>
          </w:p>
        </w:tc>
      </w:tr>
      <w:tr w:rsidR="007C4C6C" w:rsidRPr="0047017C" w14:paraId="04F45712" w14:textId="77777777">
        <w:trPr>
          <w:jc w:val="center"/>
        </w:trPr>
        <w:tc>
          <w:tcPr>
            <w:tcW w:w="8505" w:type="dxa"/>
          </w:tcPr>
          <w:p w14:paraId="77AB62A5" w14:textId="77777777" w:rsidR="007C4C6C" w:rsidRPr="0047017C" w:rsidRDefault="007C4C6C" w:rsidP="007C4C6C">
            <w:pPr>
              <w:pStyle w:val="REG-P0"/>
              <w:tabs>
                <w:tab w:val="clear" w:pos="567"/>
                <w:tab w:val="left" w:pos="454"/>
                <w:tab w:val="right" w:leader="dot" w:pos="8448"/>
              </w:tabs>
              <w:spacing w:before="60"/>
              <w:ind w:left="454" w:right="57" w:hanging="454"/>
              <w:rPr>
                <w:sz w:val="20"/>
                <w:szCs w:val="20"/>
              </w:rPr>
            </w:pPr>
            <w:r w:rsidRPr="0047017C">
              <w:rPr>
                <w:sz w:val="20"/>
                <w:szCs w:val="20"/>
              </w:rPr>
              <w:tab/>
              <w:t xml:space="preserve">Population group </w:t>
            </w:r>
            <w:r w:rsidRPr="0047017C">
              <w:rPr>
                <w:sz w:val="20"/>
                <w:szCs w:val="20"/>
              </w:rPr>
              <w:tab/>
            </w:r>
          </w:p>
        </w:tc>
      </w:tr>
      <w:tr w:rsidR="007C4C6C" w:rsidRPr="0047017C" w14:paraId="6924D066" w14:textId="77777777">
        <w:trPr>
          <w:jc w:val="center"/>
        </w:trPr>
        <w:tc>
          <w:tcPr>
            <w:tcW w:w="8505" w:type="dxa"/>
          </w:tcPr>
          <w:p w14:paraId="2CBCFC39" w14:textId="77777777" w:rsidR="007C4C6C" w:rsidRPr="0047017C" w:rsidRDefault="007C4C6C" w:rsidP="007C4C6C">
            <w:pPr>
              <w:pStyle w:val="REG-P0"/>
              <w:tabs>
                <w:tab w:val="clear" w:pos="567"/>
                <w:tab w:val="left" w:pos="454"/>
                <w:tab w:val="right" w:leader="dot" w:pos="8448"/>
              </w:tabs>
              <w:spacing w:before="60"/>
              <w:ind w:left="454" w:right="57" w:hanging="454"/>
              <w:rPr>
                <w:sz w:val="20"/>
                <w:szCs w:val="20"/>
              </w:rPr>
            </w:pPr>
            <w:r w:rsidRPr="0047017C">
              <w:rPr>
                <w:sz w:val="20"/>
                <w:szCs w:val="20"/>
              </w:rPr>
              <w:tab/>
              <w:t xml:space="preserve">for the following purposes, namely </w:t>
            </w:r>
            <w:r w:rsidR="009A504B" w:rsidRPr="0047017C">
              <w:rPr>
                <w:sz w:val="20"/>
                <w:szCs w:val="20"/>
              </w:rPr>
              <w:t>-</w:t>
            </w:r>
          </w:p>
        </w:tc>
      </w:tr>
      <w:tr w:rsidR="007C4C6C" w:rsidRPr="0047017C" w14:paraId="11E153B4" w14:textId="77777777">
        <w:trPr>
          <w:jc w:val="center"/>
        </w:trPr>
        <w:tc>
          <w:tcPr>
            <w:tcW w:w="8505" w:type="dxa"/>
          </w:tcPr>
          <w:p w14:paraId="445BD403" w14:textId="77777777" w:rsidR="007C4C6C" w:rsidRPr="0047017C" w:rsidRDefault="007C4C6C" w:rsidP="007C4C6C">
            <w:pPr>
              <w:pStyle w:val="REG-P0"/>
              <w:tabs>
                <w:tab w:val="clear" w:pos="567"/>
                <w:tab w:val="left" w:pos="454"/>
                <w:tab w:val="right" w:leader="dot" w:pos="8448"/>
              </w:tabs>
              <w:spacing w:before="60"/>
              <w:ind w:left="454" w:right="57" w:hanging="454"/>
              <w:rPr>
                <w:sz w:val="20"/>
                <w:szCs w:val="20"/>
              </w:rPr>
            </w:pPr>
            <w:r w:rsidRPr="0047017C">
              <w:rPr>
                <w:sz w:val="20"/>
                <w:szCs w:val="20"/>
              </w:rPr>
              <w:tab/>
            </w:r>
            <w:r w:rsidRPr="0047017C">
              <w:rPr>
                <w:sz w:val="20"/>
                <w:szCs w:val="20"/>
              </w:rPr>
              <w:tab/>
            </w:r>
          </w:p>
        </w:tc>
      </w:tr>
      <w:tr w:rsidR="007C4C6C" w:rsidRPr="0047017C" w14:paraId="303C1BB2" w14:textId="77777777">
        <w:trPr>
          <w:jc w:val="center"/>
        </w:trPr>
        <w:tc>
          <w:tcPr>
            <w:tcW w:w="8505" w:type="dxa"/>
          </w:tcPr>
          <w:p w14:paraId="0C54E75A" w14:textId="77777777" w:rsidR="007C4C6C" w:rsidRPr="0047017C" w:rsidRDefault="007C4C6C" w:rsidP="007C4C6C">
            <w:pPr>
              <w:pStyle w:val="REG-P0"/>
              <w:tabs>
                <w:tab w:val="clear" w:pos="567"/>
                <w:tab w:val="left" w:pos="454"/>
                <w:tab w:val="right" w:leader="dot" w:pos="8448"/>
              </w:tabs>
              <w:spacing w:before="60"/>
              <w:ind w:left="454" w:right="57" w:hanging="454"/>
              <w:rPr>
                <w:sz w:val="20"/>
                <w:szCs w:val="20"/>
              </w:rPr>
            </w:pPr>
            <w:r w:rsidRPr="0047017C">
              <w:rPr>
                <w:sz w:val="20"/>
                <w:szCs w:val="20"/>
              </w:rPr>
              <w:tab/>
            </w:r>
            <w:r w:rsidRPr="0047017C">
              <w:rPr>
                <w:sz w:val="20"/>
                <w:szCs w:val="20"/>
              </w:rPr>
              <w:tab/>
            </w:r>
          </w:p>
        </w:tc>
      </w:tr>
      <w:tr w:rsidR="007C4C6C" w:rsidRPr="0047017C" w14:paraId="3AD643A8" w14:textId="77777777">
        <w:trPr>
          <w:jc w:val="center"/>
        </w:trPr>
        <w:tc>
          <w:tcPr>
            <w:tcW w:w="8505" w:type="dxa"/>
          </w:tcPr>
          <w:p w14:paraId="0CFF57C1" w14:textId="77777777" w:rsidR="007C4C6C" w:rsidRPr="0047017C" w:rsidRDefault="007C4C6C" w:rsidP="007C4C6C">
            <w:pPr>
              <w:pStyle w:val="REG-P0"/>
              <w:tabs>
                <w:tab w:val="clear" w:pos="567"/>
                <w:tab w:val="left" w:pos="454"/>
                <w:tab w:val="right" w:leader="dot" w:pos="8448"/>
              </w:tabs>
              <w:spacing w:before="60"/>
              <w:ind w:left="454" w:right="57" w:hanging="454"/>
              <w:rPr>
                <w:sz w:val="20"/>
                <w:szCs w:val="20"/>
              </w:rPr>
            </w:pPr>
            <w:r w:rsidRPr="0047017C">
              <w:rPr>
                <w:sz w:val="20"/>
                <w:szCs w:val="20"/>
              </w:rPr>
              <w:tab/>
            </w:r>
            <w:r w:rsidRPr="0047017C">
              <w:rPr>
                <w:sz w:val="20"/>
                <w:szCs w:val="20"/>
              </w:rPr>
              <w:tab/>
            </w:r>
          </w:p>
        </w:tc>
      </w:tr>
      <w:tr w:rsidR="007C4C6C" w:rsidRPr="0047017C" w14:paraId="4332B0B3" w14:textId="77777777">
        <w:trPr>
          <w:jc w:val="center"/>
        </w:trPr>
        <w:tc>
          <w:tcPr>
            <w:tcW w:w="8505" w:type="dxa"/>
          </w:tcPr>
          <w:p w14:paraId="47A94115" w14:textId="77777777" w:rsidR="007C4C6C" w:rsidRPr="0047017C" w:rsidRDefault="007C4C6C" w:rsidP="007C4C6C">
            <w:pPr>
              <w:pStyle w:val="REG-P0"/>
              <w:tabs>
                <w:tab w:val="clear" w:pos="567"/>
                <w:tab w:val="left" w:pos="454"/>
                <w:tab w:val="right" w:leader="dot" w:pos="8448"/>
              </w:tabs>
              <w:spacing w:before="60"/>
              <w:ind w:left="454" w:right="57" w:hanging="454"/>
              <w:rPr>
                <w:sz w:val="20"/>
                <w:szCs w:val="20"/>
              </w:rPr>
            </w:pPr>
            <w:r w:rsidRPr="0047017C">
              <w:rPr>
                <w:sz w:val="20"/>
                <w:szCs w:val="20"/>
              </w:rPr>
              <w:tab/>
            </w:r>
            <w:r w:rsidRPr="0047017C">
              <w:rPr>
                <w:sz w:val="20"/>
                <w:szCs w:val="20"/>
              </w:rPr>
              <w:tab/>
            </w:r>
          </w:p>
        </w:tc>
      </w:tr>
      <w:tr w:rsidR="007C4C6C" w:rsidRPr="0047017C" w14:paraId="019F8FEC" w14:textId="77777777">
        <w:trPr>
          <w:jc w:val="center"/>
        </w:trPr>
        <w:tc>
          <w:tcPr>
            <w:tcW w:w="8505" w:type="dxa"/>
          </w:tcPr>
          <w:p w14:paraId="15FC0D86" w14:textId="77777777" w:rsidR="007C4C6C" w:rsidRPr="0047017C" w:rsidRDefault="007C4C6C" w:rsidP="007C4C6C">
            <w:pPr>
              <w:pStyle w:val="REG-P0"/>
              <w:tabs>
                <w:tab w:val="clear" w:pos="567"/>
                <w:tab w:val="left" w:pos="454"/>
                <w:tab w:val="right" w:leader="dot" w:pos="8448"/>
              </w:tabs>
              <w:spacing w:before="60"/>
              <w:ind w:left="454" w:right="57" w:hanging="454"/>
              <w:rPr>
                <w:sz w:val="20"/>
                <w:szCs w:val="20"/>
              </w:rPr>
            </w:pPr>
            <w:r w:rsidRPr="0047017C">
              <w:rPr>
                <w:sz w:val="20"/>
                <w:szCs w:val="20"/>
              </w:rPr>
              <w:tab/>
            </w:r>
            <w:r w:rsidRPr="0047017C">
              <w:rPr>
                <w:sz w:val="20"/>
                <w:szCs w:val="20"/>
              </w:rPr>
              <w:tab/>
            </w:r>
          </w:p>
        </w:tc>
      </w:tr>
      <w:tr w:rsidR="007C4C6C" w:rsidRPr="0047017C" w14:paraId="5F72F9BE" w14:textId="77777777">
        <w:trPr>
          <w:jc w:val="center"/>
        </w:trPr>
        <w:tc>
          <w:tcPr>
            <w:tcW w:w="8505" w:type="dxa"/>
          </w:tcPr>
          <w:p w14:paraId="6160F3B9" w14:textId="77777777" w:rsidR="007C4C6C" w:rsidRPr="0047017C" w:rsidRDefault="007C4C6C" w:rsidP="007C4C6C">
            <w:pPr>
              <w:pStyle w:val="REG-P0"/>
              <w:tabs>
                <w:tab w:val="clear" w:pos="567"/>
                <w:tab w:val="left" w:pos="454"/>
                <w:tab w:val="right" w:leader="dot" w:pos="8448"/>
              </w:tabs>
              <w:spacing w:before="60"/>
              <w:ind w:left="454" w:right="57" w:hanging="454"/>
              <w:rPr>
                <w:sz w:val="20"/>
                <w:szCs w:val="20"/>
              </w:rPr>
            </w:pPr>
            <w:r w:rsidRPr="0047017C">
              <w:rPr>
                <w:sz w:val="20"/>
                <w:szCs w:val="20"/>
              </w:rPr>
              <w:tab/>
            </w:r>
            <w:r w:rsidRPr="0047017C">
              <w:rPr>
                <w:sz w:val="20"/>
                <w:szCs w:val="20"/>
              </w:rPr>
              <w:tab/>
            </w:r>
          </w:p>
        </w:tc>
      </w:tr>
      <w:tr w:rsidR="007C4C6C" w:rsidRPr="0047017C" w14:paraId="35016043" w14:textId="77777777">
        <w:trPr>
          <w:jc w:val="center"/>
        </w:trPr>
        <w:tc>
          <w:tcPr>
            <w:tcW w:w="8505" w:type="dxa"/>
          </w:tcPr>
          <w:p w14:paraId="58E3C4CA" w14:textId="77777777" w:rsidR="007C4C6C" w:rsidRPr="0047017C" w:rsidRDefault="007C4C6C" w:rsidP="007C4C6C">
            <w:pPr>
              <w:pStyle w:val="REG-P0"/>
              <w:tabs>
                <w:tab w:val="clear" w:pos="567"/>
                <w:tab w:val="left" w:pos="454"/>
                <w:tab w:val="right" w:leader="dot" w:pos="8448"/>
              </w:tabs>
              <w:spacing w:before="60"/>
              <w:ind w:left="454" w:right="57" w:hanging="454"/>
              <w:rPr>
                <w:sz w:val="20"/>
                <w:szCs w:val="20"/>
              </w:rPr>
            </w:pPr>
            <w:r w:rsidRPr="0047017C">
              <w:rPr>
                <w:sz w:val="20"/>
                <w:szCs w:val="20"/>
              </w:rPr>
              <w:tab/>
              <w:t>Official Stamp</w:t>
            </w:r>
          </w:p>
        </w:tc>
      </w:tr>
      <w:tr w:rsidR="007C4C6C" w:rsidRPr="0047017C" w14:paraId="16B2F29B" w14:textId="77777777">
        <w:trPr>
          <w:jc w:val="center"/>
        </w:trPr>
        <w:tc>
          <w:tcPr>
            <w:tcW w:w="8505" w:type="dxa"/>
          </w:tcPr>
          <w:p w14:paraId="10D6ACE1" w14:textId="77777777" w:rsidR="007C4C6C" w:rsidRPr="0047017C" w:rsidRDefault="007C4C6C" w:rsidP="007C4C6C">
            <w:pPr>
              <w:pStyle w:val="REG-P0"/>
              <w:tabs>
                <w:tab w:val="clear" w:pos="567"/>
                <w:tab w:val="left" w:pos="454"/>
                <w:tab w:val="right" w:leader="dot" w:pos="8448"/>
              </w:tabs>
              <w:spacing w:before="60"/>
              <w:ind w:left="454" w:right="57" w:hanging="454"/>
              <w:rPr>
                <w:sz w:val="20"/>
                <w:szCs w:val="20"/>
              </w:rPr>
            </w:pPr>
            <w:r w:rsidRPr="0047017C">
              <w:rPr>
                <w:sz w:val="20"/>
                <w:szCs w:val="20"/>
              </w:rPr>
              <w:tab/>
            </w:r>
            <w:r w:rsidRPr="0047017C">
              <w:rPr>
                <w:sz w:val="20"/>
                <w:szCs w:val="20"/>
              </w:rPr>
              <w:tab/>
            </w:r>
          </w:p>
        </w:tc>
      </w:tr>
      <w:tr w:rsidR="007C4C6C" w:rsidRPr="0047017C" w14:paraId="4BD79170" w14:textId="77777777">
        <w:trPr>
          <w:jc w:val="center"/>
        </w:trPr>
        <w:tc>
          <w:tcPr>
            <w:tcW w:w="8505" w:type="dxa"/>
          </w:tcPr>
          <w:p w14:paraId="6A11E6FE" w14:textId="77777777" w:rsidR="007C4C6C" w:rsidRPr="0047017C" w:rsidRDefault="007C4C6C" w:rsidP="007C4C6C">
            <w:pPr>
              <w:pStyle w:val="REG-P0"/>
              <w:tabs>
                <w:tab w:val="clear" w:pos="567"/>
                <w:tab w:val="left" w:pos="454"/>
                <w:tab w:val="right" w:leader="dot" w:pos="8448"/>
              </w:tabs>
              <w:spacing w:before="60"/>
              <w:ind w:left="454" w:right="57" w:hanging="454"/>
              <w:rPr>
                <w:sz w:val="20"/>
                <w:szCs w:val="20"/>
              </w:rPr>
            </w:pPr>
            <w:r w:rsidRPr="0047017C">
              <w:rPr>
                <w:sz w:val="20"/>
                <w:szCs w:val="20"/>
              </w:rPr>
              <w:tab/>
              <w:t>SIGNATURE</w:t>
            </w:r>
          </w:p>
        </w:tc>
      </w:tr>
      <w:tr w:rsidR="007C4C6C" w:rsidRPr="0047017C" w14:paraId="3D4A13B0" w14:textId="77777777">
        <w:trPr>
          <w:jc w:val="center"/>
        </w:trPr>
        <w:tc>
          <w:tcPr>
            <w:tcW w:w="8505" w:type="dxa"/>
          </w:tcPr>
          <w:p w14:paraId="27F3567F" w14:textId="77777777" w:rsidR="007C4C6C" w:rsidRPr="0047017C" w:rsidRDefault="007C4C6C" w:rsidP="007C4C6C">
            <w:pPr>
              <w:pStyle w:val="REG-P0"/>
              <w:tabs>
                <w:tab w:val="clear" w:pos="567"/>
                <w:tab w:val="left" w:pos="454"/>
                <w:tab w:val="right" w:leader="dot" w:pos="8448"/>
              </w:tabs>
              <w:spacing w:before="60"/>
              <w:ind w:left="454" w:right="57" w:hanging="454"/>
              <w:rPr>
                <w:sz w:val="20"/>
                <w:szCs w:val="20"/>
              </w:rPr>
            </w:pPr>
            <w:r w:rsidRPr="0047017C">
              <w:rPr>
                <w:sz w:val="20"/>
                <w:szCs w:val="20"/>
              </w:rPr>
              <w:tab/>
            </w:r>
            <w:r w:rsidRPr="0047017C">
              <w:rPr>
                <w:sz w:val="20"/>
                <w:szCs w:val="20"/>
              </w:rPr>
              <w:tab/>
            </w:r>
          </w:p>
        </w:tc>
      </w:tr>
      <w:tr w:rsidR="007C4C6C" w:rsidRPr="0047017C" w14:paraId="470D6418" w14:textId="77777777">
        <w:trPr>
          <w:jc w:val="center"/>
        </w:trPr>
        <w:tc>
          <w:tcPr>
            <w:tcW w:w="8505" w:type="dxa"/>
          </w:tcPr>
          <w:p w14:paraId="5DE220B3" w14:textId="77777777" w:rsidR="007C4C6C" w:rsidRPr="0047017C" w:rsidRDefault="007C4C6C" w:rsidP="007C4C6C">
            <w:pPr>
              <w:pStyle w:val="REG-P0"/>
              <w:tabs>
                <w:tab w:val="clear" w:pos="567"/>
                <w:tab w:val="left" w:pos="454"/>
                <w:tab w:val="right" w:leader="dot" w:pos="8448"/>
              </w:tabs>
              <w:spacing w:before="60"/>
              <w:ind w:left="454" w:right="57" w:hanging="454"/>
              <w:rPr>
                <w:rFonts w:eastAsia="HiddenHorzOCR"/>
                <w:sz w:val="20"/>
                <w:szCs w:val="20"/>
              </w:rPr>
            </w:pPr>
            <w:r w:rsidRPr="0047017C">
              <w:rPr>
                <w:sz w:val="20"/>
                <w:szCs w:val="20"/>
              </w:rPr>
              <w:tab/>
              <w:t>QUALIFICATIONS</w:t>
            </w:r>
          </w:p>
        </w:tc>
      </w:tr>
      <w:tr w:rsidR="007C4C6C" w:rsidRPr="0047017C" w14:paraId="29EC0749" w14:textId="77777777">
        <w:trPr>
          <w:jc w:val="center"/>
        </w:trPr>
        <w:tc>
          <w:tcPr>
            <w:tcW w:w="8505" w:type="dxa"/>
          </w:tcPr>
          <w:p w14:paraId="67C5CA3A" w14:textId="77777777" w:rsidR="007C4C6C" w:rsidRPr="0047017C" w:rsidRDefault="007C4C6C" w:rsidP="00250899">
            <w:pPr>
              <w:pStyle w:val="REG-P0"/>
              <w:tabs>
                <w:tab w:val="clear" w:pos="567"/>
                <w:tab w:val="left" w:pos="284"/>
              </w:tabs>
              <w:spacing w:before="60"/>
              <w:ind w:left="284" w:right="57" w:hanging="284"/>
              <w:rPr>
                <w:sz w:val="20"/>
                <w:szCs w:val="20"/>
              </w:rPr>
            </w:pPr>
            <w:r w:rsidRPr="0047017C">
              <w:rPr>
                <w:sz w:val="20"/>
                <w:szCs w:val="20"/>
              </w:rPr>
              <w:t>*</w:t>
            </w:r>
            <w:r w:rsidR="00250899" w:rsidRPr="0047017C">
              <w:rPr>
                <w:sz w:val="20"/>
                <w:szCs w:val="20"/>
              </w:rPr>
              <w:tab/>
            </w:r>
            <w:r w:rsidRPr="0047017C">
              <w:rPr>
                <w:sz w:val="20"/>
                <w:szCs w:val="20"/>
              </w:rPr>
              <w:t>Delete whichever is not applicable.</w:t>
            </w:r>
          </w:p>
        </w:tc>
      </w:tr>
    </w:tbl>
    <w:p w14:paraId="5BB5A52C" w14:textId="77777777" w:rsidR="00AF1AD2" w:rsidRDefault="00AF1AD2">
      <w:pPr>
        <w:rPr>
          <w:rFonts w:eastAsia="Times New Roman" w:cs="Times New Roman"/>
        </w:rPr>
      </w:pPr>
      <w:r>
        <w:br w:type="page"/>
      </w:r>
    </w:p>
    <w:p w14:paraId="5DA22E54" w14:textId="32074382" w:rsidR="007C4C6C" w:rsidRPr="0047017C" w:rsidRDefault="007C4C6C" w:rsidP="007C4C6C">
      <w:pPr>
        <w:pStyle w:val="REG-P0"/>
        <w:jc w:val="right"/>
      </w:pPr>
      <w:r w:rsidRPr="0047017C">
        <w:lastRenderedPageBreak/>
        <w:t>FORM 10</w:t>
      </w:r>
    </w:p>
    <w:p w14:paraId="31D82B87" w14:textId="77777777" w:rsidR="007C4C6C" w:rsidRPr="0047017C" w:rsidRDefault="007C4C6C" w:rsidP="007C4C6C">
      <w:pPr>
        <w:pStyle w:val="REG-P0"/>
      </w:pPr>
    </w:p>
    <w:p w14:paraId="4D0A99CE" w14:textId="76FCDD04" w:rsidR="007C4C6C" w:rsidRPr="0047017C" w:rsidRDefault="007C4C6C" w:rsidP="00113616">
      <w:pPr>
        <w:pStyle w:val="REG-P0"/>
        <w:spacing w:after="120"/>
        <w:jc w:val="center"/>
      </w:pPr>
      <w:r w:rsidRPr="0047017C">
        <w:t>CERTIFICATE IN TERMS OF THE PROVISO</w:t>
      </w:r>
      <w:r w:rsidR="007406D3" w:rsidRPr="0047017C">
        <w:t xml:space="preserve"> TO</w:t>
      </w:r>
      <w:r w:rsidRPr="0047017C">
        <w:t xml:space="preserve"> SECTION 5(2)(b)(ii) OF </w:t>
      </w:r>
      <w:r w:rsidR="00BC201C">
        <w:br/>
      </w:r>
      <w:r w:rsidR="00EE23AD" w:rsidRPr="0047017C">
        <w:t>ORDINANCE</w:t>
      </w:r>
      <w:r w:rsidRPr="0047017C">
        <w:t xml:space="preserve"> 12 OF 1977 IN RESPECT OF A MEDICO-LEGAL CASE</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505"/>
      </w:tblGrid>
      <w:tr w:rsidR="007C4C6C" w:rsidRPr="0047017C" w14:paraId="71EFB15E" w14:textId="77777777">
        <w:trPr>
          <w:jc w:val="center"/>
        </w:trPr>
        <w:tc>
          <w:tcPr>
            <w:tcW w:w="8505" w:type="dxa"/>
          </w:tcPr>
          <w:p w14:paraId="2ABB63C8" w14:textId="77777777" w:rsidR="007C4C6C" w:rsidRPr="0047017C" w:rsidRDefault="007C4C6C" w:rsidP="001C7F25">
            <w:pPr>
              <w:pStyle w:val="REG-P0"/>
              <w:tabs>
                <w:tab w:val="clear" w:pos="567"/>
                <w:tab w:val="right" w:leader="dot" w:pos="8448"/>
              </w:tabs>
              <w:spacing w:before="240"/>
              <w:ind w:right="57"/>
              <w:rPr>
                <w:rFonts w:eastAsia="HiddenHorzOCR"/>
                <w:sz w:val="20"/>
                <w:szCs w:val="20"/>
              </w:rPr>
            </w:pPr>
            <w:r w:rsidRPr="0047017C">
              <w:rPr>
                <w:rFonts w:eastAsia="HiddenHorzOCR"/>
                <w:sz w:val="20"/>
                <w:szCs w:val="20"/>
              </w:rPr>
              <w:t xml:space="preserve">I, </w:t>
            </w:r>
            <w:r w:rsidRPr="0047017C">
              <w:rPr>
                <w:rFonts w:eastAsia="HiddenHorzOCR"/>
                <w:sz w:val="20"/>
                <w:szCs w:val="20"/>
              </w:rPr>
              <w:tab/>
            </w:r>
          </w:p>
        </w:tc>
      </w:tr>
      <w:tr w:rsidR="007C4C6C" w:rsidRPr="0047017C" w14:paraId="6F0C53CB" w14:textId="77777777">
        <w:trPr>
          <w:jc w:val="center"/>
        </w:trPr>
        <w:tc>
          <w:tcPr>
            <w:tcW w:w="8505" w:type="dxa"/>
          </w:tcPr>
          <w:p w14:paraId="13744874" w14:textId="77777777" w:rsidR="007C4C6C" w:rsidRPr="0047017C" w:rsidRDefault="007C4C6C" w:rsidP="00F43F6A">
            <w:pPr>
              <w:pStyle w:val="REG-P0"/>
              <w:spacing w:after="120"/>
              <w:ind w:right="57"/>
              <w:rPr>
                <w:rFonts w:eastAsia="HiddenHorzOCR"/>
                <w:sz w:val="20"/>
                <w:szCs w:val="20"/>
              </w:rPr>
            </w:pPr>
            <w:r w:rsidRPr="0047017C">
              <w:rPr>
                <w:rFonts w:eastAsia="HiddenHorzOCR"/>
                <w:sz w:val="20"/>
                <w:szCs w:val="20"/>
              </w:rPr>
              <w:t>a duly registered medical practitioner who is general</w:t>
            </w:r>
            <w:r w:rsidR="00C41BF6" w:rsidRPr="0047017C">
              <w:rPr>
                <w:rFonts w:eastAsia="HiddenHorzOCR"/>
                <w:sz w:val="20"/>
                <w:szCs w:val="20"/>
              </w:rPr>
              <w:t>ly</w:t>
            </w:r>
            <w:r w:rsidRPr="0047017C">
              <w:rPr>
                <w:rFonts w:eastAsia="HiddenHorzOCR"/>
                <w:sz w:val="20"/>
                <w:szCs w:val="20"/>
              </w:rPr>
              <w:t xml:space="preserve"> in charge of examinations in terms of section 3 of the </w:t>
            </w:r>
            <w:r w:rsidR="00AD6F90" w:rsidRPr="0047017C">
              <w:rPr>
                <w:rFonts w:eastAsia="HiddenHorzOCR"/>
                <w:sz w:val="20"/>
                <w:szCs w:val="20"/>
              </w:rPr>
              <w:t>I</w:t>
            </w:r>
            <w:r w:rsidRPr="0047017C">
              <w:rPr>
                <w:rFonts w:eastAsia="HiddenHorzOCR"/>
                <w:sz w:val="20"/>
                <w:szCs w:val="20"/>
              </w:rPr>
              <w:t>nquests Act</w:t>
            </w:r>
            <w:r w:rsidR="00AD6F90" w:rsidRPr="0047017C">
              <w:rPr>
                <w:rFonts w:eastAsia="HiddenHorzOCR"/>
                <w:sz w:val="20"/>
                <w:szCs w:val="20"/>
              </w:rPr>
              <w:t>,</w:t>
            </w:r>
            <w:r w:rsidRPr="0047017C">
              <w:rPr>
                <w:rFonts w:eastAsia="HiddenHorzOCR"/>
                <w:sz w:val="20"/>
                <w:szCs w:val="20"/>
              </w:rPr>
              <w:t xml:space="preserve"> 1959 (Act 58 of 1959) in the</w:t>
            </w:r>
          </w:p>
        </w:tc>
      </w:tr>
      <w:tr w:rsidR="007C4C6C" w:rsidRPr="0047017C" w14:paraId="203B03B8" w14:textId="77777777">
        <w:trPr>
          <w:jc w:val="center"/>
        </w:trPr>
        <w:tc>
          <w:tcPr>
            <w:tcW w:w="8505" w:type="dxa"/>
          </w:tcPr>
          <w:p w14:paraId="46F781CA" w14:textId="77777777" w:rsidR="007C4C6C" w:rsidRPr="0047017C" w:rsidRDefault="007C4C6C" w:rsidP="00F43F6A">
            <w:pPr>
              <w:pStyle w:val="REG-P0"/>
              <w:tabs>
                <w:tab w:val="clear" w:pos="567"/>
                <w:tab w:val="right" w:leader="dot" w:pos="8448"/>
              </w:tabs>
              <w:spacing w:after="120"/>
              <w:ind w:right="57"/>
              <w:rPr>
                <w:rFonts w:eastAsia="HiddenHorzOCR"/>
                <w:sz w:val="20"/>
                <w:szCs w:val="20"/>
              </w:rPr>
            </w:pPr>
            <w:r w:rsidRPr="0047017C">
              <w:rPr>
                <w:rFonts w:eastAsia="HiddenHorzOCR"/>
                <w:sz w:val="20"/>
                <w:szCs w:val="20"/>
              </w:rPr>
              <w:tab/>
            </w:r>
            <w:r w:rsidR="00AD6F90" w:rsidRPr="0047017C">
              <w:rPr>
                <w:rFonts w:eastAsia="HiddenHorzOCR"/>
                <w:sz w:val="20"/>
                <w:szCs w:val="20"/>
              </w:rPr>
              <w:t xml:space="preserve"> </w:t>
            </w:r>
            <w:r w:rsidRPr="0047017C">
              <w:rPr>
                <w:rFonts w:eastAsia="HiddenHorzOCR"/>
                <w:sz w:val="20"/>
                <w:szCs w:val="20"/>
              </w:rPr>
              <w:t>(area)</w:t>
            </w:r>
          </w:p>
        </w:tc>
      </w:tr>
      <w:tr w:rsidR="007C4C6C" w:rsidRPr="0047017C" w14:paraId="0F6307B3" w14:textId="77777777">
        <w:trPr>
          <w:jc w:val="center"/>
        </w:trPr>
        <w:tc>
          <w:tcPr>
            <w:tcW w:w="8505" w:type="dxa"/>
          </w:tcPr>
          <w:p w14:paraId="130A5B73" w14:textId="77777777" w:rsidR="007C4C6C" w:rsidRPr="0047017C" w:rsidRDefault="007C4C6C" w:rsidP="00F43F6A">
            <w:pPr>
              <w:pStyle w:val="REG-P0"/>
              <w:spacing w:after="120"/>
              <w:ind w:right="57"/>
              <w:rPr>
                <w:sz w:val="20"/>
                <w:szCs w:val="20"/>
              </w:rPr>
            </w:pPr>
            <w:r w:rsidRPr="0047017C">
              <w:rPr>
                <w:sz w:val="20"/>
                <w:szCs w:val="20"/>
              </w:rPr>
              <w:t xml:space="preserve">hereby certify that in my opinion the removal </w:t>
            </w:r>
            <w:r w:rsidRPr="0047017C">
              <w:rPr>
                <w:rFonts w:eastAsia="HiddenHorzOCR"/>
                <w:sz w:val="20"/>
                <w:szCs w:val="20"/>
              </w:rPr>
              <w:t xml:space="preserve">of the </w:t>
            </w:r>
            <w:r w:rsidR="00262BFC" w:rsidRPr="0047017C">
              <w:rPr>
                <w:sz w:val="20"/>
                <w:szCs w:val="20"/>
              </w:rPr>
              <w:t>following tissues(s),</w:t>
            </w:r>
            <w:r w:rsidRPr="0047017C">
              <w:rPr>
                <w:sz w:val="20"/>
                <w:szCs w:val="20"/>
              </w:rPr>
              <w:t xml:space="preserve"> namely </w:t>
            </w:r>
            <w:r w:rsidR="009A504B" w:rsidRPr="0047017C">
              <w:rPr>
                <w:sz w:val="20"/>
                <w:szCs w:val="20"/>
              </w:rPr>
              <w:t>-</w:t>
            </w:r>
          </w:p>
        </w:tc>
      </w:tr>
      <w:tr w:rsidR="007C4C6C" w:rsidRPr="0047017C" w14:paraId="3E6B4922" w14:textId="77777777">
        <w:trPr>
          <w:jc w:val="center"/>
        </w:trPr>
        <w:tc>
          <w:tcPr>
            <w:tcW w:w="8505" w:type="dxa"/>
          </w:tcPr>
          <w:p w14:paraId="652B04FD" w14:textId="77777777" w:rsidR="007C4C6C" w:rsidRPr="0047017C" w:rsidRDefault="007C4C6C" w:rsidP="00F43F6A">
            <w:pPr>
              <w:pStyle w:val="REG-P0"/>
              <w:tabs>
                <w:tab w:val="clear" w:pos="567"/>
                <w:tab w:val="right" w:leader="dot" w:pos="8448"/>
              </w:tabs>
              <w:spacing w:after="120"/>
              <w:ind w:right="57"/>
              <w:rPr>
                <w:sz w:val="20"/>
                <w:szCs w:val="20"/>
              </w:rPr>
            </w:pPr>
            <w:r w:rsidRPr="0047017C">
              <w:rPr>
                <w:sz w:val="20"/>
                <w:szCs w:val="20"/>
              </w:rPr>
              <w:tab/>
            </w:r>
          </w:p>
        </w:tc>
      </w:tr>
      <w:tr w:rsidR="007C4C6C" w:rsidRPr="0047017C" w14:paraId="483C0942" w14:textId="77777777">
        <w:trPr>
          <w:jc w:val="center"/>
        </w:trPr>
        <w:tc>
          <w:tcPr>
            <w:tcW w:w="8505" w:type="dxa"/>
          </w:tcPr>
          <w:p w14:paraId="34E1746B" w14:textId="77777777" w:rsidR="007C4C6C" w:rsidRPr="0047017C" w:rsidRDefault="007C4C6C" w:rsidP="00F43F6A">
            <w:pPr>
              <w:pStyle w:val="REG-P0"/>
              <w:tabs>
                <w:tab w:val="clear" w:pos="567"/>
                <w:tab w:val="right" w:leader="dot" w:pos="8448"/>
              </w:tabs>
              <w:spacing w:after="120"/>
              <w:ind w:right="57"/>
              <w:rPr>
                <w:sz w:val="20"/>
                <w:szCs w:val="20"/>
              </w:rPr>
            </w:pPr>
            <w:r w:rsidRPr="0047017C">
              <w:rPr>
                <w:sz w:val="20"/>
                <w:szCs w:val="20"/>
              </w:rPr>
              <w:tab/>
            </w:r>
          </w:p>
        </w:tc>
      </w:tr>
      <w:tr w:rsidR="007C4C6C" w:rsidRPr="0047017C" w14:paraId="130E400F" w14:textId="77777777">
        <w:trPr>
          <w:jc w:val="center"/>
        </w:trPr>
        <w:tc>
          <w:tcPr>
            <w:tcW w:w="8505" w:type="dxa"/>
          </w:tcPr>
          <w:p w14:paraId="423C0164" w14:textId="77777777" w:rsidR="007C4C6C" w:rsidRPr="0047017C" w:rsidRDefault="007C4C6C" w:rsidP="00F43F6A">
            <w:pPr>
              <w:pStyle w:val="REG-P0"/>
              <w:tabs>
                <w:tab w:val="clear" w:pos="567"/>
                <w:tab w:val="right" w:leader="dot" w:pos="8448"/>
              </w:tabs>
              <w:spacing w:after="120"/>
              <w:ind w:right="57"/>
              <w:rPr>
                <w:sz w:val="20"/>
                <w:szCs w:val="20"/>
              </w:rPr>
            </w:pPr>
            <w:r w:rsidRPr="0047017C">
              <w:rPr>
                <w:sz w:val="20"/>
                <w:szCs w:val="20"/>
              </w:rPr>
              <w:tab/>
            </w:r>
          </w:p>
        </w:tc>
      </w:tr>
      <w:tr w:rsidR="007C4C6C" w:rsidRPr="0047017C" w14:paraId="63259DD4" w14:textId="77777777">
        <w:trPr>
          <w:jc w:val="center"/>
        </w:trPr>
        <w:tc>
          <w:tcPr>
            <w:tcW w:w="8505" w:type="dxa"/>
          </w:tcPr>
          <w:p w14:paraId="24BC340D" w14:textId="77777777" w:rsidR="007C4C6C" w:rsidRPr="0047017C" w:rsidRDefault="007C4C6C" w:rsidP="00F43F6A">
            <w:pPr>
              <w:pStyle w:val="REG-P0"/>
              <w:tabs>
                <w:tab w:val="clear" w:pos="567"/>
                <w:tab w:val="right" w:leader="dot" w:pos="8448"/>
              </w:tabs>
              <w:spacing w:after="120"/>
              <w:ind w:right="57"/>
              <w:rPr>
                <w:sz w:val="20"/>
                <w:szCs w:val="20"/>
              </w:rPr>
            </w:pPr>
            <w:r w:rsidRPr="0047017C">
              <w:rPr>
                <w:sz w:val="20"/>
                <w:szCs w:val="20"/>
              </w:rPr>
              <w:tab/>
            </w:r>
          </w:p>
        </w:tc>
      </w:tr>
      <w:tr w:rsidR="007C4C6C" w:rsidRPr="0047017C" w14:paraId="5C731545" w14:textId="77777777">
        <w:trPr>
          <w:jc w:val="center"/>
        </w:trPr>
        <w:tc>
          <w:tcPr>
            <w:tcW w:w="8505" w:type="dxa"/>
          </w:tcPr>
          <w:p w14:paraId="3524B651" w14:textId="77777777" w:rsidR="007C4C6C" w:rsidRPr="0047017C" w:rsidRDefault="007C4C6C" w:rsidP="00F43F6A">
            <w:pPr>
              <w:pStyle w:val="REG-P0"/>
              <w:spacing w:after="120"/>
              <w:ind w:right="57"/>
              <w:rPr>
                <w:sz w:val="20"/>
                <w:szCs w:val="20"/>
              </w:rPr>
            </w:pPr>
            <w:r w:rsidRPr="0047017C">
              <w:rPr>
                <w:sz w:val="20"/>
                <w:szCs w:val="20"/>
              </w:rPr>
              <w:t>from</w:t>
            </w:r>
            <w:r w:rsidR="00AD6F90" w:rsidRPr="0047017C">
              <w:rPr>
                <w:sz w:val="20"/>
                <w:szCs w:val="20"/>
              </w:rPr>
              <w:t xml:space="preserve"> </w:t>
            </w:r>
            <w:r w:rsidRPr="0047017C">
              <w:rPr>
                <w:sz w:val="20"/>
                <w:szCs w:val="20"/>
              </w:rPr>
              <w:t>the body of the late</w:t>
            </w:r>
          </w:p>
        </w:tc>
      </w:tr>
      <w:tr w:rsidR="007C4C6C" w:rsidRPr="0047017C" w14:paraId="1D111204" w14:textId="77777777">
        <w:trPr>
          <w:jc w:val="center"/>
        </w:trPr>
        <w:tc>
          <w:tcPr>
            <w:tcW w:w="8505" w:type="dxa"/>
          </w:tcPr>
          <w:p w14:paraId="4603DBB9" w14:textId="77777777" w:rsidR="007C4C6C" w:rsidRPr="0047017C" w:rsidRDefault="007C4C6C" w:rsidP="00F43F6A">
            <w:pPr>
              <w:pStyle w:val="REG-P0"/>
              <w:tabs>
                <w:tab w:val="clear" w:pos="567"/>
                <w:tab w:val="right" w:leader="dot" w:pos="8448"/>
              </w:tabs>
              <w:spacing w:after="120"/>
              <w:ind w:right="57"/>
              <w:rPr>
                <w:sz w:val="20"/>
                <w:szCs w:val="20"/>
              </w:rPr>
            </w:pPr>
            <w:r w:rsidRPr="0047017C">
              <w:rPr>
                <w:sz w:val="20"/>
                <w:szCs w:val="20"/>
              </w:rPr>
              <w:t>Name</w:t>
            </w:r>
            <w:r w:rsidR="00AD6F90" w:rsidRPr="0047017C">
              <w:rPr>
                <w:sz w:val="20"/>
                <w:szCs w:val="20"/>
              </w:rPr>
              <w:t xml:space="preserve"> </w:t>
            </w:r>
            <w:r w:rsidRPr="0047017C">
              <w:rPr>
                <w:sz w:val="20"/>
                <w:szCs w:val="20"/>
              </w:rPr>
              <w:tab/>
            </w:r>
          </w:p>
        </w:tc>
      </w:tr>
      <w:tr w:rsidR="007C4C6C" w:rsidRPr="0047017C" w14:paraId="42829FB2" w14:textId="77777777">
        <w:trPr>
          <w:jc w:val="center"/>
        </w:trPr>
        <w:tc>
          <w:tcPr>
            <w:tcW w:w="8505" w:type="dxa"/>
          </w:tcPr>
          <w:p w14:paraId="32ECD3B5" w14:textId="77777777" w:rsidR="007C4C6C" w:rsidRPr="0047017C" w:rsidRDefault="007C4C6C" w:rsidP="00F43F6A">
            <w:pPr>
              <w:pStyle w:val="REG-P0"/>
              <w:tabs>
                <w:tab w:val="clear" w:pos="567"/>
                <w:tab w:val="right" w:leader="dot" w:pos="8448"/>
              </w:tabs>
              <w:spacing w:after="120"/>
              <w:ind w:right="57"/>
              <w:rPr>
                <w:sz w:val="20"/>
                <w:szCs w:val="20"/>
              </w:rPr>
            </w:pPr>
            <w:r w:rsidRPr="0047017C">
              <w:rPr>
                <w:sz w:val="20"/>
                <w:szCs w:val="20"/>
              </w:rPr>
              <w:t xml:space="preserve">Age </w:t>
            </w:r>
            <w:r w:rsidRPr="0047017C">
              <w:rPr>
                <w:sz w:val="20"/>
                <w:szCs w:val="20"/>
              </w:rPr>
              <w:tab/>
            </w:r>
          </w:p>
        </w:tc>
      </w:tr>
      <w:tr w:rsidR="007C4C6C" w:rsidRPr="0047017C" w14:paraId="1D0FE588" w14:textId="77777777">
        <w:trPr>
          <w:jc w:val="center"/>
        </w:trPr>
        <w:tc>
          <w:tcPr>
            <w:tcW w:w="8505" w:type="dxa"/>
          </w:tcPr>
          <w:p w14:paraId="28353A72" w14:textId="77777777" w:rsidR="007C4C6C" w:rsidRPr="0047017C" w:rsidRDefault="007C4C6C" w:rsidP="00F43F6A">
            <w:pPr>
              <w:pStyle w:val="REG-P0"/>
              <w:tabs>
                <w:tab w:val="clear" w:pos="567"/>
                <w:tab w:val="right" w:leader="dot" w:pos="8448"/>
              </w:tabs>
              <w:spacing w:after="120"/>
              <w:ind w:right="57"/>
              <w:rPr>
                <w:sz w:val="20"/>
                <w:szCs w:val="20"/>
              </w:rPr>
            </w:pPr>
            <w:r w:rsidRPr="0047017C">
              <w:rPr>
                <w:sz w:val="20"/>
                <w:szCs w:val="20"/>
              </w:rPr>
              <w:t xml:space="preserve">Sex </w:t>
            </w:r>
            <w:r w:rsidRPr="0047017C">
              <w:rPr>
                <w:sz w:val="20"/>
                <w:szCs w:val="20"/>
              </w:rPr>
              <w:tab/>
            </w:r>
          </w:p>
        </w:tc>
      </w:tr>
      <w:tr w:rsidR="007C4C6C" w:rsidRPr="0047017C" w14:paraId="4B0C7A5D" w14:textId="77777777">
        <w:trPr>
          <w:jc w:val="center"/>
        </w:trPr>
        <w:tc>
          <w:tcPr>
            <w:tcW w:w="8505" w:type="dxa"/>
          </w:tcPr>
          <w:p w14:paraId="05E55C24" w14:textId="77777777" w:rsidR="007C4C6C" w:rsidRPr="0047017C" w:rsidRDefault="007C4C6C" w:rsidP="00F43F6A">
            <w:pPr>
              <w:pStyle w:val="REG-P0"/>
              <w:tabs>
                <w:tab w:val="clear" w:pos="567"/>
                <w:tab w:val="right" w:leader="dot" w:pos="8448"/>
              </w:tabs>
              <w:spacing w:after="120"/>
              <w:ind w:right="57"/>
              <w:rPr>
                <w:sz w:val="20"/>
                <w:szCs w:val="20"/>
              </w:rPr>
            </w:pPr>
            <w:r w:rsidRPr="0047017C">
              <w:rPr>
                <w:sz w:val="20"/>
                <w:szCs w:val="20"/>
              </w:rPr>
              <w:t>Population group</w:t>
            </w:r>
            <w:r w:rsidR="00AD6F90" w:rsidRPr="0047017C">
              <w:rPr>
                <w:sz w:val="20"/>
                <w:szCs w:val="20"/>
              </w:rPr>
              <w:t xml:space="preserve"> </w:t>
            </w:r>
            <w:r w:rsidRPr="0047017C">
              <w:rPr>
                <w:sz w:val="20"/>
                <w:szCs w:val="20"/>
              </w:rPr>
              <w:tab/>
            </w:r>
          </w:p>
        </w:tc>
      </w:tr>
      <w:tr w:rsidR="007C4C6C" w:rsidRPr="0047017C" w14:paraId="170F353D" w14:textId="77777777">
        <w:trPr>
          <w:jc w:val="center"/>
        </w:trPr>
        <w:tc>
          <w:tcPr>
            <w:tcW w:w="8505" w:type="dxa"/>
          </w:tcPr>
          <w:p w14:paraId="75BDF2E0" w14:textId="77777777" w:rsidR="007C4C6C" w:rsidRDefault="007C4C6C" w:rsidP="00F43F6A">
            <w:pPr>
              <w:pStyle w:val="REG-P0"/>
              <w:spacing w:after="120"/>
              <w:ind w:right="57"/>
              <w:rPr>
                <w:sz w:val="20"/>
                <w:szCs w:val="20"/>
              </w:rPr>
            </w:pPr>
            <w:r w:rsidRPr="0047017C">
              <w:rPr>
                <w:sz w:val="20"/>
                <w:szCs w:val="20"/>
              </w:rPr>
              <w:t xml:space="preserve">will in no way affect the outcome of such an </w:t>
            </w:r>
            <w:r w:rsidRPr="0047017C">
              <w:rPr>
                <w:rFonts w:eastAsia="HiddenHorzOCR"/>
                <w:sz w:val="20"/>
                <w:szCs w:val="20"/>
              </w:rPr>
              <w:t>examina</w:t>
            </w:r>
            <w:r w:rsidRPr="0047017C">
              <w:rPr>
                <w:sz w:val="20"/>
                <w:szCs w:val="20"/>
              </w:rPr>
              <w:t>tion and hereby consent to such removal.</w:t>
            </w:r>
          </w:p>
          <w:p w14:paraId="38BF1ED9" w14:textId="6F85A954" w:rsidR="00371E02" w:rsidRPr="0047017C" w:rsidRDefault="00371E02" w:rsidP="00371E02">
            <w:pPr>
              <w:pStyle w:val="REG-P0"/>
              <w:ind w:right="57"/>
              <w:rPr>
                <w:sz w:val="20"/>
                <w:szCs w:val="20"/>
              </w:rPr>
            </w:pPr>
          </w:p>
        </w:tc>
      </w:tr>
      <w:tr w:rsidR="007C4C6C" w:rsidRPr="0047017C" w14:paraId="122F3E72" w14:textId="77777777">
        <w:trPr>
          <w:jc w:val="center"/>
        </w:trPr>
        <w:tc>
          <w:tcPr>
            <w:tcW w:w="8505" w:type="dxa"/>
          </w:tcPr>
          <w:p w14:paraId="3D7A26CC" w14:textId="77777777" w:rsidR="007C4C6C" w:rsidRPr="0047017C" w:rsidRDefault="007C4C6C" w:rsidP="00371E02">
            <w:pPr>
              <w:pStyle w:val="REG-P0"/>
              <w:tabs>
                <w:tab w:val="clear" w:pos="567"/>
                <w:tab w:val="right" w:leader="dot" w:pos="8448"/>
              </w:tabs>
              <w:ind w:right="57"/>
              <w:rPr>
                <w:sz w:val="20"/>
                <w:szCs w:val="20"/>
              </w:rPr>
            </w:pPr>
            <w:r w:rsidRPr="0047017C">
              <w:rPr>
                <w:sz w:val="20"/>
                <w:szCs w:val="20"/>
              </w:rPr>
              <w:tab/>
            </w:r>
          </w:p>
        </w:tc>
      </w:tr>
      <w:tr w:rsidR="007C4C6C" w:rsidRPr="0047017C" w14:paraId="4E7F451B" w14:textId="77777777">
        <w:trPr>
          <w:jc w:val="center"/>
        </w:trPr>
        <w:tc>
          <w:tcPr>
            <w:tcW w:w="8505" w:type="dxa"/>
          </w:tcPr>
          <w:p w14:paraId="1CAC1931" w14:textId="77777777" w:rsidR="007C4C6C" w:rsidRDefault="007C4C6C" w:rsidP="00F43F6A">
            <w:pPr>
              <w:pStyle w:val="REG-P0"/>
              <w:spacing w:after="120"/>
              <w:ind w:right="57"/>
              <w:rPr>
                <w:sz w:val="20"/>
                <w:szCs w:val="20"/>
              </w:rPr>
            </w:pPr>
            <w:r w:rsidRPr="0047017C">
              <w:rPr>
                <w:sz w:val="20"/>
                <w:szCs w:val="20"/>
              </w:rPr>
              <w:t>SIGNATURE</w:t>
            </w:r>
          </w:p>
          <w:p w14:paraId="397B6931" w14:textId="131B62DB" w:rsidR="00371E02" w:rsidRPr="0047017C" w:rsidRDefault="00371E02" w:rsidP="00371E02">
            <w:pPr>
              <w:pStyle w:val="REG-P0"/>
              <w:ind w:right="57"/>
              <w:rPr>
                <w:sz w:val="20"/>
                <w:szCs w:val="20"/>
              </w:rPr>
            </w:pPr>
          </w:p>
        </w:tc>
      </w:tr>
      <w:tr w:rsidR="007C4C6C" w:rsidRPr="0047017C" w14:paraId="06C5DD3A" w14:textId="77777777">
        <w:trPr>
          <w:jc w:val="center"/>
        </w:trPr>
        <w:tc>
          <w:tcPr>
            <w:tcW w:w="8505" w:type="dxa"/>
          </w:tcPr>
          <w:p w14:paraId="038B0184" w14:textId="77777777" w:rsidR="007C4C6C" w:rsidRPr="0047017C" w:rsidRDefault="007C4C6C" w:rsidP="00371E02">
            <w:pPr>
              <w:pStyle w:val="REG-P0"/>
              <w:tabs>
                <w:tab w:val="clear" w:pos="567"/>
                <w:tab w:val="right" w:leader="dot" w:pos="8448"/>
              </w:tabs>
              <w:ind w:right="57"/>
              <w:rPr>
                <w:sz w:val="20"/>
                <w:szCs w:val="20"/>
              </w:rPr>
            </w:pPr>
            <w:r w:rsidRPr="0047017C">
              <w:rPr>
                <w:sz w:val="20"/>
                <w:szCs w:val="20"/>
              </w:rPr>
              <w:tab/>
            </w:r>
          </w:p>
        </w:tc>
      </w:tr>
      <w:tr w:rsidR="007C4C6C" w:rsidRPr="0047017C" w14:paraId="69A12A3E" w14:textId="77777777">
        <w:trPr>
          <w:jc w:val="center"/>
        </w:trPr>
        <w:tc>
          <w:tcPr>
            <w:tcW w:w="8505" w:type="dxa"/>
          </w:tcPr>
          <w:p w14:paraId="6FC4BD5A" w14:textId="77777777" w:rsidR="007C4C6C" w:rsidRPr="0047017C" w:rsidRDefault="007C4C6C" w:rsidP="00F43F6A">
            <w:pPr>
              <w:pStyle w:val="REG-P0"/>
              <w:spacing w:after="120"/>
              <w:ind w:right="57"/>
              <w:rPr>
                <w:sz w:val="20"/>
                <w:szCs w:val="20"/>
              </w:rPr>
            </w:pPr>
            <w:r w:rsidRPr="0047017C">
              <w:rPr>
                <w:sz w:val="20"/>
                <w:szCs w:val="20"/>
              </w:rPr>
              <w:t>CAPACITY</w:t>
            </w:r>
          </w:p>
        </w:tc>
      </w:tr>
      <w:tr w:rsidR="007C4C6C" w:rsidRPr="0047017C" w14:paraId="7EE6F9FC" w14:textId="77777777">
        <w:trPr>
          <w:jc w:val="center"/>
        </w:trPr>
        <w:tc>
          <w:tcPr>
            <w:tcW w:w="8505" w:type="dxa"/>
          </w:tcPr>
          <w:p w14:paraId="66DE72CC" w14:textId="77777777" w:rsidR="007C4C6C" w:rsidRPr="0047017C" w:rsidRDefault="007C4C6C" w:rsidP="00F43F6A">
            <w:pPr>
              <w:pStyle w:val="REG-P0"/>
              <w:tabs>
                <w:tab w:val="clear" w:pos="567"/>
                <w:tab w:val="right" w:leader="dot" w:pos="8448"/>
              </w:tabs>
              <w:spacing w:after="120"/>
              <w:ind w:right="57"/>
              <w:rPr>
                <w:sz w:val="20"/>
                <w:szCs w:val="20"/>
              </w:rPr>
            </w:pPr>
            <w:r w:rsidRPr="0047017C">
              <w:rPr>
                <w:sz w:val="20"/>
                <w:szCs w:val="20"/>
              </w:rPr>
              <w:t xml:space="preserve">PLACE </w:t>
            </w:r>
            <w:r w:rsidRPr="0047017C">
              <w:rPr>
                <w:sz w:val="20"/>
                <w:szCs w:val="20"/>
              </w:rPr>
              <w:tab/>
            </w:r>
          </w:p>
        </w:tc>
      </w:tr>
      <w:tr w:rsidR="007C4C6C" w:rsidRPr="0047017C" w14:paraId="76A0E526" w14:textId="77777777">
        <w:trPr>
          <w:jc w:val="center"/>
        </w:trPr>
        <w:tc>
          <w:tcPr>
            <w:tcW w:w="8505" w:type="dxa"/>
          </w:tcPr>
          <w:p w14:paraId="7E113EBD" w14:textId="77777777" w:rsidR="007C4C6C" w:rsidRPr="0047017C" w:rsidRDefault="007C4C6C" w:rsidP="00F43F6A">
            <w:pPr>
              <w:pStyle w:val="REG-P0"/>
              <w:tabs>
                <w:tab w:val="clear" w:pos="567"/>
                <w:tab w:val="right" w:leader="dot" w:pos="8448"/>
              </w:tabs>
              <w:spacing w:after="120"/>
              <w:ind w:right="57"/>
              <w:rPr>
                <w:sz w:val="20"/>
                <w:szCs w:val="20"/>
              </w:rPr>
            </w:pPr>
            <w:r w:rsidRPr="0047017C">
              <w:rPr>
                <w:sz w:val="20"/>
                <w:szCs w:val="20"/>
              </w:rPr>
              <w:t xml:space="preserve">DATE: </w:t>
            </w:r>
            <w:r w:rsidRPr="0047017C">
              <w:rPr>
                <w:sz w:val="20"/>
                <w:szCs w:val="20"/>
              </w:rPr>
              <w:tab/>
            </w:r>
          </w:p>
        </w:tc>
      </w:tr>
      <w:tr w:rsidR="007C4C6C" w:rsidRPr="0047017C" w14:paraId="7D3BB168" w14:textId="77777777">
        <w:trPr>
          <w:jc w:val="center"/>
        </w:trPr>
        <w:tc>
          <w:tcPr>
            <w:tcW w:w="8505" w:type="dxa"/>
          </w:tcPr>
          <w:p w14:paraId="1583D2D3" w14:textId="77777777" w:rsidR="007C4C6C" w:rsidRPr="0047017C" w:rsidRDefault="007C4C6C" w:rsidP="00F43F6A">
            <w:pPr>
              <w:pStyle w:val="REG-P0"/>
              <w:tabs>
                <w:tab w:val="clear" w:pos="567"/>
                <w:tab w:val="right" w:leader="dot" w:pos="8448"/>
              </w:tabs>
              <w:spacing w:after="120"/>
              <w:ind w:right="57"/>
              <w:rPr>
                <w:sz w:val="20"/>
                <w:szCs w:val="20"/>
              </w:rPr>
            </w:pPr>
            <w:r w:rsidRPr="0047017C">
              <w:rPr>
                <w:sz w:val="20"/>
                <w:szCs w:val="20"/>
              </w:rPr>
              <w:t>TIME:</w:t>
            </w:r>
            <w:r w:rsidRPr="0047017C">
              <w:rPr>
                <w:sz w:val="20"/>
                <w:szCs w:val="20"/>
              </w:rPr>
              <w:tab/>
            </w:r>
          </w:p>
        </w:tc>
      </w:tr>
    </w:tbl>
    <w:p w14:paraId="7611CAEE" w14:textId="77777777" w:rsidR="007C4C6C" w:rsidRPr="0047017C" w:rsidRDefault="007C4C6C" w:rsidP="00E6557A">
      <w:pPr>
        <w:pStyle w:val="REG-P0"/>
      </w:pPr>
    </w:p>
    <w:p w14:paraId="587B9B0A" w14:textId="77777777" w:rsidR="00E27D7D" w:rsidRDefault="00E27D7D">
      <w:pPr>
        <w:rPr>
          <w:rFonts w:eastAsia="Times New Roman" w:cs="Times New Roman"/>
        </w:rPr>
      </w:pPr>
      <w:r>
        <w:br w:type="page"/>
      </w:r>
    </w:p>
    <w:p w14:paraId="23A2F8E2" w14:textId="3E6C36B5" w:rsidR="00347F8C" w:rsidRPr="0047017C" w:rsidRDefault="00246F7F" w:rsidP="007C4C6C">
      <w:pPr>
        <w:pStyle w:val="REG-P0"/>
        <w:jc w:val="right"/>
      </w:pPr>
      <w:r w:rsidRPr="0047017C">
        <w:lastRenderedPageBreak/>
        <w:t>FORM 1</w:t>
      </w:r>
      <w:r w:rsidR="00262BFC" w:rsidRPr="0047017C">
        <w:t>1</w:t>
      </w:r>
    </w:p>
    <w:p w14:paraId="3E32C9A6" w14:textId="77777777" w:rsidR="007C4C6C" w:rsidRPr="0047017C" w:rsidRDefault="007C4C6C" w:rsidP="00CB5BFE">
      <w:pPr>
        <w:pStyle w:val="REG-P0"/>
        <w:jc w:val="left"/>
      </w:pPr>
    </w:p>
    <w:p w14:paraId="3D6EAD16" w14:textId="56795D2F" w:rsidR="00347F8C" w:rsidRPr="0047017C" w:rsidRDefault="00246F7F" w:rsidP="00113616">
      <w:pPr>
        <w:pStyle w:val="REG-P0"/>
        <w:spacing w:after="120"/>
        <w:jc w:val="center"/>
      </w:pPr>
      <w:r w:rsidRPr="0047017C">
        <w:t xml:space="preserve">REPORT ON AND STATEMENT REGARDING *AUTHORISATION FOR THE REMOVAL OF TISSUE/REMOVAL OF EYE TISSUE REQUIRED BY SECTION 6 </w:t>
      </w:r>
      <w:r w:rsidR="00DE77F3">
        <w:br/>
      </w:r>
      <w:r w:rsidRPr="0047017C">
        <w:t xml:space="preserve">OF </w:t>
      </w:r>
      <w:r w:rsidR="00EE23AD" w:rsidRPr="0047017C">
        <w:t>ORDINANCE</w:t>
      </w:r>
      <w:r w:rsidRPr="0047017C">
        <w:t xml:space="preserve"> 12 OF 1977</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505"/>
      </w:tblGrid>
      <w:tr w:rsidR="003E130F" w:rsidRPr="0047017C" w14:paraId="5A384246" w14:textId="77777777" w:rsidTr="00664D83">
        <w:trPr>
          <w:trHeight w:val="9279"/>
          <w:jc w:val="center"/>
        </w:trPr>
        <w:tc>
          <w:tcPr>
            <w:tcW w:w="8505" w:type="dxa"/>
          </w:tcPr>
          <w:p w14:paraId="5C110F63" w14:textId="77777777" w:rsidR="003E130F" w:rsidRPr="0047017C" w:rsidRDefault="003E130F" w:rsidP="003E130F">
            <w:pPr>
              <w:pStyle w:val="REG-P0"/>
              <w:ind w:right="57"/>
              <w:rPr>
                <w:sz w:val="20"/>
                <w:szCs w:val="20"/>
              </w:rPr>
            </w:pPr>
            <w:r w:rsidRPr="0047017C">
              <w:rPr>
                <w:sz w:val="20"/>
                <w:szCs w:val="20"/>
              </w:rPr>
              <w:t>CONFIDENTIAL</w:t>
            </w:r>
          </w:p>
          <w:p w14:paraId="1588219C" w14:textId="77777777" w:rsidR="003E130F" w:rsidRPr="0047017C" w:rsidRDefault="003E130F" w:rsidP="003E130F">
            <w:pPr>
              <w:pStyle w:val="REG-P0"/>
              <w:ind w:right="57"/>
              <w:rPr>
                <w:sz w:val="20"/>
                <w:szCs w:val="20"/>
              </w:rPr>
            </w:pPr>
            <w:r w:rsidRPr="0047017C">
              <w:rPr>
                <w:sz w:val="20"/>
                <w:szCs w:val="20"/>
              </w:rPr>
              <w:t>REGISTERED POST</w:t>
            </w:r>
          </w:p>
          <w:p w14:paraId="39A25B20" w14:textId="77777777" w:rsidR="009155F6" w:rsidRDefault="009155F6" w:rsidP="003E130F">
            <w:pPr>
              <w:pStyle w:val="REG-P0"/>
              <w:ind w:right="57"/>
              <w:rPr>
                <w:sz w:val="20"/>
                <w:szCs w:val="20"/>
              </w:rPr>
            </w:pPr>
          </w:p>
          <w:p w14:paraId="227E0C94" w14:textId="1971B10F" w:rsidR="003E130F" w:rsidRPr="0047017C" w:rsidRDefault="003E130F" w:rsidP="003E130F">
            <w:pPr>
              <w:pStyle w:val="REG-P0"/>
              <w:ind w:right="57"/>
              <w:rPr>
                <w:sz w:val="20"/>
                <w:szCs w:val="20"/>
              </w:rPr>
            </w:pPr>
            <w:r w:rsidRPr="0047017C">
              <w:rPr>
                <w:sz w:val="20"/>
                <w:szCs w:val="20"/>
              </w:rPr>
              <w:t>The Secretary: South West Africa</w:t>
            </w:r>
          </w:p>
          <w:p w14:paraId="58B5585D" w14:textId="77777777" w:rsidR="003E130F" w:rsidRPr="0047017C" w:rsidRDefault="003E130F" w:rsidP="003E130F">
            <w:pPr>
              <w:pStyle w:val="REG-P0"/>
              <w:ind w:right="57"/>
              <w:rPr>
                <w:sz w:val="20"/>
                <w:szCs w:val="20"/>
              </w:rPr>
            </w:pPr>
            <w:r w:rsidRPr="0047017C">
              <w:rPr>
                <w:sz w:val="20"/>
                <w:szCs w:val="20"/>
              </w:rPr>
              <w:t>Private Bag 13186</w:t>
            </w:r>
          </w:p>
          <w:p w14:paraId="400BD661" w14:textId="77777777" w:rsidR="003E130F" w:rsidRPr="0047017C" w:rsidRDefault="003E130F" w:rsidP="003E130F">
            <w:pPr>
              <w:pStyle w:val="REG-P0"/>
              <w:ind w:right="57"/>
              <w:rPr>
                <w:sz w:val="20"/>
                <w:szCs w:val="20"/>
              </w:rPr>
            </w:pPr>
            <w:r w:rsidRPr="0047017C">
              <w:rPr>
                <w:sz w:val="20"/>
                <w:szCs w:val="20"/>
              </w:rPr>
              <w:t>WINDHOEK</w:t>
            </w:r>
          </w:p>
          <w:p w14:paraId="212C24FA" w14:textId="77777777" w:rsidR="003E130F" w:rsidRPr="0047017C" w:rsidRDefault="003E130F" w:rsidP="003E130F">
            <w:pPr>
              <w:pStyle w:val="REG-P0"/>
              <w:ind w:right="57"/>
              <w:rPr>
                <w:sz w:val="20"/>
                <w:szCs w:val="20"/>
              </w:rPr>
            </w:pPr>
            <w:r w:rsidRPr="0047017C">
              <w:rPr>
                <w:sz w:val="20"/>
                <w:szCs w:val="20"/>
              </w:rPr>
              <w:t>9000</w:t>
            </w:r>
          </w:p>
          <w:p w14:paraId="1015DD45" w14:textId="77777777" w:rsidR="009155F6" w:rsidRDefault="009155F6" w:rsidP="003E130F">
            <w:pPr>
              <w:pStyle w:val="REG-P0"/>
              <w:ind w:right="57"/>
              <w:rPr>
                <w:sz w:val="20"/>
                <w:szCs w:val="20"/>
              </w:rPr>
            </w:pPr>
          </w:p>
          <w:p w14:paraId="35934737" w14:textId="248EA9D4" w:rsidR="003E130F" w:rsidRPr="0047017C" w:rsidRDefault="003E130F" w:rsidP="00AE1777">
            <w:pPr>
              <w:pStyle w:val="REG-P0"/>
              <w:spacing w:after="240"/>
              <w:ind w:right="57"/>
              <w:rPr>
                <w:sz w:val="20"/>
                <w:szCs w:val="20"/>
              </w:rPr>
            </w:pPr>
            <w:r w:rsidRPr="0047017C">
              <w:rPr>
                <w:sz w:val="20"/>
                <w:szCs w:val="20"/>
              </w:rPr>
              <w:t>Dear Sir,</w:t>
            </w:r>
          </w:p>
          <w:p w14:paraId="6E1FCBE4" w14:textId="77777777" w:rsidR="003E130F" w:rsidRPr="0047017C" w:rsidRDefault="003E130F" w:rsidP="009155F6">
            <w:pPr>
              <w:pStyle w:val="REG-P0"/>
              <w:tabs>
                <w:tab w:val="clear" w:pos="567"/>
                <w:tab w:val="right" w:leader="dot" w:pos="8448"/>
              </w:tabs>
              <w:spacing w:after="120"/>
              <w:ind w:right="57"/>
              <w:rPr>
                <w:sz w:val="20"/>
                <w:szCs w:val="20"/>
              </w:rPr>
            </w:pPr>
            <w:r w:rsidRPr="0047017C">
              <w:rPr>
                <w:sz w:val="20"/>
                <w:szCs w:val="20"/>
              </w:rPr>
              <w:t xml:space="preserve">In terms of section 6 of the Anatomical Donations and Post-Mortem Examinations Ordinance, 1977 (Ordinance 12 of 1977), I </w:t>
            </w:r>
            <w:r w:rsidRPr="0047017C">
              <w:rPr>
                <w:sz w:val="20"/>
                <w:szCs w:val="20"/>
              </w:rPr>
              <w:tab/>
            </w:r>
          </w:p>
          <w:p w14:paraId="54DDCB89" w14:textId="77777777" w:rsidR="003E130F" w:rsidRPr="0047017C" w:rsidRDefault="003E130F" w:rsidP="009155F6">
            <w:pPr>
              <w:pStyle w:val="REG-P0"/>
              <w:tabs>
                <w:tab w:val="clear" w:pos="567"/>
                <w:tab w:val="right" w:leader="dot" w:pos="8448"/>
              </w:tabs>
              <w:spacing w:after="120"/>
              <w:ind w:right="57"/>
              <w:rPr>
                <w:sz w:val="20"/>
                <w:szCs w:val="20"/>
              </w:rPr>
            </w:pPr>
            <w:r w:rsidRPr="0047017C">
              <w:rPr>
                <w:sz w:val="20"/>
                <w:szCs w:val="20"/>
              </w:rPr>
              <w:tab/>
            </w:r>
          </w:p>
          <w:p w14:paraId="5BD61B36" w14:textId="77777777" w:rsidR="003E130F" w:rsidRPr="0047017C" w:rsidRDefault="003E130F" w:rsidP="009155F6">
            <w:pPr>
              <w:pStyle w:val="REG-P0"/>
              <w:tabs>
                <w:tab w:val="clear" w:pos="567"/>
                <w:tab w:val="right" w:leader="dot" w:pos="8448"/>
              </w:tabs>
              <w:spacing w:after="120"/>
              <w:ind w:right="57"/>
              <w:rPr>
                <w:sz w:val="20"/>
                <w:szCs w:val="20"/>
              </w:rPr>
            </w:pPr>
            <w:r w:rsidRPr="0047017C">
              <w:rPr>
                <w:sz w:val="20"/>
                <w:szCs w:val="20"/>
              </w:rPr>
              <w:tab/>
            </w:r>
          </w:p>
          <w:p w14:paraId="3FDEDBA8" w14:textId="77777777" w:rsidR="003E130F" w:rsidRPr="0047017C" w:rsidRDefault="003E130F" w:rsidP="009155F6">
            <w:pPr>
              <w:pStyle w:val="REG-P0"/>
              <w:tabs>
                <w:tab w:val="clear" w:pos="567"/>
                <w:tab w:val="right" w:leader="dot" w:pos="8448"/>
              </w:tabs>
              <w:spacing w:after="120"/>
              <w:ind w:right="57"/>
              <w:rPr>
                <w:sz w:val="20"/>
                <w:szCs w:val="20"/>
              </w:rPr>
            </w:pPr>
            <w:r w:rsidRPr="0047017C">
              <w:rPr>
                <w:sz w:val="20"/>
                <w:szCs w:val="20"/>
              </w:rPr>
              <w:t xml:space="preserve">in my capacity as </w:t>
            </w:r>
            <w:r w:rsidRPr="0047017C">
              <w:rPr>
                <w:sz w:val="20"/>
                <w:szCs w:val="20"/>
              </w:rPr>
              <w:tab/>
            </w:r>
          </w:p>
          <w:p w14:paraId="639D8B3B" w14:textId="77777777" w:rsidR="003E130F" w:rsidRPr="0047017C" w:rsidRDefault="003E130F" w:rsidP="009155F6">
            <w:pPr>
              <w:pStyle w:val="REG-P0"/>
              <w:tabs>
                <w:tab w:val="clear" w:pos="567"/>
                <w:tab w:val="right" w:leader="dot" w:pos="8448"/>
              </w:tabs>
              <w:spacing w:after="120"/>
              <w:ind w:right="57"/>
              <w:rPr>
                <w:sz w:val="20"/>
                <w:szCs w:val="20"/>
              </w:rPr>
            </w:pPr>
            <w:r w:rsidRPr="0047017C">
              <w:rPr>
                <w:sz w:val="20"/>
                <w:szCs w:val="20"/>
              </w:rPr>
              <w:tab/>
            </w:r>
          </w:p>
          <w:p w14:paraId="2DF3300D" w14:textId="77777777" w:rsidR="003E130F" w:rsidRPr="0047017C" w:rsidRDefault="003E130F" w:rsidP="00AE1777">
            <w:pPr>
              <w:pStyle w:val="REG-P0"/>
              <w:tabs>
                <w:tab w:val="clear" w:pos="567"/>
                <w:tab w:val="right" w:leader="dot" w:pos="8448"/>
              </w:tabs>
              <w:spacing w:after="240"/>
              <w:ind w:right="57"/>
              <w:rPr>
                <w:sz w:val="20"/>
                <w:szCs w:val="20"/>
              </w:rPr>
            </w:pPr>
            <w:r w:rsidRPr="0047017C">
              <w:rPr>
                <w:sz w:val="20"/>
                <w:szCs w:val="20"/>
              </w:rPr>
              <w:tab/>
            </w:r>
          </w:p>
          <w:p w14:paraId="65871F7D" w14:textId="77777777" w:rsidR="003E130F" w:rsidRPr="0047017C" w:rsidRDefault="003E130F" w:rsidP="00AE1777">
            <w:pPr>
              <w:pStyle w:val="REG-P0"/>
              <w:spacing w:after="240"/>
              <w:ind w:right="57"/>
              <w:rPr>
                <w:sz w:val="20"/>
                <w:szCs w:val="20"/>
              </w:rPr>
            </w:pPr>
            <w:r w:rsidRPr="0047017C">
              <w:rPr>
                <w:sz w:val="20"/>
                <w:szCs w:val="20"/>
              </w:rPr>
              <w:t>do hereby report that I have *granted authorisation for the removal of tissue/removed eye tissue from the body of a person who has died.</w:t>
            </w:r>
          </w:p>
          <w:p w14:paraId="0BCFE42B" w14:textId="77777777" w:rsidR="003E130F" w:rsidRPr="0047017C" w:rsidRDefault="003E130F" w:rsidP="00AE1777">
            <w:pPr>
              <w:pStyle w:val="REG-P0"/>
              <w:spacing w:after="240"/>
              <w:ind w:right="57"/>
              <w:rPr>
                <w:sz w:val="20"/>
                <w:szCs w:val="20"/>
              </w:rPr>
            </w:pPr>
            <w:r w:rsidRPr="0047017C">
              <w:rPr>
                <w:sz w:val="20"/>
                <w:szCs w:val="20"/>
              </w:rPr>
              <w:t>I attach hereto as an annexure a written statement in which the particulars required by the said section 6 are set forth.</w:t>
            </w:r>
          </w:p>
          <w:p w14:paraId="4170EC5C" w14:textId="77777777" w:rsidR="003E130F" w:rsidRPr="0047017C" w:rsidRDefault="003E130F" w:rsidP="00AE1777">
            <w:pPr>
              <w:pStyle w:val="REG-P0"/>
              <w:spacing w:after="240"/>
              <w:ind w:right="57"/>
              <w:rPr>
                <w:sz w:val="20"/>
                <w:szCs w:val="20"/>
              </w:rPr>
            </w:pPr>
            <w:r w:rsidRPr="0047017C">
              <w:rPr>
                <w:sz w:val="20"/>
                <w:szCs w:val="20"/>
              </w:rPr>
              <w:t>Yours faithfully</w:t>
            </w:r>
          </w:p>
          <w:p w14:paraId="24285BBE" w14:textId="77777777" w:rsidR="003E130F" w:rsidRPr="0047017C" w:rsidRDefault="003E130F" w:rsidP="00AE1777">
            <w:pPr>
              <w:pStyle w:val="REG-P0"/>
              <w:tabs>
                <w:tab w:val="clear" w:pos="567"/>
                <w:tab w:val="right" w:leader="dot" w:pos="8448"/>
              </w:tabs>
              <w:ind w:right="57"/>
              <w:rPr>
                <w:sz w:val="20"/>
                <w:szCs w:val="20"/>
              </w:rPr>
            </w:pPr>
            <w:r w:rsidRPr="0047017C">
              <w:rPr>
                <w:sz w:val="20"/>
                <w:szCs w:val="20"/>
              </w:rPr>
              <w:tab/>
            </w:r>
          </w:p>
          <w:p w14:paraId="3B544517" w14:textId="77777777" w:rsidR="003E130F" w:rsidRPr="0047017C" w:rsidRDefault="003E130F" w:rsidP="00AE1777">
            <w:pPr>
              <w:pStyle w:val="REG-P0"/>
              <w:spacing w:after="240"/>
              <w:ind w:right="57"/>
              <w:rPr>
                <w:sz w:val="20"/>
                <w:szCs w:val="20"/>
              </w:rPr>
            </w:pPr>
            <w:r w:rsidRPr="0047017C">
              <w:rPr>
                <w:sz w:val="20"/>
                <w:szCs w:val="20"/>
              </w:rPr>
              <w:t>SIGNATURE</w:t>
            </w:r>
          </w:p>
          <w:p w14:paraId="2AEB5E9F" w14:textId="77777777" w:rsidR="003E130F" w:rsidRPr="0047017C" w:rsidRDefault="003E130F" w:rsidP="00AE1777">
            <w:pPr>
              <w:pStyle w:val="REG-P0"/>
              <w:tabs>
                <w:tab w:val="clear" w:pos="567"/>
                <w:tab w:val="right" w:leader="dot" w:pos="8448"/>
              </w:tabs>
              <w:ind w:right="57"/>
              <w:rPr>
                <w:sz w:val="20"/>
                <w:szCs w:val="20"/>
              </w:rPr>
            </w:pPr>
            <w:r w:rsidRPr="0047017C">
              <w:rPr>
                <w:sz w:val="20"/>
                <w:szCs w:val="20"/>
              </w:rPr>
              <w:tab/>
            </w:r>
          </w:p>
          <w:p w14:paraId="2299B661" w14:textId="77777777" w:rsidR="003E130F" w:rsidRPr="0047017C" w:rsidRDefault="003E130F" w:rsidP="00AE1777">
            <w:pPr>
              <w:pStyle w:val="REG-P0"/>
              <w:spacing w:after="240"/>
              <w:ind w:right="57"/>
              <w:rPr>
                <w:sz w:val="20"/>
                <w:szCs w:val="20"/>
              </w:rPr>
            </w:pPr>
            <w:r w:rsidRPr="0047017C">
              <w:rPr>
                <w:sz w:val="20"/>
                <w:szCs w:val="20"/>
              </w:rPr>
              <w:t>NAME IN BLOCK LETTERS</w:t>
            </w:r>
          </w:p>
          <w:p w14:paraId="7DF67F0D" w14:textId="77777777" w:rsidR="003E130F" w:rsidRPr="0047017C" w:rsidRDefault="003E130F" w:rsidP="00AE1777">
            <w:pPr>
              <w:pStyle w:val="REG-P0"/>
              <w:tabs>
                <w:tab w:val="clear" w:pos="567"/>
                <w:tab w:val="right" w:leader="dot" w:pos="8448"/>
              </w:tabs>
              <w:ind w:right="57"/>
              <w:rPr>
                <w:sz w:val="20"/>
                <w:szCs w:val="20"/>
              </w:rPr>
            </w:pPr>
            <w:r w:rsidRPr="0047017C">
              <w:rPr>
                <w:sz w:val="20"/>
                <w:szCs w:val="20"/>
              </w:rPr>
              <w:tab/>
            </w:r>
          </w:p>
          <w:p w14:paraId="7475116D" w14:textId="77777777" w:rsidR="003E130F" w:rsidRPr="0047017C" w:rsidRDefault="003E130F" w:rsidP="00AE1777">
            <w:pPr>
              <w:pStyle w:val="REG-P0"/>
              <w:spacing w:after="240"/>
              <w:ind w:right="57"/>
              <w:rPr>
                <w:sz w:val="20"/>
                <w:szCs w:val="20"/>
              </w:rPr>
            </w:pPr>
            <w:r w:rsidRPr="0047017C">
              <w:rPr>
                <w:sz w:val="20"/>
                <w:szCs w:val="20"/>
              </w:rPr>
              <w:t>QUALIFICATIONS</w:t>
            </w:r>
          </w:p>
          <w:p w14:paraId="4A2A7E9B" w14:textId="77777777" w:rsidR="003E130F" w:rsidRPr="0047017C" w:rsidRDefault="003E130F" w:rsidP="00AE1777">
            <w:pPr>
              <w:pStyle w:val="REG-P0"/>
              <w:tabs>
                <w:tab w:val="clear" w:pos="567"/>
                <w:tab w:val="right" w:leader="dot" w:pos="8448"/>
              </w:tabs>
              <w:spacing w:after="240"/>
              <w:ind w:right="57"/>
              <w:rPr>
                <w:sz w:val="20"/>
                <w:szCs w:val="20"/>
              </w:rPr>
            </w:pPr>
            <w:r w:rsidRPr="0047017C">
              <w:rPr>
                <w:sz w:val="20"/>
                <w:szCs w:val="20"/>
              </w:rPr>
              <w:t xml:space="preserve">DATE: </w:t>
            </w:r>
            <w:r w:rsidRPr="0047017C">
              <w:rPr>
                <w:sz w:val="20"/>
                <w:szCs w:val="20"/>
              </w:rPr>
              <w:tab/>
            </w:r>
          </w:p>
          <w:p w14:paraId="5B47CB76" w14:textId="77777777" w:rsidR="003E130F" w:rsidRPr="0047017C" w:rsidRDefault="003E130F" w:rsidP="009155F6">
            <w:pPr>
              <w:pStyle w:val="REG-P0"/>
              <w:tabs>
                <w:tab w:val="clear" w:pos="567"/>
                <w:tab w:val="right" w:leader="dot" w:pos="8448"/>
              </w:tabs>
              <w:spacing w:after="120"/>
              <w:ind w:right="57"/>
              <w:rPr>
                <w:sz w:val="20"/>
                <w:szCs w:val="20"/>
              </w:rPr>
            </w:pPr>
            <w:r w:rsidRPr="0047017C">
              <w:rPr>
                <w:sz w:val="20"/>
                <w:szCs w:val="20"/>
              </w:rPr>
              <w:t xml:space="preserve">ADDRESS </w:t>
            </w:r>
            <w:r w:rsidRPr="0047017C">
              <w:rPr>
                <w:sz w:val="20"/>
                <w:szCs w:val="20"/>
              </w:rPr>
              <w:tab/>
            </w:r>
          </w:p>
          <w:p w14:paraId="6C554ED2" w14:textId="77777777" w:rsidR="003E130F" w:rsidRPr="0047017C" w:rsidRDefault="003E130F" w:rsidP="009155F6">
            <w:pPr>
              <w:pStyle w:val="REG-P0"/>
              <w:tabs>
                <w:tab w:val="clear" w:pos="567"/>
                <w:tab w:val="right" w:leader="dot" w:pos="8448"/>
              </w:tabs>
              <w:spacing w:after="120"/>
              <w:ind w:right="57"/>
              <w:rPr>
                <w:sz w:val="20"/>
                <w:szCs w:val="20"/>
              </w:rPr>
            </w:pPr>
            <w:r w:rsidRPr="0047017C">
              <w:rPr>
                <w:sz w:val="20"/>
                <w:szCs w:val="20"/>
              </w:rPr>
              <w:tab/>
            </w:r>
          </w:p>
          <w:p w14:paraId="1FBDD024" w14:textId="77777777" w:rsidR="003E130F" w:rsidRPr="0047017C" w:rsidRDefault="003E130F" w:rsidP="00AE1777">
            <w:pPr>
              <w:pStyle w:val="REG-P0"/>
              <w:tabs>
                <w:tab w:val="clear" w:pos="567"/>
                <w:tab w:val="right" w:leader="dot" w:pos="8448"/>
              </w:tabs>
              <w:spacing w:after="240"/>
              <w:ind w:right="57"/>
              <w:rPr>
                <w:sz w:val="20"/>
                <w:szCs w:val="20"/>
              </w:rPr>
            </w:pPr>
            <w:r w:rsidRPr="0047017C">
              <w:rPr>
                <w:sz w:val="20"/>
                <w:szCs w:val="20"/>
              </w:rPr>
              <w:tab/>
            </w:r>
          </w:p>
          <w:p w14:paraId="59F2FF48" w14:textId="4FE6C6AD" w:rsidR="003E130F" w:rsidRPr="0047017C" w:rsidRDefault="003E130F" w:rsidP="009155F6">
            <w:pPr>
              <w:pStyle w:val="REG-P0"/>
              <w:tabs>
                <w:tab w:val="left" w:pos="284"/>
              </w:tabs>
              <w:spacing w:after="120"/>
              <w:ind w:right="57"/>
              <w:rPr>
                <w:sz w:val="20"/>
                <w:szCs w:val="20"/>
              </w:rPr>
            </w:pPr>
            <w:r w:rsidRPr="0047017C">
              <w:rPr>
                <w:sz w:val="20"/>
                <w:szCs w:val="20"/>
              </w:rPr>
              <w:t>*</w:t>
            </w:r>
            <w:r w:rsidRPr="0047017C">
              <w:rPr>
                <w:sz w:val="20"/>
                <w:szCs w:val="20"/>
              </w:rPr>
              <w:tab/>
              <w:t>Delete whichever is not applicable.</w:t>
            </w:r>
          </w:p>
        </w:tc>
      </w:tr>
    </w:tbl>
    <w:p w14:paraId="0308F94E" w14:textId="77777777" w:rsidR="00113616" w:rsidRPr="0047017C" w:rsidRDefault="00113616"/>
    <w:p w14:paraId="0AF976B2" w14:textId="77777777" w:rsidR="009E6FFA" w:rsidRDefault="009E6FFA">
      <w:pPr>
        <w:rPr>
          <w:rFonts w:eastAsia="Times New Roman" w:cs="Times New Roman"/>
        </w:rPr>
      </w:pPr>
      <w:r>
        <w:br w:type="page"/>
      </w:r>
    </w:p>
    <w:p w14:paraId="0A50E21B" w14:textId="713B4CAD" w:rsidR="00113616" w:rsidRPr="0047017C" w:rsidRDefault="00113616" w:rsidP="00113616">
      <w:pPr>
        <w:pStyle w:val="REG-P0"/>
        <w:spacing w:after="120"/>
        <w:jc w:val="center"/>
      </w:pPr>
      <w:r w:rsidRPr="0047017C">
        <w:lastRenderedPageBreak/>
        <w:t>ANNEXURE TO FORM 11</w:t>
      </w:r>
    </w:p>
    <w:p w14:paraId="5BFEE533" w14:textId="77777777" w:rsidR="00113616" w:rsidRPr="0047017C" w:rsidRDefault="00113616" w:rsidP="00113616">
      <w:pPr>
        <w:pStyle w:val="REG-P0"/>
        <w:spacing w:after="120"/>
        <w:jc w:val="center"/>
      </w:pPr>
      <w:r w:rsidRPr="0047017C">
        <w:t>WRITTEN STATEMENT IN</w:t>
      </w:r>
      <w:r w:rsidR="007345EA" w:rsidRPr="0047017C">
        <w:t xml:space="preserve"> WHICH</w:t>
      </w:r>
      <w:r w:rsidRPr="0047017C">
        <w:t xml:space="preserve"> PARTICULARS REQUIRED BY SECTION 6 </w:t>
      </w:r>
      <w:r w:rsidR="007345EA" w:rsidRPr="0047017C">
        <w:t>OF</w:t>
      </w:r>
      <w:r w:rsidRPr="0047017C">
        <w:t xml:space="preserve"> </w:t>
      </w:r>
      <w:r w:rsidR="00EE23AD" w:rsidRPr="0047017C">
        <w:t>ORDINANCE</w:t>
      </w:r>
      <w:r w:rsidRPr="0047017C">
        <w:t xml:space="preserve"> 12 OF 1977</w:t>
      </w:r>
      <w:r w:rsidR="007345EA" w:rsidRPr="0047017C">
        <w:t xml:space="preserve"> REGARDING</w:t>
      </w:r>
      <w:r w:rsidRPr="0047017C">
        <w:t xml:space="preserve"> *AUTHORISATION FOR THE REMOVAL </w:t>
      </w:r>
      <w:r w:rsidR="007345EA" w:rsidRPr="0047017C">
        <w:t>OF</w:t>
      </w:r>
      <w:r w:rsidRPr="0047017C">
        <w:t xml:space="preserve"> TISSUE/REMOVAL OF EYE TISSUE ARE </w:t>
      </w:r>
      <w:r w:rsidR="007345EA" w:rsidRPr="0047017C">
        <w:t>SET</w:t>
      </w:r>
      <w:r w:rsidRPr="0047017C">
        <w:t xml:space="preserve"> FORTH</w:t>
      </w:r>
    </w:p>
    <w:p w14:paraId="5CABB99F" w14:textId="77777777" w:rsidR="00113616" w:rsidRPr="0047017C" w:rsidRDefault="00113616"/>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505"/>
      </w:tblGrid>
      <w:tr w:rsidR="00BE0029" w:rsidRPr="0047017C" w14:paraId="7C206D82" w14:textId="77777777" w:rsidTr="008D7DA9">
        <w:trPr>
          <w:trHeight w:val="10899"/>
          <w:jc w:val="center"/>
        </w:trPr>
        <w:tc>
          <w:tcPr>
            <w:tcW w:w="8505" w:type="dxa"/>
          </w:tcPr>
          <w:p w14:paraId="5B7DD3E7" w14:textId="77777777" w:rsidR="00BE0029" w:rsidRPr="0047017C" w:rsidRDefault="00BE0029" w:rsidP="00BE0029">
            <w:pPr>
              <w:pStyle w:val="REG-P0"/>
              <w:tabs>
                <w:tab w:val="clear" w:pos="567"/>
                <w:tab w:val="left" w:pos="454"/>
                <w:tab w:val="right" w:leader="dot" w:pos="8448"/>
              </w:tabs>
              <w:spacing w:after="80"/>
              <w:ind w:left="454" w:right="57" w:hanging="454"/>
              <w:rPr>
                <w:sz w:val="20"/>
                <w:szCs w:val="20"/>
              </w:rPr>
            </w:pPr>
            <w:r w:rsidRPr="0047017C">
              <w:rPr>
                <w:sz w:val="20"/>
                <w:szCs w:val="20"/>
              </w:rPr>
              <w:t>(a)</w:t>
            </w:r>
            <w:r w:rsidRPr="0047017C">
              <w:rPr>
                <w:sz w:val="20"/>
                <w:szCs w:val="20"/>
              </w:rPr>
              <w:tab/>
              <w:t xml:space="preserve">Name of deceased person </w:t>
            </w:r>
            <w:r w:rsidRPr="0047017C">
              <w:rPr>
                <w:sz w:val="20"/>
                <w:szCs w:val="20"/>
              </w:rPr>
              <w:tab/>
            </w:r>
          </w:p>
          <w:p w14:paraId="05373A8F" w14:textId="77777777" w:rsidR="00BE0029" w:rsidRPr="0047017C" w:rsidRDefault="00BE0029" w:rsidP="00BE0029">
            <w:pPr>
              <w:pStyle w:val="REG-P0"/>
              <w:tabs>
                <w:tab w:val="clear" w:pos="567"/>
                <w:tab w:val="left" w:pos="454"/>
                <w:tab w:val="right" w:leader="dot" w:pos="8448"/>
              </w:tabs>
              <w:spacing w:after="80"/>
              <w:ind w:left="454" w:right="57" w:hanging="454"/>
              <w:rPr>
                <w:sz w:val="20"/>
                <w:szCs w:val="20"/>
              </w:rPr>
            </w:pPr>
            <w:r w:rsidRPr="0047017C">
              <w:rPr>
                <w:sz w:val="20"/>
                <w:szCs w:val="20"/>
              </w:rPr>
              <w:tab/>
              <w:t xml:space="preserve">Age </w:t>
            </w:r>
            <w:r w:rsidRPr="0047017C">
              <w:rPr>
                <w:sz w:val="20"/>
                <w:szCs w:val="20"/>
              </w:rPr>
              <w:tab/>
            </w:r>
          </w:p>
          <w:p w14:paraId="32CE3A2B" w14:textId="77777777" w:rsidR="00BE0029" w:rsidRPr="0047017C" w:rsidRDefault="00BE0029" w:rsidP="00BE0029">
            <w:pPr>
              <w:pStyle w:val="REG-P0"/>
              <w:tabs>
                <w:tab w:val="clear" w:pos="567"/>
                <w:tab w:val="left" w:pos="454"/>
                <w:tab w:val="right" w:leader="dot" w:pos="8448"/>
              </w:tabs>
              <w:spacing w:after="80"/>
              <w:ind w:left="454" w:right="57" w:hanging="454"/>
              <w:rPr>
                <w:sz w:val="20"/>
                <w:szCs w:val="20"/>
              </w:rPr>
            </w:pPr>
            <w:r w:rsidRPr="0047017C">
              <w:rPr>
                <w:sz w:val="20"/>
                <w:szCs w:val="20"/>
              </w:rPr>
              <w:tab/>
              <w:t xml:space="preserve">Sex </w:t>
            </w:r>
            <w:r w:rsidRPr="0047017C">
              <w:rPr>
                <w:sz w:val="20"/>
                <w:szCs w:val="20"/>
              </w:rPr>
              <w:tab/>
            </w:r>
          </w:p>
          <w:p w14:paraId="2C9A62A2" w14:textId="77777777" w:rsidR="00BE0029" w:rsidRPr="0047017C" w:rsidRDefault="00BE0029" w:rsidP="00BE0029">
            <w:pPr>
              <w:pStyle w:val="REG-P0"/>
              <w:tabs>
                <w:tab w:val="clear" w:pos="567"/>
                <w:tab w:val="left" w:pos="454"/>
                <w:tab w:val="right" w:leader="dot" w:pos="8448"/>
              </w:tabs>
              <w:spacing w:after="80"/>
              <w:ind w:left="454" w:right="57" w:hanging="454"/>
              <w:rPr>
                <w:sz w:val="20"/>
                <w:szCs w:val="20"/>
              </w:rPr>
            </w:pPr>
            <w:r w:rsidRPr="0047017C">
              <w:rPr>
                <w:sz w:val="20"/>
                <w:szCs w:val="20"/>
              </w:rPr>
              <w:tab/>
              <w:t xml:space="preserve">Population group </w:t>
            </w:r>
            <w:r w:rsidRPr="0047017C">
              <w:rPr>
                <w:sz w:val="20"/>
                <w:szCs w:val="20"/>
              </w:rPr>
              <w:tab/>
            </w:r>
          </w:p>
          <w:p w14:paraId="39C6A09E" w14:textId="77777777" w:rsidR="00BE0029" w:rsidRPr="0047017C" w:rsidRDefault="00BE0029" w:rsidP="00BE0029">
            <w:pPr>
              <w:pStyle w:val="REG-P0"/>
              <w:tabs>
                <w:tab w:val="clear" w:pos="567"/>
                <w:tab w:val="left" w:pos="454"/>
                <w:tab w:val="right" w:leader="dot" w:pos="8448"/>
              </w:tabs>
              <w:spacing w:after="80"/>
              <w:ind w:left="454" w:right="57" w:hanging="454"/>
              <w:rPr>
                <w:sz w:val="20"/>
                <w:szCs w:val="20"/>
              </w:rPr>
            </w:pPr>
            <w:r w:rsidRPr="0047017C">
              <w:rPr>
                <w:sz w:val="20"/>
                <w:szCs w:val="20"/>
              </w:rPr>
              <w:tab/>
              <w:t xml:space="preserve">Date of death </w:t>
            </w:r>
            <w:r w:rsidRPr="0047017C">
              <w:rPr>
                <w:sz w:val="20"/>
                <w:szCs w:val="20"/>
              </w:rPr>
              <w:tab/>
            </w:r>
          </w:p>
          <w:p w14:paraId="140C96FB" w14:textId="77777777" w:rsidR="00BE0029" w:rsidRPr="0047017C" w:rsidRDefault="00BE0029" w:rsidP="00BE0029">
            <w:pPr>
              <w:pStyle w:val="REG-P0"/>
              <w:tabs>
                <w:tab w:val="clear" w:pos="567"/>
                <w:tab w:val="left" w:pos="454"/>
                <w:tab w:val="right" w:leader="dot" w:pos="8448"/>
              </w:tabs>
              <w:spacing w:after="80"/>
              <w:ind w:left="454" w:right="57" w:hanging="454"/>
              <w:rPr>
                <w:sz w:val="20"/>
                <w:szCs w:val="20"/>
              </w:rPr>
            </w:pPr>
            <w:r w:rsidRPr="0047017C">
              <w:rPr>
                <w:sz w:val="20"/>
                <w:szCs w:val="20"/>
              </w:rPr>
              <w:tab/>
              <w:t xml:space="preserve">Place of death </w:t>
            </w:r>
            <w:r w:rsidRPr="0047017C">
              <w:rPr>
                <w:sz w:val="20"/>
                <w:szCs w:val="20"/>
              </w:rPr>
              <w:tab/>
            </w:r>
          </w:p>
          <w:p w14:paraId="4208DCE5" w14:textId="77777777" w:rsidR="00BE0029" w:rsidRPr="0047017C" w:rsidRDefault="00BE0029" w:rsidP="00BE0029">
            <w:pPr>
              <w:pStyle w:val="REG-P0"/>
              <w:tabs>
                <w:tab w:val="clear" w:pos="567"/>
                <w:tab w:val="left" w:pos="454"/>
                <w:tab w:val="right" w:leader="dot" w:pos="8448"/>
              </w:tabs>
              <w:spacing w:after="80"/>
              <w:ind w:left="454" w:right="57" w:hanging="454"/>
              <w:rPr>
                <w:sz w:val="20"/>
                <w:szCs w:val="20"/>
              </w:rPr>
            </w:pPr>
            <w:r w:rsidRPr="0047017C">
              <w:rPr>
                <w:sz w:val="20"/>
                <w:szCs w:val="20"/>
              </w:rPr>
              <w:t>(b)</w:t>
            </w:r>
            <w:r w:rsidRPr="0047017C">
              <w:rPr>
                <w:sz w:val="20"/>
                <w:szCs w:val="20"/>
              </w:rPr>
              <w:tab/>
              <w:t xml:space="preserve">Name (names) of medical practitioner(s) who, in </w:t>
            </w:r>
            <w:r w:rsidRPr="0047017C">
              <w:rPr>
                <w:rFonts w:eastAsia="HiddenHorzOCR"/>
                <w:sz w:val="20"/>
                <w:szCs w:val="20"/>
              </w:rPr>
              <w:t xml:space="preserve">terms </w:t>
            </w:r>
            <w:r w:rsidRPr="0047017C">
              <w:rPr>
                <w:sz w:val="20"/>
                <w:szCs w:val="20"/>
              </w:rPr>
              <w:t>of section 3(2) of Ordinance 12 of 1977, established the death of the deceased person</w:t>
            </w:r>
          </w:p>
          <w:p w14:paraId="690F227E" w14:textId="77777777" w:rsidR="00BE0029" w:rsidRPr="0047017C" w:rsidRDefault="00BE0029" w:rsidP="00BE0029">
            <w:pPr>
              <w:pStyle w:val="REG-P0"/>
              <w:tabs>
                <w:tab w:val="clear" w:pos="567"/>
                <w:tab w:val="left" w:pos="454"/>
                <w:tab w:val="right" w:leader="dot" w:pos="8448"/>
              </w:tabs>
              <w:spacing w:after="80"/>
              <w:ind w:left="454" w:right="57" w:hanging="454"/>
              <w:rPr>
                <w:sz w:val="20"/>
                <w:szCs w:val="20"/>
              </w:rPr>
            </w:pPr>
            <w:r w:rsidRPr="0047017C">
              <w:rPr>
                <w:sz w:val="20"/>
                <w:szCs w:val="20"/>
              </w:rPr>
              <w:tab/>
            </w:r>
            <w:r w:rsidRPr="0047017C">
              <w:rPr>
                <w:sz w:val="20"/>
                <w:szCs w:val="20"/>
              </w:rPr>
              <w:tab/>
            </w:r>
          </w:p>
          <w:p w14:paraId="04AB2BCC" w14:textId="77777777" w:rsidR="00BE0029" w:rsidRPr="0047017C" w:rsidRDefault="00BE0029" w:rsidP="00BE0029">
            <w:pPr>
              <w:pStyle w:val="REG-P0"/>
              <w:tabs>
                <w:tab w:val="clear" w:pos="567"/>
                <w:tab w:val="left" w:pos="454"/>
                <w:tab w:val="right" w:leader="dot" w:pos="8448"/>
              </w:tabs>
              <w:spacing w:after="80"/>
              <w:ind w:left="454" w:right="57" w:hanging="454"/>
              <w:rPr>
                <w:sz w:val="20"/>
                <w:szCs w:val="20"/>
              </w:rPr>
            </w:pPr>
            <w:r w:rsidRPr="0047017C">
              <w:rPr>
                <w:sz w:val="20"/>
                <w:szCs w:val="20"/>
              </w:rPr>
              <w:tab/>
            </w:r>
            <w:r w:rsidRPr="0047017C">
              <w:rPr>
                <w:sz w:val="20"/>
                <w:szCs w:val="20"/>
              </w:rPr>
              <w:tab/>
            </w:r>
          </w:p>
          <w:p w14:paraId="35BBD36D" w14:textId="77777777" w:rsidR="00BE0029" w:rsidRPr="0047017C" w:rsidRDefault="00BE0029" w:rsidP="00BE0029">
            <w:pPr>
              <w:pStyle w:val="REG-P0"/>
              <w:tabs>
                <w:tab w:val="clear" w:pos="567"/>
                <w:tab w:val="left" w:pos="454"/>
                <w:tab w:val="right" w:leader="dot" w:pos="8448"/>
              </w:tabs>
              <w:spacing w:after="80"/>
              <w:ind w:left="454" w:right="57" w:hanging="454"/>
              <w:rPr>
                <w:sz w:val="20"/>
                <w:szCs w:val="20"/>
              </w:rPr>
            </w:pPr>
            <w:r w:rsidRPr="0047017C">
              <w:rPr>
                <w:sz w:val="20"/>
                <w:szCs w:val="20"/>
              </w:rPr>
              <w:t>(c)</w:t>
            </w:r>
            <w:r w:rsidRPr="0047017C">
              <w:rPr>
                <w:sz w:val="20"/>
                <w:szCs w:val="20"/>
              </w:rPr>
              <w:tab/>
              <w:t>Description of -</w:t>
            </w:r>
          </w:p>
          <w:p w14:paraId="01AADDC9" w14:textId="77777777" w:rsidR="00BE0029" w:rsidRPr="0047017C" w:rsidRDefault="00BE0029" w:rsidP="00BE0029">
            <w:pPr>
              <w:pStyle w:val="REG-P0"/>
              <w:tabs>
                <w:tab w:val="clear" w:pos="567"/>
                <w:tab w:val="right" w:pos="680"/>
                <w:tab w:val="left" w:pos="794"/>
                <w:tab w:val="right" w:leader="dot" w:pos="8448"/>
              </w:tabs>
              <w:spacing w:after="80"/>
              <w:ind w:right="57"/>
              <w:rPr>
                <w:sz w:val="20"/>
                <w:szCs w:val="20"/>
              </w:rPr>
            </w:pPr>
            <w:r w:rsidRPr="0047017C">
              <w:rPr>
                <w:sz w:val="20"/>
                <w:szCs w:val="20"/>
              </w:rPr>
              <w:tab/>
              <w:t>(i)</w:t>
            </w:r>
            <w:r w:rsidRPr="0047017C">
              <w:rPr>
                <w:sz w:val="20"/>
                <w:szCs w:val="20"/>
              </w:rPr>
              <w:tab/>
              <w:t xml:space="preserve">tissue which has been removed </w:t>
            </w:r>
            <w:r w:rsidRPr="0047017C">
              <w:rPr>
                <w:sz w:val="20"/>
                <w:szCs w:val="20"/>
              </w:rPr>
              <w:tab/>
            </w:r>
          </w:p>
          <w:p w14:paraId="130B0BB0" w14:textId="77777777" w:rsidR="00BE0029" w:rsidRPr="0047017C" w:rsidRDefault="00BE0029" w:rsidP="00BE0029">
            <w:pPr>
              <w:pStyle w:val="REG-P0"/>
              <w:tabs>
                <w:tab w:val="clear" w:pos="567"/>
                <w:tab w:val="right" w:pos="680"/>
                <w:tab w:val="left" w:pos="794"/>
                <w:tab w:val="right" w:leader="dot" w:pos="8448"/>
              </w:tabs>
              <w:spacing w:after="80"/>
              <w:ind w:right="57"/>
              <w:rPr>
                <w:sz w:val="20"/>
                <w:szCs w:val="20"/>
              </w:rPr>
            </w:pPr>
            <w:r w:rsidRPr="0047017C">
              <w:rPr>
                <w:sz w:val="20"/>
                <w:szCs w:val="20"/>
              </w:rPr>
              <w:tab/>
            </w:r>
            <w:r w:rsidRPr="0047017C">
              <w:rPr>
                <w:sz w:val="20"/>
                <w:szCs w:val="20"/>
              </w:rPr>
              <w:tab/>
            </w:r>
            <w:r w:rsidRPr="0047017C">
              <w:rPr>
                <w:sz w:val="20"/>
                <w:szCs w:val="20"/>
              </w:rPr>
              <w:tab/>
            </w:r>
          </w:p>
          <w:p w14:paraId="29CC241A" w14:textId="77777777" w:rsidR="00BE0029" w:rsidRPr="0047017C" w:rsidRDefault="00BE0029" w:rsidP="00BE0029">
            <w:pPr>
              <w:pStyle w:val="REG-P0"/>
              <w:tabs>
                <w:tab w:val="clear" w:pos="567"/>
                <w:tab w:val="right" w:pos="680"/>
                <w:tab w:val="left" w:pos="794"/>
                <w:tab w:val="right" w:leader="dot" w:pos="8448"/>
              </w:tabs>
              <w:spacing w:after="80"/>
              <w:ind w:right="57"/>
              <w:rPr>
                <w:sz w:val="20"/>
                <w:szCs w:val="20"/>
              </w:rPr>
            </w:pPr>
            <w:r w:rsidRPr="0047017C">
              <w:rPr>
                <w:sz w:val="20"/>
                <w:szCs w:val="20"/>
              </w:rPr>
              <w:tab/>
            </w:r>
            <w:r w:rsidRPr="0047017C">
              <w:rPr>
                <w:sz w:val="20"/>
                <w:szCs w:val="20"/>
              </w:rPr>
              <w:tab/>
            </w:r>
            <w:r w:rsidRPr="0047017C">
              <w:rPr>
                <w:sz w:val="20"/>
                <w:szCs w:val="20"/>
              </w:rPr>
              <w:tab/>
            </w:r>
          </w:p>
          <w:p w14:paraId="1791B6AA" w14:textId="77777777" w:rsidR="00BE0029" w:rsidRPr="0047017C" w:rsidRDefault="00BE0029" w:rsidP="00BE0029">
            <w:pPr>
              <w:pStyle w:val="REG-P0"/>
              <w:tabs>
                <w:tab w:val="clear" w:pos="567"/>
                <w:tab w:val="right" w:pos="680"/>
                <w:tab w:val="left" w:pos="794"/>
                <w:tab w:val="right" w:leader="dot" w:pos="8448"/>
              </w:tabs>
              <w:spacing w:after="80"/>
              <w:ind w:right="57"/>
              <w:rPr>
                <w:sz w:val="20"/>
                <w:szCs w:val="20"/>
              </w:rPr>
            </w:pPr>
            <w:r w:rsidRPr="0047017C">
              <w:rPr>
                <w:sz w:val="20"/>
                <w:szCs w:val="20"/>
              </w:rPr>
              <w:tab/>
              <w:t>(ii)</w:t>
            </w:r>
            <w:r w:rsidRPr="0047017C">
              <w:rPr>
                <w:sz w:val="20"/>
                <w:szCs w:val="20"/>
              </w:rPr>
              <w:tab/>
              <w:t>purpose for which such removal was affected</w:t>
            </w:r>
          </w:p>
          <w:p w14:paraId="4C195A98" w14:textId="77777777" w:rsidR="00BE0029" w:rsidRPr="0047017C" w:rsidRDefault="00BE0029" w:rsidP="00BE0029">
            <w:pPr>
              <w:pStyle w:val="REG-P0"/>
              <w:tabs>
                <w:tab w:val="clear" w:pos="567"/>
                <w:tab w:val="right" w:pos="680"/>
                <w:tab w:val="left" w:pos="794"/>
                <w:tab w:val="right" w:leader="dot" w:pos="8448"/>
              </w:tabs>
              <w:spacing w:after="80"/>
              <w:ind w:right="57"/>
              <w:rPr>
                <w:sz w:val="20"/>
                <w:szCs w:val="20"/>
              </w:rPr>
            </w:pPr>
            <w:r w:rsidRPr="0047017C">
              <w:rPr>
                <w:sz w:val="20"/>
                <w:szCs w:val="20"/>
              </w:rPr>
              <w:tab/>
            </w:r>
            <w:r w:rsidRPr="0047017C">
              <w:rPr>
                <w:sz w:val="20"/>
                <w:szCs w:val="20"/>
              </w:rPr>
              <w:tab/>
            </w:r>
            <w:r w:rsidRPr="0047017C">
              <w:rPr>
                <w:sz w:val="20"/>
                <w:szCs w:val="20"/>
              </w:rPr>
              <w:tab/>
            </w:r>
          </w:p>
          <w:p w14:paraId="03B553F6" w14:textId="77777777" w:rsidR="00BE0029" w:rsidRPr="0047017C" w:rsidRDefault="00BE0029" w:rsidP="00BE0029">
            <w:pPr>
              <w:pStyle w:val="REG-P0"/>
              <w:tabs>
                <w:tab w:val="clear" w:pos="567"/>
                <w:tab w:val="right" w:pos="680"/>
                <w:tab w:val="left" w:pos="794"/>
                <w:tab w:val="right" w:leader="dot" w:pos="8448"/>
              </w:tabs>
              <w:spacing w:after="80"/>
              <w:ind w:right="57"/>
              <w:rPr>
                <w:sz w:val="20"/>
                <w:szCs w:val="20"/>
              </w:rPr>
            </w:pPr>
            <w:r w:rsidRPr="0047017C">
              <w:rPr>
                <w:sz w:val="20"/>
                <w:szCs w:val="20"/>
              </w:rPr>
              <w:tab/>
            </w:r>
            <w:r w:rsidRPr="0047017C">
              <w:rPr>
                <w:sz w:val="20"/>
                <w:szCs w:val="20"/>
              </w:rPr>
              <w:tab/>
            </w:r>
            <w:r w:rsidRPr="0047017C">
              <w:rPr>
                <w:sz w:val="20"/>
                <w:szCs w:val="20"/>
              </w:rPr>
              <w:tab/>
            </w:r>
          </w:p>
          <w:p w14:paraId="5E62B691" w14:textId="77777777" w:rsidR="00BE0029" w:rsidRPr="0047017C" w:rsidRDefault="00BE0029" w:rsidP="00BE0029">
            <w:pPr>
              <w:pStyle w:val="REG-P0"/>
              <w:tabs>
                <w:tab w:val="clear" w:pos="567"/>
                <w:tab w:val="right" w:pos="680"/>
                <w:tab w:val="left" w:pos="794"/>
                <w:tab w:val="right" w:leader="dot" w:pos="8448"/>
              </w:tabs>
              <w:spacing w:after="80"/>
              <w:ind w:right="57"/>
              <w:rPr>
                <w:sz w:val="20"/>
                <w:szCs w:val="20"/>
              </w:rPr>
            </w:pPr>
            <w:r w:rsidRPr="0047017C">
              <w:rPr>
                <w:sz w:val="20"/>
                <w:szCs w:val="20"/>
              </w:rPr>
              <w:tab/>
            </w:r>
            <w:r w:rsidRPr="0047017C">
              <w:rPr>
                <w:sz w:val="20"/>
                <w:szCs w:val="20"/>
              </w:rPr>
              <w:tab/>
            </w:r>
            <w:r w:rsidRPr="0047017C">
              <w:rPr>
                <w:sz w:val="20"/>
                <w:szCs w:val="20"/>
              </w:rPr>
              <w:tab/>
            </w:r>
          </w:p>
          <w:p w14:paraId="0C02CD58" w14:textId="77777777" w:rsidR="00BE0029" w:rsidRPr="0047017C" w:rsidRDefault="00BE0029" w:rsidP="00BE0029">
            <w:pPr>
              <w:pStyle w:val="REG-P0"/>
              <w:tabs>
                <w:tab w:val="clear" w:pos="567"/>
                <w:tab w:val="left" w:pos="454"/>
                <w:tab w:val="right" w:leader="dot" w:pos="8448"/>
              </w:tabs>
              <w:spacing w:after="80"/>
              <w:ind w:left="454" w:right="57" w:hanging="454"/>
              <w:rPr>
                <w:sz w:val="20"/>
                <w:szCs w:val="20"/>
              </w:rPr>
            </w:pPr>
            <w:r w:rsidRPr="0047017C">
              <w:rPr>
                <w:sz w:val="20"/>
                <w:szCs w:val="20"/>
              </w:rPr>
              <w:t>(d)</w:t>
            </w:r>
            <w:r w:rsidRPr="0047017C">
              <w:rPr>
                <w:sz w:val="20"/>
                <w:szCs w:val="20"/>
              </w:rPr>
              <w:tab/>
              <w:t xml:space="preserve">Name of *medical practitioner/dentist in charge of operation whereby the removal of the tissue was affected </w:t>
            </w:r>
            <w:r w:rsidRPr="0047017C">
              <w:rPr>
                <w:sz w:val="20"/>
                <w:szCs w:val="20"/>
              </w:rPr>
              <w:tab/>
            </w:r>
          </w:p>
          <w:p w14:paraId="628C5553" w14:textId="77777777" w:rsidR="00BE0029" w:rsidRPr="0047017C" w:rsidRDefault="00BE0029" w:rsidP="00BE0029">
            <w:pPr>
              <w:pStyle w:val="REG-P0"/>
              <w:tabs>
                <w:tab w:val="clear" w:pos="567"/>
                <w:tab w:val="right" w:pos="680"/>
                <w:tab w:val="left" w:pos="794"/>
                <w:tab w:val="right" w:leader="dot" w:pos="8448"/>
              </w:tabs>
              <w:spacing w:after="80"/>
              <w:ind w:right="57"/>
              <w:rPr>
                <w:sz w:val="20"/>
                <w:szCs w:val="20"/>
              </w:rPr>
            </w:pPr>
            <w:r w:rsidRPr="0047017C">
              <w:rPr>
                <w:sz w:val="20"/>
                <w:szCs w:val="20"/>
              </w:rPr>
              <w:t>(e)</w:t>
            </w:r>
            <w:r w:rsidRPr="0047017C">
              <w:rPr>
                <w:sz w:val="20"/>
                <w:szCs w:val="20"/>
              </w:rPr>
              <w:tab/>
              <w:t>(i)</w:t>
            </w:r>
            <w:r w:rsidRPr="0047017C">
              <w:rPr>
                <w:sz w:val="20"/>
                <w:szCs w:val="20"/>
              </w:rPr>
              <w:tab/>
              <w:t xml:space="preserve">Name of person who consented to removal of tissue </w:t>
            </w:r>
            <w:r w:rsidRPr="0047017C">
              <w:rPr>
                <w:sz w:val="20"/>
                <w:szCs w:val="20"/>
              </w:rPr>
              <w:tab/>
            </w:r>
          </w:p>
          <w:p w14:paraId="3CB23F5F" w14:textId="77777777" w:rsidR="00BE0029" w:rsidRPr="0047017C" w:rsidRDefault="00BE0029" w:rsidP="00BE0029">
            <w:pPr>
              <w:pStyle w:val="REG-P0"/>
              <w:tabs>
                <w:tab w:val="clear" w:pos="567"/>
                <w:tab w:val="right" w:pos="680"/>
                <w:tab w:val="left" w:pos="794"/>
                <w:tab w:val="right" w:leader="dot" w:pos="8448"/>
              </w:tabs>
              <w:spacing w:after="80"/>
              <w:ind w:right="57"/>
              <w:rPr>
                <w:sz w:val="20"/>
                <w:szCs w:val="20"/>
              </w:rPr>
            </w:pPr>
            <w:r w:rsidRPr="0047017C">
              <w:rPr>
                <w:sz w:val="20"/>
                <w:szCs w:val="20"/>
              </w:rPr>
              <w:tab/>
              <w:t>(ii)</w:t>
            </w:r>
            <w:r w:rsidRPr="0047017C">
              <w:rPr>
                <w:sz w:val="20"/>
                <w:szCs w:val="20"/>
              </w:rPr>
              <w:tab/>
              <w:t xml:space="preserve">Manner in which such consent was given </w:t>
            </w:r>
            <w:r w:rsidRPr="0047017C">
              <w:rPr>
                <w:sz w:val="20"/>
                <w:szCs w:val="20"/>
              </w:rPr>
              <w:tab/>
            </w:r>
          </w:p>
          <w:p w14:paraId="1D3600C5" w14:textId="77777777" w:rsidR="00BE0029" w:rsidRPr="0047017C" w:rsidRDefault="00BE0029" w:rsidP="00BE0029">
            <w:pPr>
              <w:pStyle w:val="REG-P0"/>
              <w:tabs>
                <w:tab w:val="clear" w:pos="567"/>
                <w:tab w:val="right" w:pos="680"/>
                <w:tab w:val="left" w:pos="794"/>
                <w:tab w:val="right" w:leader="dot" w:pos="8448"/>
              </w:tabs>
              <w:spacing w:after="80"/>
              <w:ind w:right="57"/>
              <w:rPr>
                <w:sz w:val="20"/>
                <w:szCs w:val="20"/>
              </w:rPr>
            </w:pPr>
            <w:r w:rsidRPr="0047017C">
              <w:rPr>
                <w:sz w:val="20"/>
                <w:szCs w:val="20"/>
              </w:rPr>
              <w:tab/>
            </w:r>
            <w:r w:rsidRPr="0047017C">
              <w:rPr>
                <w:sz w:val="20"/>
                <w:szCs w:val="20"/>
              </w:rPr>
              <w:tab/>
            </w:r>
            <w:r w:rsidRPr="0047017C">
              <w:rPr>
                <w:sz w:val="20"/>
                <w:szCs w:val="20"/>
              </w:rPr>
              <w:tab/>
            </w:r>
          </w:p>
          <w:p w14:paraId="3BC85691" w14:textId="77777777" w:rsidR="00BE0029" w:rsidRPr="0047017C" w:rsidRDefault="00BE0029" w:rsidP="00BE0029">
            <w:pPr>
              <w:pStyle w:val="REG-P0"/>
              <w:tabs>
                <w:tab w:val="clear" w:pos="567"/>
                <w:tab w:val="right" w:pos="680"/>
                <w:tab w:val="left" w:pos="794"/>
                <w:tab w:val="right" w:leader="dot" w:pos="8448"/>
              </w:tabs>
              <w:spacing w:after="80"/>
              <w:ind w:right="57"/>
              <w:rPr>
                <w:sz w:val="20"/>
                <w:szCs w:val="20"/>
              </w:rPr>
            </w:pPr>
            <w:r w:rsidRPr="0047017C">
              <w:rPr>
                <w:sz w:val="20"/>
                <w:szCs w:val="20"/>
              </w:rPr>
              <w:t>*(f)</w:t>
            </w:r>
            <w:r w:rsidRPr="0047017C">
              <w:rPr>
                <w:sz w:val="20"/>
                <w:szCs w:val="20"/>
              </w:rPr>
              <w:tab/>
              <w:t>(i)</w:t>
            </w:r>
            <w:r w:rsidRPr="0047017C">
              <w:rPr>
                <w:sz w:val="20"/>
                <w:szCs w:val="20"/>
              </w:rPr>
              <w:tab/>
              <w:t xml:space="preserve">Name of person in whom such tissue has been used </w:t>
            </w:r>
            <w:r w:rsidRPr="0047017C">
              <w:rPr>
                <w:sz w:val="20"/>
                <w:szCs w:val="20"/>
              </w:rPr>
              <w:tab/>
            </w:r>
          </w:p>
          <w:p w14:paraId="0FADB9B8" w14:textId="77777777" w:rsidR="00BE0029" w:rsidRPr="0047017C" w:rsidRDefault="00BE0029" w:rsidP="00BE0029">
            <w:pPr>
              <w:pStyle w:val="REG-P0"/>
              <w:tabs>
                <w:tab w:val="clear" w:pos="567"/>
                <w:tab w:val="right" w:pos="680"/>
                <w:tab w:val="left" w:pos="794"/>
                <w:tab w:val="right" w:leader="dot" w:pos="8448"/>
              </w:tabs>
              <w:spacing w:after="80"/>
              <w:ind w:right="57"/>
              <w:rPr>
                <w:sz w:val="20"/>
                <w:szCs w:val="20"/>
              </w:rPr>
            </w:pPr>
            <w:r w:rsidRPr="0047017C">
              <w:rPr>
                <w:sz w:val="20"/>
                <w:szCs w:val="20"/>
              </w:rPr>
              <w:tab/>
            </w:r>
            <w:r w:rsidRPr="0047017C">
              <w:rPr>
                <w:sz w:val="20"/>
                <w:szCs w:val="20"/>
              </w:rPr>
              <w:tab/>
            </w:r>
            <w:r w:rsidRPr="0047017C">
              <w:rPr>
                <w:sz w:val="20"/>
                <w:szCs w:val="20"/>
              </w:rPr>
              <w:tab/>
            </w:r>
          </w:p>
          <w:p w14:paraId="16BA6E6F" w14:textId="77777777" w:rsidR="00BE0029" w:rsidRPr="0047017C" w:rsidRDefault="00BE0029" w:rsidP="00BE0029">
            <w:pPr>
              <w:pStyle w:val="REG-P0"/>
              <w:tabs>
                <w:tab w:val="clear" w:pos="567"/>
                <w:tab w:val="right" w:pos="680"/>
                <w:tab w:val="left" w:pos="794"/>
                <w:tab w:val="right" w:leader="dot" w:pos="8448"/>
              </w:tabs>
              <w:spacing w:after="80"/>
              <w:ind w:right="57"/>
              <w:rPr>
                <w:sz w:val="20"/>
                <w:szCs w:val="20"/>
              </w:rPr>
            </w:pPr>
            <w:r w:rsidRPr="0047017C">
              <w:rPr>
                <w:sz w:val="20"/>
                <w:szCs w:val="20"/>
              </w:rPr>
              <w:tab/>
            </w:r>
            <w:r w:rsidRPr="0047017C">
              <w:rPr>
                <w:sz w:val="20"/>
                <w:szCs w:val="20"/>
              </w:rPr>
              <w:tab/>
            </w:r>
            <w:r w:rsidRPr="0047017C">
              <w:rPr>
                <w:sz w:val="20"/>
                <w:szCs w:val="20"/>
              </w:rPr>
              <w:tab/>
            </w:r>
          </w:p>
          <w:p w14:paraId="092B60B5" w14:textId="77777777" w:rsidR="00BE0029" w:rsidRPr="0047017C" w:rsidRDefault="00BE0029" w:rsidP="00BE0029">
            <w:pPr>
              <w:pStyle w:val="REG-P0"/>
              <w:tabs>
                <w:tab w:val="clear" w:pos="567"/>
                <w:tab w:val="right" w:pos="680"/>
                <w:tab w:val="left" w:pos="794"/>
                <w:tab w:val="right" w:leader="dot" w:pos="8448"/>
              </w:tabs>
              <w:spacing w:after="80"/>
              <w:ind w:left="794" w:right="57" w:hanging="794"/>
              <w:rPr>
                <w:sz w:val="20"/>
                <w:szCs w:val="20"/>
              </w:rPr>
            </w:pPr>
            <w:r w:rsidRPr="0047017C">
              <w:rPr>
                <w:sz w:val="20"/>
                <w:szCs w:val="20"/>
              </w:rPr>
              <w:tab/>
              <w:t>(ii)</w:t>
            </w:r>
            <w:r w:rsidRPr="0047017C">
              <w:rPr>
                <w:sz w:val="20"/>
                <w:szCs w:val="20"/>
              </w:rPr>
              <w:tab/>
              <w:t>Name of *medical practitioner/dentist in charge of the operation in which such tissue has been used on the said person</w:t>
            </w:r>
          </w:p>
          <w:p w14:paraId="6029C510" w14:textId="77777777" w:rsidR="00BE0029" w:rsidRPr="0047017C" w:rsidRDefault="00BE0029" w:rsidP="00BE0029">
            <w:pPr>
              <w:pStyle w:val="REG-P0"/>
              <w:tabs>
                <w:tab w:val="clear" w:pos="567"/>
                <w:tab w:val="right" w:pos="680"/>
                <w:tab w:val="left" w:pos="794"/>
                <w:tab w:val="right" w:leader="dot" w:pos="8448"/>
              </w:tabs>
              <w:spacing w:after="80"/>
              <w:ind w:left="794" w:right="57" w:hanging="794"/>
              <w:rPr>
                <w:sz w:val="20"/>
                <w:szCs w:val="20"/>
              </w:rPr>
            </w:pPr>
            <w:r w:rsidRPr="0047017C">
              <w:rPr>
                <w:sz w:val="20"/>
                <w:szCs w:val="20"/>
              </w:rPr>
              <w:tab/>
            </w:r>
            <w:r w:rsidRPr="0047017C">
              <w:rPr>
                <w:sz w:val="20"/>
                <w:szCs w:val="20"/>
              </w:rPr>
              <w:tab/>
            </w:r>
            <w:r w:rsidRPr="0047017C">
              <w:rPr>
                <w:sz w:val="20"/>
                <w:szCs w:val="20"/>
              </w:rPr>
              <w:tab/>
            </w:r>
          </w:p>
          <w:p w14:paraId="3D79D154" w14:textId="77777777" w:rsidR="00BE0029" w:rsidRPr="0047017C" w:rsidRDefault="00BE0029" w:rsidP="00BE0029">
            <w:pPr>
              <w:pStyle w:val="REG-P0"/>
              <w:tabs>
                <w:tab w:val="clear" w:pos="567"/>
                <w:tab w:val="right" w:pos="680"/>
                <w:tab w:val="left" w:pos="794"/>
                <w:tab w:val="right" w:leader="dot" w:pos="8448"/>
              </w:tabs>
              <w:spacing w:after="80"/>
              <w:ind w:left="794" w:right="57" w:hanging="794"/>
              <w:rPr>
                <w:sz w:val="20"/>
                <w:szCs w:val="20"/>
              </w:rPr>
            </w:pPr>
            <w:r w:rsidRPr="0047017C">
              <w:rPr>
                <w:sz w:val="20"/>
                <w:szCs w:val="20"/>
              </w:rPr>
              <w:tab/>
            </w:r>
            <w:r w:rsidRPr="0047017C">
              <w:rPr>
                <w:sz w:val="20"/>
                <w:szCs w:val="20"/>
              </w:rPr>
              <w:tab/>
              <w:t>(This paragraph need only be completed in the event of the tissue having been used in another person within twenty-one days after the death of the person from whose body it has been removed.)</w:t>
            </w:r>
          </w:p>
          <w:p w14:paraId="0560472E" w14:textId="77777777" w:rsidR="00BE0029" w:rsidRPr="0047017C" w:rsidRDefault="00BE0029" w:rsidP="00BE0029">
            <w:pPr>
              <w:pStyle w:val="REG-P0"/>
              <w:tabs>
                <w:tab w:val="clear" w:pos="567"/>
                <w:tab w:val="left" w:pos="454"/>
                <w:tab w:val="right" w:leader="dot" w:pos="8448"/>
              </w:tabs>
              <w:spacing w:after="80"/>
              <w:ind w:left="454" w:right="57" w:hanging="454"/>
              <w:rPr>
                <w:sz w:val="20"/>
                <w:szCs w:val="20"/>
              </w:rPr>
            </w:pPr>
            <w:r w:rsidRPr="0047017C">
              <w:rPr>
                <w:sz w:val="20"/>
                <w:szCs w:val="20"/>
              </w:rPr>
              <w:t>*(g)</w:t>
            </w:r>
            <w:r w:rsidRPr="0047017C">
              <w:rPr>
                <w:sz w:val="20"/>
                <w:szCs w:val="20"/>
              </w:rPr>
              <w:tab/>
              <w:t>Name of authorised institution to which the tissue has been delivered</w:t>
            </w:r>
          </w:p>
          <w:p w14:paraId="59976402" w14:textId="77777777" w:rsidR="00BE0029" w:rsidRPr="0047017C" w:rsidRDefault="00BE0029" w:rsidP="00BE0029">
            <w:pPr>
              <w:pStyle w:val="REG-P0"/>
              <w:tabs>
                <w:tab w:val="clear" w:pos="567"/>
                <w:tab w:val="left" w:pos="454"/>
                <w:tab w:val="right" w:leader="dot" w:pos="8448"/>
              </w:tabs>
              <w:spacing w:after="80"/>
              <w:ind w:left="454" w:right="57" w:hanging="454"/>
              <w:rPr>
                <w:sz w:val="20"/>
                <w:szCs w:val="20"/>
              </w:rPr>
            </w:pPr>
            <w:r w:rsidRPr="0047017C">
              <w:rPr>
                <w:sz w:val="20"/>
                <w:szCs w:val="20"/>
              </w:rPr>
              <w:tab/>
            </w:r>
            <w:r w:rsidRPr="0047017C">
              <w:rPr>
                <w:sz w:val="20"/>
                <w:szCs w:val="20"/>
              </w:rPr>
              <w:tab/>
            </w:r>
          </w:p>
          <w:p w14:paraId="1FE498B0" w14:textId="77777777" w:rsidR="00BE0029" w:rsidRPr="0047017C" w:rsidRDefault="00BE0029" w:rsidP="00BE0029">
            <w:pPr>
              <w:pStyle w:val="REG-P0"/>
              <w:tabs>
                <w:tab w:val="clear" w:pos="567"/>
                <w:tab w:val="left" w:pos="454"/>
                <w:tab w:val="right" w:leader="dot" w:pos="8448"/>
              </w:tabs>
              <w:spacing w:after="80"/>
              <w:ind w:left="454" w:right="57" w:hanging="454"/>
              <w:rPr>
                <w:sz w:val="20"/>
                <w:szCs w:val="20"/>
              </w:rPr>
            </w:pPr>
            <w:r w:rsidRPr="0047017C">
              <w:rPr>
                <w:sz w:val="20"/>
                <w:szCs w:val="20"/>
              </w:rPr>
              <w:tab/>
            </w:r>
            <w:r w:rsidRPr="0047017C">
              <w:rPr>
                <w:sz w:val="20"/>
                <w:szCs w:val="20"/>
              </w:rPr>
              <w:tab/>
            </w:r>
          </w:p>
          <w:p w14:paraId="1FC26A5C" w14:textId="77777777" w:rsidR="00BE0029" w:rsidRPr="0047017C" w:rsidRDefault="00BE0029" w:rsidP="00DE77F3">
            <w:pPr>
              <w:pStyle w:val="REG-P0"/>
              <w:tabs>
                <w:tab w:val="clear" w:pos="567"/>
                <w:tab w:val="left" w:pos="454"/>
                <w:tab w:val="right" w:leader="dot" w:pos="8448"/>
              </w:tabs>
              <w:spacing w:before="240" w:after="80"/>
              <w:ind w:left="454" w:right="57" w:hanging="454"/>
              <w:rPr>
                <w:sz w:val="20"/>
                <w:szCs w:val="20"/>
              </w:rPr>
            </w:pPr>
            <w:r w:rsidRPr="0047017C">
              <w:rPr>
                <w:sz w:val="20"/>
                <w:szCs w:val="20"/>
              </w:rPr>
              <w:tab/>
            </w:r>
            <w:r w:rsidRPr="0047017C">
              <w:rPr>
                <w:sz w:val="20"/>
                <w:szCs w:val="20"/>
              </w:rPr>
              <w:tab/>
            </w:r>
          </w:p>
          <w:p w14:paraId="00771DC6" w14:textId="27C26A6E" w:rsidR="00BE0029" w:rsidRPr="0047017C" w:rsidRDefault="002606FC" w:rsidP="00BE0029">
            <w:pPr>
              <w:pStyle w:val="REG-P0"/>
              <w:spacing w:after="80"/>
              <w:ind w:right="57"/>
              <w:jc w:val="center"/>
              <w:rPr>
                <w:sz w:val="20"/>
                <w:szCs w:val="20"/>
              </w:rPr>
            </w:pPr>
            <w:r w:rsidRPr="0047017C">
              <w:rPr>
                <w:sz w:val="20"/>
                <w:szCs w:val="20"/>
              </w:rPr>
              <w:tab/>
            </w:r>
            <w:r w:rsidRPr="0047017C">
              <w:rPr>
                <w:sz w:val="20"/>
                <w:szCs w:val="20"/>
              </w:rPr>
              <w:tab/>
            </w:r>
            <w:r w:rsidRPr="0047017C">
              <w:rPr>
                <w:sz w:val="20"/>
                <w:szCs w:val="20"/>
              </w:rPr>
              <w:tab/>
            </w:r>
            <w:r w:rsidRPr="0047017C">
              <w:rPr>
                <w:sz w:val="20"/>
                <w:szCs w:val="20"/>
              </w:rPr>
              <w:tab/>
            </w:r>
            <w:r w:rsidRPr="0047017C">
              <w:rPr>
                <w:sz w:val="20"/>
                <w:szCs w:val="20"/>
              </w:rPr>
              <w:tab/>
            </w:r>
            <w:r w:rsidRPr="0047017C">
              <w:rPr>
                <w:sz w:val="20"/>
                <w:szCs w:val="20"/>
              </w:rPr>
              <w:tab/>
            </w:r>
            <w:r w:rsidRPr="0047017C">
              <w:rPr>
                <w:sz w:val="20"/>
                <w:szCs w:val="20"/>
              </w:rPr>
              <w:tab/>
            </w:r>
            <w:r w:rsidRPr="0047017C">
              <w:rPr>
                <w:sz w:val="20"/>
                <w:szCs w:val="20"/>
              </w:rPr>
              <w:tab/>
            </w:r>
            <w:r w:rsidR="00BE0029" w:rsidRPr="0047017C">
              <w:rPr>
                <w:sz w:val="20"/>
                <w:szCs w:val="20"/>
              </w:rPr>
              <w:t>SIGNATURE</w:t>
            </w:r>
          </w:p>
          <w:p w14:paraId="42FCED17" w14:textId="74BDD9F1" w:rsidR="00BE0029" w:rsidRPr="0047017C" w:rsidRDefault="00BE0029" w:rsidP="00BE0029">
            <w:pPr>
              <w:pStyle w:val="REG-P0"/>
              <w:tabs>
                <w:tab w:val="left" w:pos="284"/>
              </w:tabs>
              <w:spacing w:after="80"/>
              <w:ind w:left="284" w:right="57" w:hanging="284"/>
              <w:rPr>
                <w:sz w:val="20"/>
                <w:szCs w:val="20"/>
              </w:rPr>
            </w:pPr>
            <w:r w:rsidRPr="0047017C">
              <w:rPr>
                <w:sz w:val="20"/>
                <w:szCs w:val="20"/>
              </w:rPr>
              <w:t>*</w:t>
            </w:r>
            <w:r w:rsidRPr="0047017C">
              <w:rPr>
                <w:sz w:val="20"/>
                <w:szCs w:val="20"/>
              </w:rPr>
              <w:tab/>
              <w:t>Delete whichever is not applicable.</w:t>
            </w:r>
          </w:p>
        </w:tc>
      </w:tr>
    </w:tbl>
    <w:p w14:paraId="1676FBAA" w14:textId="77777777" w:rsidR="000D4AF3" w:rsidRPr="0047017C" w:rsidRDefault="000D4AF3" w:rsidP="00E6557A">
      <w:pPr>
        <w:pStyle w:val="REG-P0"/>
      </w:pPr>
    </w:p>
    <w:sectPr w:rsidR="000D4AF3" w:rsidRPr="0047017C" w:rsidSect="00F55930">
      <w:headerReference w:type="even" r:id="rId11"/>
      <w:headerReference w:type="default" r:id="rId12"/>
      <w:headerReference w:type="first" r:id="rId13"/>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10320" w14:textId="77777777" w:rsidR="0007600D" w:rsidRDefault="0007600D">
      <w:r>
        <w:separator/>
      </w:r>
    </w:p>
  </w:endnote>
  <w:endnote w:type="continuationSeparator" w:id="0">
    <w:p w14:paraId="0C0557AD" w14:textId="77777777" w:rsidR="0007600D" w:rsidRDefault="00076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HiddenHorzOCR">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F4BA8" w14:textId="77777777" w:rsidR="0007600D" w:rsidRDefault="0007600D">
      <w:r>
        <w:separator/>
      </w:r>
    </w:p>
  </w:footnote>
  <w:footnote w:type="continuationSeparator" w:id="0">
    <w:p w14:paraId="4069AAE9" w14:textId="77777777" w:rsidR="0007600D" w:rsidRDefault="00076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2ED55" w14:textId="77777777" w:rsidR="000B2BE8" w:rsidRPr="00DC6273" w:rsidRDefault="000B2BE8" w:rsidP="00740FDE">
    <w:pPr>
      <w:spacing w:after="120"/>
      <w:jc w:val="center"/>
      <w:rPr>
        <w:rFonts w:ascii="Arial" w:hAnsi="Arial" w:cs="Arial"/>
        <w:sz w:val="16"/>
        <w:szCs w:val="16"/>
      </w:rPr>
    </w:pPr>
    <w:r w:rsidRPr="00A41A02">
      <w:rPr>
        <w:rFonts w:ascii="Arial" w:hAnsi="Arial" w:cs="Arial"/>
        <w:sz w:val="12"/>
        <w:szCs w:val="16"/>
      </w:rPr>
      <w:t>Annotated Statute</w:t>
    </w:r>
    <w:r w:rsidRPr="00FC33A9">
      <w:rPr>
        <w:rFonts w:ascii="Arial" w:hAnsi="Arial" w:cs="Arial"/>
        <w:w w:val="600"/>
        <w:sz w:val="12"/>
        <w:szCs w:val="16"/>
      </w:rPr>
      <w:t xml:space="preserve"> </w:t>
    </w:r>
    <w:r w:rsidRPr="00DC6273">
      <w:rPr>
        <w:rFonts w:ascii="Arial" w:hAnsi="Arial" w:cs="Arial"/>
        <w:b/>
        <w:sz w:val="16"/>
        <w:szCs w:val="16"/>
      </w:rPr>
      <w:fldChar w:fldCharType="begin"/>
    </w:r>
    <w:r w:rsidRPr="00DC6273">
      <w:rPr>
        <w:rFonts w:ascii="Arial" w:hAnsi="Arial" w:cs="Arial"/>
        <w:b/>
        <w:sz w:val="16"/>
        <w:szCs w:val="16"/>
      </w:rPr>
      <w:instrText xml:space="preserve"> PAGE   \* MERGEFORMAT </w:instrText>
    </w:r>
    <w:r w:rsidRPr="00DC6273">
      <w:rPr>
        <w:rFonts w:ascii="Arial" w:hAnsi="Arial" w:cs="Arial"/>
        <w:b/>
        <w:sz w:val="16"/>
        <w:szCs w:val="16"/>
      </w:rPr>
      <w:fldChar w:fldCharType="separate"/>
    </w:r>
    <w:r>
      <w:rPr>
        <w:rFonts w:ascii="Arial" w:hAnsi="Arial" w:cs="Arial"/>
        <w:b/>
        <w:sz w:val="16"/>
        <w:szCs w:val="16"/>
      </w:rPr>
      <w:t>20</w:t>
    </w:r>
    <w:r w:rsidRPr="00DC6273">
      <w:rPr>
        <w:rFonts w:ascii="Arial" w:hAnsi="Arial" w:cs="Arial"/>
        <w:b/>
        <w:sz w:val="16"/>
        <w:szCs w:val="16"/>
      </w:rPr>
      <w:fldChar w:fldCharType="end"/>
    </w:r>
    <w:r w:rsidRPr="00FC33A9">
      <w:rPr>
        <w:rFonts w:ascii="Arial" w:hAnsi="Arial" w:cs="Arial"/>
        <w:w w:val="600"/>
        <w:sz w:val="12"/>
        <w:szCs w:val="16"/>
      </w:rPr>
      <w:t xml:space="preserve"> </w:t>
    </w:r>
    <w:r w:rsidRPr="00A41A02">
      <w:rPr>
        <w:rFonts w:ascii="Arial" w:hAnsi="Arial" w:cs="Arial"/>
        <w:sz w:val="12"/>
        <w:szCs w:val="16"/>
      </w:rPr>
      <w:t>Republic of Namibia</w:t>
    </w:r>
    <w:r>
      <w:rPr>
        <w:rFonts w:ascii="Arial" w:hAnsi="Arial" w:cs="Arial"/>
        <w:b/>
        <w:sz w:val="16"/>
        <w:szCs w:val="16"/>
      </w:rPr>
      <w:t xml:space="preserve"> </w:t>
    </w:r>
  </w:p>
  <w:p w14:paraId="5F17B855" w14:textId="77777777" w:rsidR="000B2BE8" w:rsidRPr="00DC6273" w:rsidRDefault="000B2BE8" w:rsidP="00740FDE">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Labour</w:t>
    </w:r>
    <w:r w:rsidRPr="00DC6273">
      <w:rPr>
        <w:rFonts w:ascii="Arial" w:hAnsi="Arial" w:cs="Arial"/>
        <w:b/>
        <w:sz w:val="16"/>
        <w:szCs w:val="16"/>
      </w:rPr>
      <w:t xml:space="preserve"> Act </w:t>
    </w:r>
    <w:r>
      <w:rPr>
        <w:rFonts w:ascii="Arial" w:hAnsi="Arial" w:cs="Arial"/>
        <w:b/>
        <w:sz w:val="16"/>
        <w:szCs w:val="16"/>
      </w:rPr>
      <w:t>7</w:t>
    </w:r>
    <w:r w:rsidRPr="00DC6273">
      <w:rPr>
        <w:rFonts w:ascii="Arial" w:hAnsi="Arial" w:cs="Arial"/>
        <w:b/>
        <w:sz w:val="16"/>
        <w:szCs w:val="16"/>
      </w:rPr>
      <w:t xml:space="preserve"> of 20</w:t>
    </w:r>
    <w:r>
      <w:rPr>
        <w:rFonts w:ascii="Arial" w:hAnsi="Arial" w:cs="Arial"/>
        <w:b/>
        <w:sz w:val="16"/>
        <w:szCs w:val="16"/>
      </w:rPr>
      <w:t>11</w:t>
    </w:r>
    <w:r w:rsidRPr="00DC6273">
      <w:rPr>
        <w:rFonts w:ascii="Arial" w:hAnsi="Arial" w:cs="Arial"/>
        <w:b/>
        <w:sz w:val="16"/>
        <w:szCs w:val="16"/>
      </w:rPr>
      <w:t xml:space="preserve"> </w:t>
    </w:r>
    <w:r w:rsidRPr="00BA6B35">
      <w:rPr>
        <w:rFonts w:ascii="Arial" w:hAnsi="Arial" w:cs="Arial"/>
        <w:sz w:val="16"/>
        <w:szCs w:val="16"/>
      </w:rPr>
      <w:t>(GN 236/2007, GG 3971)</w:t>
    </w:r>
  </w:p>
  <w:p w14:paraId="2C0788A5" w14:textId="77777777" w:rsidR="000B2BE8" w:rsidRDefault="000B2BE8" w:rsidP="00FC33A9">
    <w:pPr>
      <w:pStyle w:val="Header"/>
      <w:tabs>
        <w:tab w:val="clear" w:pos="4513"/>
        <w:tab w:val="clear" w:pos="9026"/>
        <w:tab w:val="left" w:pos="567"/>
      </w:tabs>
      <w:ind w:left="567"/>
      <w:jc w:val="center"/>
      <w:rPr>
        <w:rFonts w:ascii="Arial" w:hAnsi="Arial" w:cs="Arial"/>
        <w:sz w:val="16"/>
        <w:szCs w:val="16"/>
      </w:rPr>
    </w:pPr>
    <w:r w:rsidRPr="00BA6B35">
      <w:rPr>
        <w:rFonts w:ascii="Arial" w:hAnsi="Arial" w:cs="Arial"/>
        <w:sz w:val="16"/>
        <w:szCs w:val="16"/>
      </w:rPr>
      <w:t xml:space="preserve">as amended by </w:t>
    </w:r>
    <w:r w:rsidRPr="00BA6B35">
      <w:rPr>
        <w:rFonts w:ascii="Arial" w:hAnsi="Arial" w:cs="Arial"/>
        <w:b/>
        <w:sz w:val="16"/>
        <w:szCs w:val="16"/>
      </w:rPr>
      <w:t>Labour Amendment Act 2 of 2012</w:t>
    </w:r>
    <w:r w:rsidRPr="00BA6B35">
      <w:rPr>
        <w:rFonts w:ascii="Arial" w:hAnsi="Arial" w:cs="Arial"/>
        <w:sz w:val="16"/>
        <w:szCs w:val="16"/>
      </w:rPr>
      <w:t xml:space="preserve"> (GN 350/2012, GG 6001)</w:t>
    </w:r>
  </w:p>
  <w:p w14:paraId="3811EDC5" w14:textId="77777777" w:rsidR="000B2BE8" w:rsidRPr="00BA6B35" w:rsidRDefault="000B2BE8" w:rsidP="00FC33A9">
    <w:pPr>
      <w:pBdr>
        <w:bottom w:val="single" w:sz="4" w:space="1" w:color="auto"/>
      </w:pBdr>
      <w:rPr>
        <w:sz w:val="8"/>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E8B5A" w14:textId="68713CB3" w:rsidR="000B2BE8" w:rsidRPr="000073EE" w:rsidRDefault="000B2BE8" w:rsidP="00FC33A9">
    <w:pPr>
      <w:spacing w:after="120"/>
      <w:jc w:val="center"/>
      <w:rPr>
        <w:rFonts w:ascii="Arial" w:hAnsi="Arial" w:cs="Arial"/>
        <w:sz w:val="16"/>
        <w:szCs w:val="16"/>
      </w:rPr>
    </w:pPr>
    <w:r>
      <w:rPr>
        <w:lang w:val="en-ZA" w:eastAsia="en-ZA"/>
      </w:rPr>
      <mc:AlternateContent>
        <mc:Choice Requires="wpg">
          <w:drawing>
            <wp:anchor distT="0" distB="0" distL="114300" distR="114300" simplePos="0" relativeHeight="251657728" behindDoc="0" locked="1" layoutInCell="0" allowOverlap="0" wp14:anchorId="7DE72399" wp14:editId="274D8F82">
              <wp:simplePos x="0" y="0"/>
              <wp:positionH relativeFrom="column">
                <wp:posOffset>-957580</wp:posOffset>
              </wp:positionH>
              <wp:positionV relativeFrom="page">
                <wp:posOffset>0</wp:posOffset>
              </wp:positionV>
              <wp:extent cx="7322185" cy="10681335"/>
              <wp:effectExtent l="118745" t="114300" r="121920" b="12001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2185" cy="10681335"/>
                        <a:chOff x="0" y="0"/>
                        <a:chExt cx="73215" cy="106812"/>
                      </a:xfrm>
                    </wpg:grpSpPr>
                    <wps:wsp>
                      <wps:cNvPr id="2" name="Straight Connector 1"/>
                      <wps:cNvCnPr/>
                      <wps:spPr bwMode="auto">
                        <a:xfrm>
                          <a:off x="0"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s:wsp>
                      <wps:cNvPr id="3" name="Straight Connector 5"/>
                      <wps:cNvCnPr/>
                      <wps:spPr bwMode="auto">
                        <a:xfrm>
                          <a:off x="73215"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B15EC9" id="Group 6" o:spid="_x0000_s1026" style="position:absolute;margin-left:-75.4pt;margin-top:0;width:576.55pt;height:841.05pt;z-index:251657728;mso-position-vertical-relative:page"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" strokecolor="#bfbfbf" strokeweight="18pt">
                <v:stroke endcap="square"/>
              </v:line>
              <w10:wrap anchory="page"/>
              <w10:anchorlock/>
            </v:group>
          </w:pict>
        </mc:Fallback>
      </mc:AlternateContent>
    </w:r>
    <w:r w:rsidRPr="000073EE">
      <w:rPr>
        <w:rFonts w:ascii="Arial" w:hAnsi="Arial" w:cs="Arial"/>
        <w:sz w:val="12"/>
        <w:szCs w:val="16"/>
      </w:rPr>
      <w:t>Republic of Namibia</w:t>
    </w:r>
    <w:r w:rsidRPr="000073EE">
      <w:rPr>
        <w:rFonts w:ascii="Arial" w:hAnsi="Arial" w:cs="Arial"/>
        <w:w w:val="600"/>
        <w:sz w:val="12"/>
        <w:szCs w:val="16"/>
      </w:rPr>
      <w:t xml:space="preserve"> </w:t>
    </w:r>
    <w:r w:rsidRPr="000073EE">
      <w:rPr>
        <w:rFonts w:ascii="Arial" w:hAnsi="Arial" w:cs="Arial"/>
        <w:b/>
        <w:sz w:val="16"/>
        <w:szCs w:val="16"/>
      </w:rPr>
      <w:fldChar w:fldCharType="begin"/>
    </w:r>
    <w:r w:rsidRPr="000073EE">
      <w:rPr>
        <w:rFonts w:ascii="Arial" w:hAnsi="Arial" w:cs="Arial"/>
        <w:b/>
        <w:sz w:val="16"/>
        <w:szCs w:val="16"/>
      </w:rPr>
      <w:instrText xml:space="preserve"> PAGE   \* MERGEFORMAT </w:instrText>
    </w:r>
    <w:r w:rsidRPr="000073EE">
      <w:rPr>
        <w:rFonts w:ascii="Arial" w:hAnsi="Arial" w:cs="Arial"/>
        <w:b/>
        <w:sz w:val="16"/>
        <w:szCs w:val="16"/>
      </w:rPr>
      <w:fldChar w:fldCharType="separate"/>
    </w:r>
    <w:r w:rsidR="002A7F97">
      <w:rPr>
        <w:rFonts w:ascii="Arial" w:hAnsi="Arial" w:cs="Arial"/>
        <w:b/>
        <w:sz w:val="16"/>
        <w:szCs w:val="16"/>
      </w:rPr>
      <w:t>1</w:t>
    </w:r>
    <w:r w:rsidRPr="000073EE">
      <w:rPr>
        <w:rFonts w:ascii="Arial" w:hAnsi="Arial" w:cs="Arial"/>
        <w:b/>
        <w:sz w:val="16"/>
        <w:szCs w:val="16"/>
      </w:rPr>
      <w:fldChar w:fldCharType="end"/>
    </w:r>
    <w:r w:rsidRPr="000073EE">
      <w:rPr>
        <w:rFonts w:ascii="Arial" w:hAnsi="Arial" w:cs="Arial"/>
        <w:w w:val="600"/>
        <w:sz w:val="12"/>
        <w:szCs w:val="16"/>
      </w:rPr>
      <w:t xml:space="preserve"> </w:t>
    </w:r>
    <w:r w:rsidRPr="000073EE">
      <w:rPr>
        <w:rFonts w:ascii="Arial" w:hAnsi="Arial" w:cs="Arial"/>
        <w:sz w:val="12"/>
        <w:szCs w:val="16"/>
      </w:rPr>
      <w:t>Annotated Statutes</w:t>
    </w:r>
    <w:r w:rsidRPr="000073EE">
      <w:rPr>
        <w:rFonts w:ascii="Arial" w:hAnsi="Arial" w:cs="Arial"/>
        <w:b/>
        <w:sz w:val="16"/>
        <w:szCs w:val="16"/>
      </w:rPr>
      <w:t xml:space="preserve"> </w:t>
    </w:r>
  </w:p>
  <w:p w14:paraId="7854D096" w14:textId="77777777" w:rsidR="000B2BE8" w:rsidRPr="00F25922" w:rsidRDefault="000B2BE8" w:rsidP="004934AF">
    <w:pPr>
      <w:pStyle w:val="REG-PHA"/>
    </w:pPr>
    <w:r w:rsidRPr="00F25922">
      <w:t>REGULATIONS</w:t>
    </w:r>
  </w:p>
  <w:p w14:paraId="68D302FA" w14:textId="77777777" w:rsidR="000B2BE8" w:rsidRDefault="000B2BE8" w:rsidP="004934AF">
    <w:pPr>
      <w:pStyle w:val="REG-PHb"/>
      <w:spacing w:after="120"/>
    </w:pPr>
    <w:r w:rsidRPr="00802951">
      <w:t xml:space="preserve">Anatomical Donations and Post-Mortem Examinations </w:t>
    </w:r>
    <w:r>
      <w:t>Ordinance</w:t>
    </w:r>
    <w:r w:rsidRPr="00802951">
      <w:t xml:space="preserve"> No. 12 of 1977</w:t>
    </w:r>
  </w:p>
  <w:p w14:paraId="02260DA9" w14:textId="77777777" w:rsidR="000B2BE8" w:rsidRDefault="000B2BE8" w:rsidP="0060366F">
    <w:pPr>
      <w:pStyle w:val="REG-PHb"/>
    </w:pPr>
    <w:r w:rsidRPr="0060366F">
      <w:t>Anatomical Donations and Post-Mortem Examinations Regulations</w:t>
    </w:r>
  </w:p>
  <w:p w14:paraId="08E6C1E6" w14:textId="77777777" w:rsidR="000B2BE8" w:rsidRPr="0060366F" w:rsidRDefault="000B2BE8" w:rsidP="0060366F">
    <w:pPr>
      <w:pStyle w:val="REG-PHb"/>
    </w:pPr>
  </w:p>
  <w:p w14:paraId="17A93C32" w14:textId="77777777" w:rsidR="000B2BE8" w:rsidRPr="000073EE" w:rsidRDefault="000B2BE8" w:rsidP="0020301E">
    <w:pPr>
      <w:pBdr>
        <w:bottom w:val="single" w:sz="24" w:space="1" w:color="BFBFBF"/>
      </w:pBdr>
      <w:rPr>
        <w:sz w:val="12"/>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0C4C1" w14:textId="77777777" w:rsidR="000B2BE8" w:rsidRPr="00BA6B35" w:rsidRDefault="000B2BE8"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5499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8C53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0542B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94EC17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37CA1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462E5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87A24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48B08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C46C8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1EB52FC4"/>
    <w:multiLevelType w:val="hybridMultilevel"/>
    <w:tmpl w:val="CF8A5FE4"/>
    <w:lvl w:ilvl="0" w:tplc="F3DCCE7A">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21F274CD"/>
    <w:multiLevelType w:val="hybridMultilevel"/>
    <w:tmpl w:val="C96EF8E6"/>
    <w:lvl w:ilvl="0" w:tplc="D320F300">
      <w:start w:val="28"/>
      <w:numFmt w:val="lowerLetter"/>
      <w:lvlText w:val="(%1)"/>
      <w:lvlJc w:val="left"/>
      <w:pPr>
        <w:tabs>
          <w:tab w:val="num" w:pos="1440"/>
        </w:tabs>
        <w:ind w:left="1440" w:hanging="420"/>
      </w:pPr>
      <w:rPr>
        <w:rFonts w:hint="default"/>
        <w:b w:val="0"/>
        <w:color w:val="433A2F"/>
        <w:sz w:val="22"/>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4" w15:restartNumberingAfterBreak="0">
    <w:nsid w:val="39151DFD"/>
    <w:multiLevelType w:val="hybridMultilevel"/>
    <w:tmpl w:val="406252B4"/>
    <w:lvl w:ilvl="0" w:tplc="01461CCC">
      <w:start w:val="1"/>
      <w:numFmt w:val="decimal"/>
      <w:lvlText w:val="%1."/>
      <w:lvlJc w:val="left"/>
      <w:pPr>
        <w:tabs>
          <w:tab w:val="num" w:pos="720"/>
        </w:tabs>
        <w:ind w:left="720" w:hanging="360"/>
      </w:pPr>
      <w:rPr>
        <w:rFonts w:hint="default"/>
        <w:color w:val="110A0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2A56EF"/>
    <w:multiLevelType w:val="hybridMultilevel"/>
    <w:tmpl w:val="30385B76"/>
    <w:lvl w:ilvl="0" w:tplc="BB683694">
      <w:start w:val="29"/>
      <w:numFmt w:val="lowerLetter"/>
      <w:lvlText w:val="(%1)"/>
      <w:lvlJc w:val="left"/>
      <w:pPr>
        <w:tabs>
          <w:tab w:val="num" w:pos="1620"/>
        </w:tabs>
        <w:ind w:left="1620" w:hanging="600"/>
      </w:pPr>
      <w:rPr>
        <w:rFonts w:hint="default"/>
        <w:color w:val="433A2F"/>
        <w:sz w:val="22"/>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6"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47B05F9B"/>
    <w:multiLevelType w:val="hybridMultilevel"/>
    <w:tmpl w:val="39F27828"/>
    <w:lvl w:ilvl="0" w:tplc="FE14137E">
      <w:start w:val="1"/>
      <w:numFmt w:val="lowerLetter"/>
      <w:lvlText w:val="(%1)"/>
      <w:lvlJc w:val="left"/>
      <w:pPr>
        <w:ind w:left="1137" w:hanging="57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8"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601A1236"/>
    <w:multiLevelType w:val="hybridMultilevel"/>
    <w:tmpl w:val="D1BEE95C"/>
    <w:lvl w:ilvl="0" w:tplc="C8C00936">
      <w:start w:val="29"/>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0717DB8"/>
    <w:multiLevelType w:val="hybridMultilevel"/>
    <w:tmpl w:val="015EEAFE"/>
    <w:lvl w:ilvl="0" w:tplc="66925F7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09B3C7F"/>
    <w:multiLevelType w:val="hybridMultilevel"/>
    <w:tmpl w:val="717ACE9C"/>
    <w:lvl w:ilvl="0" w:tplc="D770838E">
      <w:start w:val="1"/>
      <w:numFmt w:val="lowerLetter"/>
      <w:lvlText w:val="(%1)"/>
      <w:lvlJc w:val="left"/>
      <w:pPr>
        <w:tabs>
          <w:tab w:val="num" w:pos="360"/>
        </w:tabs>
        <w:ind w:left="360" w:hanging="360"/>
      </w:pPr>
      <w:rPr>
        <w:rFonts w:hint="default"/>
        <w:color w:val="5E482A"/>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E722946"/>
    <w:multiLevelType w:val="hybridMultilevel"/>
    <w:tmpl w:val="A36E5D0A"/>
    <w:lvl w:ilvl="0" w:tplc="FEF80EA2">
      <w:start w:val="28"/>
      <w:numFmt w:val="lowerLetter"/>
      <w:lvlText w:val="(%1)"/>
      <w:lvlJc w:val="left"/>
      <w:pPr>
        <w:tabs>
          <w:tab w:val="num" w:pos="1620"/>
        </w:tabs>
        <w:ind w:left="1620" w:hanging="60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num w:numId="1" w16cid:durableId="416630532">
    <w:abstractNumId w:val="9"/>
  </w:num>
  <w:num w:numId="2" w16cid:durableId="216235958">
    <w:abstractNumId w:val="9"/>
  </w:num>
  <w:num w:numId="3" w16cid:durableId="1337079733">
    <w:abstractNumId w:val="18"/>
  </w:num>
  <w:num w:numId="4" w16cid:durableId="1720741144">
    <w:abstractNumId w:val="10"/>
  </w:num>
  <w:num w:numId="5" w16cid:durableId="819007114">
    <w:abstractNumId w:val="12"/>
  </w:num>
  <w:num w:numId="6" w16cid:durableId="173151210">
    <w:abstractNumId w:val="16"/>
  </w:num>
  <w:num w:numId="7" w16cid:durableId="1377244008">
    <w:abstractNumId w:val="7"/>
  </w:num>
  <w:num w:numId="8" w16cid:durableId="227768851">
    <w:abstractNumId w:val="6"/>
  </w:num>
  <w:num w:numId="9" w16cid:durableId="1846627001">
    <w:abstractNumId w:val="5"/>
  </w:num>
  <w:num w:numId="10" w16cid:durableId="2003006919">
    <w:abstractNumId w:val="4"/>
  </w:num>
  <w:num w:numId="11" w16cid:durableId="11416525">
    <w:abstractNumId w:val="8"/>
  </w:num>
  <w:num w:numId="12" w16cid:durableId="1284382787">
    <w:abstractNumId w:val="3"/>
  </w:num>
  <w:num w:numId="13" w16cid:durableId="1254823615">
    <w:abstractNumId w:val="2"/>
  </w:num>
  <w:num w:numId="14" w16cid:durableId="1041249264">
    <w:abstractNumId w:val="1"/>
  </w:num>
  <w:num w:numId="15" w16cid:durableId="841433461">
    <w:abstractNumId w:val="0"/>
  </w:num>
  <w:num w:numId="16" w16cid:durableId="379935993">
    <w:abstractNumId w:val="15"/>
  </w:num>
  <w:num w:numId="17" w16cid:durableId="618342243">
    <w:abstractNumId w:val="13"/>
  </w:num>
  <w:num w:numId="18" w16cid:durableId="1850101961">
    <w:abstractNumId w:val="22"/>
  </w:num>
  <w:num w:numId="19" w16cid:durableId="705955804">
    <w:abstractNumId w:val="20"/>
  </w:num>
  <w:num w:numId="20" w16cid:durableId="918757975">
    <w:abstractNumId w:val="14"/>
  </w:num>
  <w:num w:numId="21" w16cid:durableId="510416118">
    <w:abstractNumId w:val="21"/>
  </w:num>
  <w:num w:numId="22" w16cid:durableId="910429337">
    <w:abstractNumId w:val="19"/>
  </w:num>
  <w:num w:numId="23" w16cid:durableId="265310238">
    <w:abstractNumId w:val="17"/>
  </w:num>
  <w:num w:numId="24" w16cid:durableId="3031276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embedSystemFonts/>
  <w:bordersDoNotSurroundHeader/>
  <w:bordersDoNotSurroundFooter/>
  <w:hideSpellingErrors/>
  <w:hideGrammaticalErrors/>
  <w:activeWritingStyle w:appName="MSWord" w:lang="en-GB" w:vendorID="64" w:dllVersion="6" w:nlCheck="1" w:checkStyle="1"/>
  <w:activeWritingStyle w:appName="MSWord" w:lang="en-ZA" w:vendorID="64" w:dllVersion="6" w:nlCheck="1" w:checkStyle="1"/>
  <w:activeWritingStyle w:appName="MSWord" w:lang="en-US" w:vendorID="64" w:dllVersion="6" w:nlCheck="1" w:checkStyle="1"/>
  <w:activeWritingStyle w:appName="MSWord" w:lang="en-GB" w:vendorID="64" w:dllVersion="4096" w:nlCheck="1" w:checkStyle="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Y0MDW0MDYxBTFMlHSUglOLizPz80AKTGsBYiRFwywAAAA="/>
  </w:docVars>
  <w:rsids>
    <w:rsidRoot w:val="0000159E"/>
    <w:rsid w:val="00000812"/>
    <w:rsid w:val="0000159E"/>
    <w:rsid w:val="0000320C"/>
    <w:rsid w:val="0000327B"/>
    <w:rsid w:val="0000352C"/>
    <w:rsid w:val="00003730"/>
    <w:rsid w:val="00003B1E"/>
    <w:rsid w:val="00003D68"/>
    <w:rsid w:val="00003DCF"/>
    <w:rsid w:val="000045C7"/>
    <w:rsid w:val="00004B25"/>
    <w:rsid w:val="00004C46"/>
    <w:rsid w:val="00004F6B"/>
    <w:rsid w:val="000052A2"/>
    <w:rsid w:val="00005680"/>
    <w:rsid w:val="00005927"/>
    <w:rsid w:val="00005EE8"/>
    <w:rsid w:val="000073EE"/>
    <w:rsid w:val="0001024F"/>
    <w:rsid w:val="00010B81"/>
    <w:rsid w:val="000110B2"/>
    <w:rsid w:val="000114B1"/>
    <w:rsid w:val="00011967"/>
    <w:rsid w:val="00011E23"/>
    <w:rsid w:val="000127B2"/>
    <w:rsid w:val="00012C49"/>
    <w:rsid w:val="000130C1"/>
    <w:rsid w:val="000133A8"/>
    <w:rsid w:val="000142DD"/>
    <w:rsid w:val="000144D7"/>
    <w:rsid w:val="000150C7"/>
    <w:rsid w:val="000151F8"/>
    <w:rsid w:val="00016899"/>
    <w:rsid w:val="0002030A"/>
    <w:rsid w:val="00023D2F"/>
    <w:rsid w:val="000242FF"/>
    <w:rsid w:val="00024B0F"/>
    <w:rsid w:val="00024B7A"/>
    <w:rsid w:val="00024D3E"/>
    <w:rsid w:val="00025170"/>
    <w:rsid w:val="00027B40"/>
    <w:rsid w:val="00030728"/>
    <w:rsid w:val="00030BBD"/>
    <w:rsid w:val="00031517"/>
    <w:rsid w:val="00032A59"/>
    <w:rsid w:val="00033180"/>
    <w:rsid w:val="00033EAE"/>
    <w:rsid w:val="00034949"/>
    <w:rsid w:val="00034B64"/>
    <w:rsid w:val="0003503F"/>
    <w:rsid w:val="000351B3"/>
    <w:rsid w:val="00035264"/>
    <w:rsid w:val="000360AA"/>
    <w:rsid w:val="00036543"/>
    <w:rsid w:val="00040D4E"/>
    <w:rsid w:val="000412E8"/>
    <w:rsid w:val="000420FF"/>
    <w:rsid w:val="00043254"/>
    <w:rsid w:val="00044972"/>
    <w:rsid w:val="000455A5"/>
    <w:rsid w:val="00045A94"/>
    <w:rsid w:val="00045C5A"/>
    <w:rsid w:val="00045C5C"/>
    <w:rsid w:val="00046483"/>
    <w:rsid w:val="00050297"/>
    <w:rsid w:val="00051041"/>
    <w:rsid w:val="0005149C"/>
    <w:rsid w:val="00052088"/>
    <w:rsid w:val="000522D1"/>
    <w:rsid w:val="000557EB"/>
    <w:rsid w:val="00055D1B"/>
    <w:rsid w:val="00055D23"/>
    <w:rsid w:val="00055E1E"/>
    <w:rsid w:val="00056382"/>
    <w:rsid w:val="00057412"/>
    <w:rsid w:val="00060250"/>
    <w:rsid w:val="000608EE"/>
    <w:rsid w:val="000614EF"/>
    <w:rsid w:val="000622BB"/>
    <w:rsid w:val="000624E9"/>
    <w:rsid w:val="0006393C"/>
    <w:rsid w:val="00064E2D"/>
    <w:rsid w:val="000651AD"/>
    <w:rsid w:val="00065C91"/>
    <w:rsid w:val="000668CD"/>
    <w:rsid w:val="00066DEF"/>
    <w:rsid w:val="00067071"/>
    <w:rsid w:val="00067FCF"/>
    <w:rsid w:val="00070263"/>
    <w:rsid w:val="0007067C"/>
    <w:rsid w:val="000710ED"/>
    <w:rsid w:val="00071FB6"/>
    <w:rsid w:val="00072083"/>
    <w:rsid w:val="0007350C"/>
    <w:rsid w:val="000744EC"/>
    <w:rsid w:val="000747CD"/>
    <w:rsid w:val="00074AFC"/>
    <w:rsid w:val="0007504C"/>
    <w:rsid w:val="00075798"/>
    <w:rsid w:val="000757E1"/>
    <w:rsid w:val="00075ECA"/>
    <w:rsid w:val="0007600D"/>
    <w:rsid w:val="0007676B"/>
    <w:rsid w:val="00077558"/>
    <w:rsid w:val="00077C38"/>
    <w:rsid w:val="00077CC8"/>
    <w:rsid w:val="00080C29"/>
    <w:rsid w:val="00080C45"/>
    <w:rsid w:val="00081017"/>
    <w:rsid w:val="000814D8"/>
    <w:rsid w:val="00081B17"/>
    <w:rsid w:val="00083019"/>
    <w:rsid w:val="000835C8"/>
    <w:rsid w:val="00083776"/>
    <w:rsid w:val="00084A15"/>
    <w:rsid w:val="00084A4D"/>
    <w:rsid w:val="00085086"/>
    <w:rsid w:val="000851CB"/>
    <w:rsid w:val="000857DD"/>
    <w:rsid w:val="0008665C"/>
    <w:rsid w:val="000873CB"/>
    <w:rsid w:val="000878E9"/>
    <w:rsid w:val="000903F9"/>
    <w:rsid w:val="00091800"/>
    <w:rsid w:val="00091B4E"/>
    <w:rsid w:val="00091B74"/>
    <w:rsid w:val="00092058"/>
    <w:rsid w:val="00092C00"/>
    <w:rsid w:val="000946AB"/>
    <w:rsid w:val="00095339"/>
    <w:rsid w:val="00095AC7"/>
    <w:rsid w:val="00095D3A"/>
    <w:rsid w:val="00096C9B"/>
    <w:rsid w:val="00097213"/>
    <w:rsid w:val="00097463"/>
    <w:rsid w:val="00097FCE"/>
    <w:rsid w:val="000A16B1"/>
    <w:rsid w:val="000A16BE"/>
    <w:rsid w:val="000A18B8"/>
    <w:rsid w:val="000A2439"/>
    <w:rsid w:val="000A26F2"/>
    <w:rsid w:val="000A3168"/>
    <w:rsid w:val="000A4099"/>
    <w:rsid w:val="000A4D98"/>
    <w:rsid w:val="000A5203"/>
    <w:rsid w:val="000A5531"/>
    <w:rsid w:val="000A5694"/>
    <w:rsid w:val="000A5830"/>
    <w:rsid w:val="000A5B02"/>
    <w:rsid w:val="000A66F9"/>
    <w:rsid w:val="000A6CA7"/>
    <w:rsid w:val="000A7F15"/>
    <w:rsid w:val="000B0180"/>
    <w:rsid w:val="000B01DE"/>
    <w:rsid w:val="000B0A2A"/>
    <w:rsid w:val="000B0FCD"/>
    <w:rsid w:val="000B2057"/>
    <w:rsid w:val="000B26CE"/>
    <w:rsid w:val="000B2BE8"/>
    <w:rsid w:val="000B3F66"/>
    <w:rsid w:val="000B3FDB"/>
    <w:rsid w:val="000B4FB6"/>
    <w:rsid w:val="000B505C"/>
    <w:rsid w:val="000B51C4"/>
    <w:rsid w:val="000B54EB"/>
    <w:rsid w:val="000B60FA"/>
    <w:rsid w:val="000B7B12"/>
    <w:rsid w:val="000B7FDF"/>
    <w:rsid w:val="000C01AC"/>
    <w:rsid w:val="000C058C"/>
    <w:rsid w:val="000C0AE4"/>
    <w:rsid w:val="000C23AA"/>
    <w:rsid w:val="000C2911"/>
    <w:rsid w:val="000C2C80"/>
    <w:rsid w:val="000C3481"/>
    <w:rsid w:val="000C35EE"/>
    <w:rsid w:val="000C373C"/>
    <w:rsid w:val="000C416E"/>
    <w:rsid w:val="000C4399"/>
    <w:rsid w:val="000C495A"/>
    <w:rsid w:val="000C4CB9"/>
    <w:rsid w:val="000C4CE7"/>
    <w:rsid w:val="000C5263"/>
    <w:rsid w:val="000C534C"/>
    <w:rsid w:val="000C56D6"/>
    <w:rsid w:val="000C5D0A"/>
    <w:rsid w:val="000C693B"/>
    <w:rsid w:val="000D0A4B"/>
    <w:rsid w:val="000D13CF"/>
    <w:rsid w:val="000D3098"/>
    <w:rsid w:val="000D39EF"/>
    <w:rsid w:val="000D3A8D"/>
    <w:rsid w:val="000D3B3A"/>
    <w:rsid w:val="000D4A6E"/>
    <w:rsid w:val="000D4AF3"/>
    <w:rsid w:val="000D4BCC"/>
    <w:rsid w:val="000D5349"/>
    <w:rsid w:val="000D61EB"/>
    <w:rsid w:val="000D62CD"/>
    <w:rsid w:val="000D6F56"/>
    <w:rsid w:val="000D725A"/>
    <w:rsid w:val="000D79B0"/>
    <w:rsid w:val="000D7DBA"/>
    <w:rsid w:val="000D7E97"/>
    <w:rsid w:val="000E17FD"/>
    <w:rsid w:val="000E21FC"/>
    <w:rsid w:val="000E3DA3"/>
    <w:rsid w:val="000E427F"/>
    <w:rsid w:val="000E537F"/>
    <w:rsid w:val="000E5C90"/>
    <w:rsid w:val="000E6AD8"/>
    <w:rsid w:val="000E6F75"/>
    <w:rsid w:val="000E769C"/>
    <w:rsid w:val="000E7D33"/>
    <w:rsid w:val="000F0E8A"/>
    <w:rsid w:val="000F1E72"/>
    <w:rsid w:val="000F260D"/>
    <w:rsid w:val="000F37D7"/>
    <w:rsid w:val="000F4429"/>
    <w:rsid w:val="000F576F"/>
    <w:rsid w:val="000F6DD0"/>
    <w:rsid w:val="000F7993"/>
    <w:rsid w:val="001024C8"/>
    <w:rsid w:val="00102DEC"/>
    <w:rsid w:val="00104104"/>
    <w:rsid w:val="0010495B"/>
    <w:rsid w:val="00104D27"/>
    <w:rsid w:val="001054EB"/>
    <w:rsid w:val="00105637"/>
    <w:rsid w:val="00105D05"/>
    <w:rsid w:val="00106866"/>
    <w:rsid w:val="001070AB"/>
    <w:rsid w:val="0010747B"/>
    <w:rsid w:val="00110333"/>
    <w:rsid w:val="001105EA"/>
    <w:rsid w:val="00110DAE"/>
    <w:rsid w:val="001115AA"/>
    <w:rsid w:val="0011187F"/>
    <w:rsid w:val="001121EE"/>
    <w:rsid w:val="00112540"/>
    <w:rsid w:val="001128C3"/>
    <w:rsid w:val="00113616"/>
    <w:rsid w:val="00117434"/>
    <w:rsid w:val="00117856"/>
    <w:rsid w:val="00120ACA"/>
    <w:rsid w:val="00120D05"/>
    <w:rsid w:val="00121135"/>
    <w:rsid w:val="001219B4"/>
    <w:rsid w:val="00122F98"/>
    <w:rsid w:val="00123500"/>
    <w:rsid w:val="00124261"/>
    <w:rsid w:val="001243E2"/>
    <w:rsid w:val="0012543A"/>
    <w:rsid w:val="00125E2C"/>
    <w:rsid w:val="001260F9"/>
    <w:rsid w:val="00127242"/>
    <w:rsid w:val="001274CC"/>
    <w:rsid w:val="00127E4C"/>
    <w:rsid w:val="00127FDC"/>
    <w:rsid w:val="0013048F"/>
    <w:rsid w:val="00130855"/>
    <w:rsid w:val="00130BA5"/>
    <w:rsid w:val="00130C17"/>
    <w:rsid w:val="00131385"/>
    <w:rsid w:val="001324CD"/>
    <w:rsid w:val="0013252C"/>
    <w:rsid w:val="00132916"/>
    <w:rsid w:val="00133371"/>
    <w:rsid w:val="001336BE"/>
    <w:rsid w:val="0013388F"/>
    <w:rsid w:val="001339E8"/>
    <w:rsid w:val="00135F1E"/>
    <w:rsid w:val="0013698E"/>
    <w:rsid w:val="00136DBE"/>
    <w:rsid w:val="001371AC"/>
    <w:rsid w:val="001373F5"/>
    <w:rsid w:val="00137C33"/>
    <w:rsid w:val="00140FCA"/>
    <w:rsid w:val="00141E61"/>
    <w:rsid w:val="00142743"/>
    <w:rsid w:val="00142D7E"/>
    <w:rsid w:val="00143827"/>
    <w:rsid w:val="00143E17"/>
    <w:rsid w:val="00144199"/>
    <w:rsid w:val="00144BB0"/>
    <w:rsid w:val="00145851"/>
    <w:rsid w:val="00145DE9"/>
    <w:rsid w:val="00146A2B"/>
    <w:rsid w:val="00150241"/>
    <w:rsid w:val="001506AC"/>
    <w:rsid w:val="00150D86"/>
    <w:rsid w:val="0015104F"/>
    <w:rsid w:val="00151EA6"/>
    <w:rsid w:val="00152AB1"/>
    <w:rsid w:val="001533B8"/>
    <w:rsid w:val="001540EB"/>
    <w:rsid w:val="00154394"/>
    <w:rsid w:val="00155902"/>
    <w:rsid w:val="001565F4"/>
    <w:rsid w:val="00156A09"/>
    <w:rsid w:val="00156CC2"/>
    <w:rsid w:val="00157052"/>
    <w:rsid w:val="00157469"/>
    <w:rsid w:val="0015761F"/>
    <w:rsid w:val="00157C96"/>
    <w:rsid w:val="00160298"/>
    <w:rsid w:val="00162EA1"/>
    <w:rsid w:val="0016307D"/>
    <w:rsid w:val="001636EC"/>
    <w:rsid w:val="001645F9"/>
    <w:rsid w:val="00164718"/>
    <w:rsid w:val="00164799"/>
    <w:rsid w:val="00165419"/>
    <w:rsid w:val="0016668B"/>
    <w:rsid w:val="00166887"/>
    <w:rsid w:val="0016744A"/>
    <w:rsid w:val="00167A40"/>
    <w:rsid w:val="001703AF"/>
    <w:rsid w:val="00171050"/>
    <w:rsid w:val="00171AD1"/>
    <w:rsid w:val="001723EC"/>
    <w:rsid w:val="00173D21"/>
    <w:rsid w:val="001742FF"/>
    <w:rsid w:val="00174A66"/>
    <w:rsid w:val="001761C1"/>
    <w:rsid w:val="00176750"/>
    <w:rsid w:val="00180465"/>
    <w:rsid w:val="00181A7A"/>
    <w:rsid w:val="00183CCB"/>
    <w:rsid w:val="00184CF2"/>
    <w:rsid w:val="00186652"/>
    <w:rsid w:val="001867F7"/>
    <w:rsid w:val="00187227"/>
    <w:rsid w:val="00187278"/>
    <w:rsid w:val="0019148E"/>
    <w:rsid w:val="001929B3"/>
    <w:rsid w:val="001944BE"/>
    <w:rsid w:val="0019469D"/>
    <w:rsid w:val="00194BC0"/>
    <w:rsid w:val="001951D1"/>
    <w:rsid w:val="001A0A43"/>
    <w:rsid w:val="001A29DF"/>
    <w:rsid w:val="001A351F"/>
    <w:rsid w:val="001A3BA2"/>
    <w:rsid w:val="001A43CB"/>
    <w:rsid w:val="001A5D6E"/>
    <w:rsid w:val="001A740D"/>
    <w:rsid w:val="001A7FB4"/>
    <w:rsid w:val="001B01BA"/>
    <w:rsid w:val="001B032A"/>
    <w:rsid w:val="001B0E17"/>
    <w:rsid w:val="001B1A5C"/>
    <w:rsid w:val="001B1B9B"/>
    <w:rsid w:val="001B2C14"/>
    <w:rsid w:val="001B3C17"/>
    <w:rsid w:val="001B3D40"/>
    <w:rsid w:val="001B4D39"/>
    <w:rsid w:val="001B5BAC"/>
    <w:rsid w:val="001B66AB"/>
    <w:rsid w:val="001C0B26"/>
    <w:rsid w:val="001C0D80"/>
    <w:rsid w:val="001C0E32"/>
    <w:rsid w:val="001C1B1A"/>
    <w:rsid w:val="001C243D"/>
    <w:rsid w:val="001C2C10"/>
    <w:rsid w:val="001C3895"/>
    <w:rsid w:val="001C3CF3"/>
    <w:rsid w:val="001C4737"/>
    <w:rsid w:val="001C64BA"/>
    <w:rsid w:val="001C657C"/>
    <w:rsid w:val="001C657E"/>
    <w:rsid w:val="001C684C"/>
    <w:rsid w:val="001C70BA"/>
    <w:rsid w:val="001C7251"/>
    <w:rsid w:val="001C7631"/>
    <w:rsid w:val="001C7C4E"/>
    <w:rsid w:val="001C7D39"/>
    <w:rsid w:val="001C7F25"/>
    <w:rsid w:val="001D0457"/>
    <w:rsid w:val="001D0491"/>
    <w:rsid w:val="001D15B2"/>
    <w:rsid w:val="001D18BA"/>
    <w:rsid w:val="001D1BAC"/>
    <w:rsid w:val="001D1DD3"/>
    <w:rsid w:val="001D22A0"/>
    <w:rsid w:val="001D269F"/>
    <w:rsid w:val="001D3825"/>
    <w:rsid w:val="001D4018"/>
    <w:rsid w:val="001D487B"/>
    <w:rsid w:val="001D6485"/>
    <w:rsid w:val="001D6D65"/>
    <w:rsid w:val="001D75AF"/>
    <w:rsid w:val="001E0331"/>
    <w:rsid w:val="001E1652"/>
    <w:rsid w:val="001E1D8F"/>
    <w:rsid w:val="001E20FC"/>
    <w:rsid w:val="001E2B91"/>
    <w:rsid w:val="001E3B61"/>
    <w:rsid w:val="001E402E"/>
    <w:rsid w:val="001E42D4"/>
    <w:rsid w:val="001E455B"/>
    <w:rsid w:val="001E4F1D"/>
    <w:rsid w:val="001E50E9"/>
    <w:rsid w:val="001E550B"/>
    <w:rsid w:val="001E58E7"/>
    <w:rsid w:val="001E6538"/>
    <w:rsid w:val="001E70E5"/>
    <w:rsid w:val="001E7B05"/>
    <w:rsid w:val="001F0015"/>
    <w:rsid w:val="001F061B"/>
    <w:rsid w:val="001F2A4A"/>
    <w:rsid w:val="001F2A7F"/>
    <w:rsid w:val="001F3102"/>
    <w:rsid w:val="001F3117"/>
    <w:rsid w:val="001F37D6"/>
    <w:rsid w:val="001F3A51"/>
    <w:rsid w:val="001F401D"/>
    <w:rsid w:val="001F4A20"/>
    <w:rsid w:val="001F4B02"/>
    <w:rsid w:val="001F4C6D"/>
    <w:rsid w:val="001F7284"/>
    <w:rsid w:val="0020027F"/>
    <w:rsid w:val="002007EC"/>
    <w:rsid w:val="00200D8A"/>
    <w:rsid w:val="002019D6"/>
    <w:rsid w:val="0020301E"/>
    <w:rsid w:val="002031DF"/>
    <w:rsid w:val="00203302"/>
    <w:rsid w:val="002047D4"/>
    <w:rsid w:val="00206C68"/>
    <w:rsid w:val="00207D58"/>
    <w:rsid w:val="002103DE"/>
    <w:rsid w:val="00211CFD"/>
    <w:rsid w:val="002127A2"/>
    <w:rsid w:val="00214014"/>
    <w:rsid w:val="00215715"/>
    <w:rsid w:val="00215744"/>
    <w:rsid w:val="00217340"/>
    <w:rsid w:val="002208C6"/>
    <w:rsid w:val="00220E31"/>
    <w:rsid w:val="00221C58"/>
    <w:rsid w:val="00222D40"/>
    <w:rsid w:val="00223066"/>
    <w:rsid w:val="00223E9A"/>
    <w:rsid w:val="00224960"/>
    <w:rsid w:val="00224EDC"/>
    <w:rsid w:val="002251D6"/>
    <w:rsid w:val="002252DD"/>
    <w:rsid w:val="00226A06"/>
    <w:rsid w:val="00226D89"/>
    <w:rsid w:val="00226DCA"/>
    <w:rsid w:val="002272F2"/>
    <w:rsid w:val="002275AE"/>
    <w:rsid w:val="0022778E"/>
    <w:rsid w:val="00227D77"/>
    <w:rsid w:val="002310FE"/>
    <w:rsid w:val="00231D17"/>
    <w:rsid w:val="002325D4"/>
    <w:rsid w:val="00232999"/>
    <w:rsid w:val="00233B78"/>
    <w:rsid w:val="00233CD6"/>
    <w:rsid w:val="0023491D"/>
    <w:rsid w:val="0023536A"/>
    <w:rsid w:val="0023550F"/>
    <w:rsid w:val="0023567D"/>
    <w:rsid w:val="002360FE"/>
    <w:rsid w:val="002366B5"/>
    <w:rsid w:val="00236825"/>
    <w:rsid w:val="002415C8"/>
    <w:rsid w:val="002418C9"/>
    <w:rsid w:val="00241A21"/>
    <w:rsid w:val="002436F5"/>
    <w:rsid w:val="00243CA5"/>
    <w:rsid w:val="00246F7F"/>
    <w:rsid w:val="002475CF"/>
    <w:rsid w:val="00247CA2"/>
    <w:rsid w:val="00250899"/>
    <w:rsid w:val="00251136"/>
    <w:rsid w:val="00252A16"/>
    <w:rsid w:val="00252CDD"/>
    <w:rsid w:val="0025348F"/>
    <w:rsid w:val="00253739"/>
    <w:rsid w:val="00254927"/>
    <w:rsid w:val="00254D13"/>
    <w:rsid w:val="00254F0F"/>
    <w:rsid w:val="00255629"/>
    <w:rsid w:val="00255B09"/>
    <w:rsid w:val="002568C3"/>
    <w:rsid w:val="0025735C"/>
    <w:rsid w:val="00257780"/>
    <w:rsid w:val="002600E3"/>
    <w:rsid w:val="0026028C"/>
    <w:rsid w:val="002604BC"/>
    <w:rsid w:val="002606FC"/>
    <w:rsid w:val="00260BFC"/>
    <w:rsid w:val="00261AF6"/>
    <w:rsid w:val="00261EC4"/>
    <w:rsid w:val="00261FE0"/>
    <w:rsid w:val="00262BFC"/>
    <w:rsid w:val="002633B2"/>
    <w:rsid w:val="00264595"/>
    <w:rsid w:val="00264606"/>
    <w:rsid w:val="00265308"/>
    <w:rsid w:val="002655B6"/>
    <w:rsid w:val="00266B27"/>
    <w:rsid w:val="00266DC2"/>
    <w:rsid w:val="00267B91"/>
    <w:rsid w:val="00267FB4"/>
    <w:rsid w:val="00270D72"/>
    <w:rsid w:val="00270EF2"/>
    <w:rsid w:val="00271ED6"/>
    <w:rsid w:val="0027241F"/>
    <w:rsid w:val="002731FF"/>
    <w:rsid w:val="00274B1A"/>
    <w:rsid w:val="00275904"/>
    <w:rsid w:val="00275EF6"/>
    <w:rsid w:val="00275F60"/>
    <w:rsid w:val="002768F2"/>
    <w:rsid w:val="00277490"/>
    <w:rsid w:val="00280C51"/>
    <w:rsid w:val="00280DCD"/>
    <w:rsid w:val="002814AB"/>
    <w:rsid w:val="002814F3"/>
    <w:rsid w:val="00281873"/>
    <w:rsid w:val="0028271E"/>
    <w:rsid w:val="0028277D"/>
    <w:rsid w:val="002831B8"/>
    <w:rsid w:val="00285825"/>
    <w:rsid w:val="00286610"/>
    <w:rsid w:val="0028679F"/>
    <w:rsid w:val="00286A4D"/>
    <w:rsid w:val="00286ADB"/>
    <w:rsid w:val="00286D65"/>
    <w:rsid w:val="00286E57"/>
    <w:rsid w:val="002870CE"/>
    <w:rsid w:val="00290407"/>
    <w:rsid w:val="002907F0"/>
    <w:rsid w:val="00290ADD"/>
    <w:rsid w:val="00291EC9"/>
    <w:rsid w:val="002920F3"/>
    <w:rsid w:val="002922BC"/>
    <w:rsid w:val="0029263F"/>
    <w:rsid w:val="002932F0"/>
    <w:rsid w:val="0029401C"/>
    <w:rsid w:val="00294AAC"/>
    <w:rsid w:val="00296450"/>
    <w:rsid w:val="002964E7"/>
    <w:rsid w:val="002966B4"/>
    <w:rsid w:val="00296861"/>
    <w:rsid w:val="002A03F0"/>
    <w:rsid w:val="002A044B"/>
    <w:rsid w:val="002A147D"/>
    <w:rsid w:val="002A1C61"/>
    <w:rsid w:val="002A284D"/>
    <w:rsid w:val="002A2928"/>
    <w:rsid w:val="002A29FF"/>
    <w:rsid w:val="002A2A27"/>
    <w:rsid w:val="002A314F"/>
    <w:rsid w:val="002A36FE"/>
    <w:rsid w:val="002A4718"/>
    <w:rsid w:val="002A4856"/>
    <w:rsid w:val="002A4E64"/>
    <w:rsid w:val="002A5A45"/>
    <w:rsid w:val="002A5EE6"/>
    <w:rsid w:val="002A607D"/>
    <w:rsid w:val="002A679E"/>
    <w:rsid w:val="002A6CF2"/>
    <w:rsid w:val="002A74A4"/>
    <w:rsid w:val="002A7F97"/>
    <w:rsid w:val="002B1536"/>
    <w:rsid w:val="002B1C39"/>
    <w:rsid w:val="002B2031"/>
    <w:rsid w:val="002B2784"/>
    <w:rsid w:val="002B2CAA"/>
    <w:rsid w:val="002B2E45"/>
    <w:rsid w:val="002B37FA"/>
    <w:rsid w:val="002B47D0"/>
    <w:rsid w:val="002B4E1F"/>
    <w:rsid w:val="002B55F7"/>
    <w:rsid w:val="002B75A5"/>
    <w:rsid w:val="002C1E68"/>
    <w:rsid w:val="002C398A"/>
    <w:rsid w:val="002C5457"/>
    <w:rsid w:val="002C54D8"/>
    <w:rsid w:val="002C55FE"/>
    <w:rsid w:val="002C660A"/>
    <w:rsid w:val="002C6867"/>
    <w:rsid w:val="002C7452"/>
    <w:rsid w:val="002C74FA"/>
    <w:rsid w:val="002C7F9F"/>
    <w:rsid w:val="002D0025"/>
    <w:rsid w:val="002D0937"/>
    <w:rsid w:val="002D1D4C"/>
    <w:rsid w:val="002D2988"/>
    <w:rsid w:val="002D330F"/>
    <w:rsid w:val="002D44E8"/>
    <w:rsid w:val="002D4AB6"/>
    <w:rsid w:val="002D4ED3"/>
    <w:rsid w:val="002D5F25"/>
    <w:rsid w:val="002D60CE"/>
    <w:rsid w:val="002D72E6"/>
    <w:rsid w:val="002D7518"/>
    <w:rsid w:val="002D7AAA"/>
    <w:rsid w:val="002E07CF"/>
    <w:rsid w:val="002E1BC2"/>
    <w:rsid w:val="002E1EC8"/>
    <w:rsid w:val="002E3094"/>
    <w:rsid w:val="002E3BC6"/>
    <w:rsid w:val="002E43E9"/>
    <w:rsid w:val="002E4D42"/>
    <w:rsid w:val="002E4E0B"/>
    <w:rsid w:val="002E5438"/>
    <w:rsid w:val="002E62C7"/>
    <w:rsid w:val="002E7BB9"/>
    <w:rsid w:val="002F137E"/>
    <w:rsid w:val="002F191F"/>
    <w:rsid w:val="002F29E2"/>
    <w:rsid w:val="002F2DB5"/>
    <w:rsid w:val="002F3080"/>
    <w:rsid w:val="002F3EF0"/>
    <w:rsid w:val="002F4347"/>
    <w:rsid w:val="002F4ADF"/>
    <w:rsid w:val="002F4CDF"/>
    <w:rsid w:val="002F5297"/>
    <w:rsid w:val="002F56C3"/>
    <w:rsid w:val="002F5FD4"/>
    <w:rsid w:val="002F60B4"/>
    <w:rsid w:val="002F61B6"/>
    <w:rsid w:val="002F637E"/>
    <w:rsid w:val="002F6CD5"/>
    <w:rsid w:val="002F7067"/>
    <w:rsid w:val="002F7B6C"/>
    <w:rsid w:val="003024CF"/>
    <w:rsid w:val="00302573"/>
    <w:rsid w:val="00302726"/>
    <w:rsid w:val="00302B43"/>
    <w:rsid w:val="0030375E"/>
    <w:rsid w:val="00303D74"/>
    <w:rsid w:val="00304858"/>
    <w:rsid w:val="00304C93"/>
    <w:rsid w:val="0030527E"/>
    <w:rsid w:val="0030562C"/>
    <w:rsid w:val="0030600F"/>
    <w:rsid w:val="003075E5"/>
    <w:rsid w:val="0031120E"/>
    <w:rsid w:val="00311C5B"/>
    <w:rsid w:val="00311D21"/>
    <w:rsid w:val="00311F64"/>
    <w:rsid w:val="00312523"/>
    <w:rsid w:val="00313C71"/>
    <w:rsid w:val="00314B88"/>
    <w:rsid w:val="003151F0"/>
    <w:rsid w:val="00316A7E"/>
    <w:rsid w:val="00316DA2"/>
    <w:rsid w:val="003209B4"/>
    <w:rsid w:val="00321396"/>
    <w:rsid w:val="003217DE"/>
    <w:rsid w:val="00321B2B"/>
    <w:rsid w:val="00321CEF"/>
    <w:rsid w:val="003234D3"/>
    <w:rsid w:val="0032362A"/>
    <w:rsid w:val="00324B4C"/>
    <w:rsid w:val="00326926"/>
    <w:rsid w:val="0032705D"/>
    <w:rsid w:val="0032744E"/>
    <w:rsid w:val="00327646"/>
    <w:rsid w:val="00327E76"/>
    <w:rsid w:val="00330E75"/>
    <w:rsid w:val="003324A1"/>
    <w:rsid w:val="0033299D"/>
    <w:rsid w:val="00332A15"/>
    <w:rsid w:val="00333037"/>
    <w:rsid w:val="00333949"/>
    <w:rsid w:val="003349A1"/>
    <w:rsid w:val="00335969"/>
    <w:rsid w:val="0033638C"/>
    <w:rsid w:val="00336B1F"/>
    <w:rsid w:val="00336DF0"/>
    <w:rsid w:val="00336F05"/>
    <w:rsid w:val="00336F0F"/>
    <w:rsid w:val="00337828"/>
    <w:rsid w:val="00337B47"/>
    <w:rsid w:val="00337EF9"/>
    <w:rsid w:val="00337F5E"/>
    <w:rsid w:val="00340348"/>
    <w:rsid w:val="003403CE"/>
    <w:rsid w:val="003407C1"/>
    <w:rsid w:val="003408EF"/>
    <w:rsid w:val="00341439"/>
    <w:rsid w:val="00341AC0"/>
    <w:rsid w:val="00341EA9"/>
    <w:rsid w:val="00342579"/>
    <w:rsid w:val="00342850"/>
    <w:rsid w:val="00343B8E"/>
    <w:rsid w:val="00344341"/>
    <w:rsid w:val="003444F5"/>
    <w:rsid w:val="003449A3"/>
    <w:rsid w:val="00344A67"/>
    <w:rsid w:val="00344AA2"/>
    <w:rsid w:val="003456FF"/>
    <w:rsid w:val="0034575A"/>
    <w:rsid w:val="003461AC"/>
    <w:rsid w:val="003468F3"/>
    <w:rsid w:val="00346ADF"/>
    <w:rsid w:val="003472A5"/>
    <w:rsid w:val="00347F8C"/>
    <w:rsid w:val="00347FD5"/>
    <w:rsid w:val="0035108D"/>
    <w:rsid w:val="00352B58"/>
    <w:rsid w:val="00352CAD"/>
    <w:rsid w:val="0035589F"/>
    <w:rsid w:val="003562C2"/>
    <w:rsid w:val="00356A8D"/>
    <w:rsid w:val="00357445"/>
    <w:rsid w:val="00357C49"/>
    <w:rsid w:val="003602FD"/>
    <w:rsid w:val="00360AF6"/>
    <w:rsid w:val="00360C3D"/>
    <w:rsid w:val="0036175D"/>
    <w:rsid w:val="003619C4"/>
    <w:rsid w:val="00361EA6"/>
    <w:rsid w:val="00362BAF"/>
    <w:rsid w:val="00363299"/>
    <w:rsid w:val="0036376E"/>
    <w:rsid w:val="0036394A"/>
    <w:rsid w:val="00363E47"/>
    <w:rsid w:val="00363E94"/>
    <w:rsid w:val="00363EAB"/>
    <w:rsid w:val="00364D9E"/>
    <w:rsid w:val="003659A8"/>
    <w:rsid w:val="00366718"/>
    <w:rsid w:val="00367A63"/>
    <w:rsid w:val="00367D99"/>
    <w:rsid w:val="00370057"/>
    <w:rsid w:val="00370C38"/>
    <w:rsid w:val="00371C3E"/>
    <w:rsid w:val="00371E02"/>
    <w:rsid w:val="0037208D"/>
    <w:rsid w:val="00372485"/>
    <w:rsid w:val="00372AA3"/>
    <w:rsid w:val="00374B7C"/>
    <w:rsid w:val="00374BBA"/>
    <w:rsid w:val="003755C3"/>
    <w:rsid w:val="00376178"/>
    <w:rsid w:val="003764D0"/>
    <w:rsid w:val="0037665B"/>
    <w:rsid w:val="003778DA"/>
    <w:rsid w:val="00377FBD"/>
    <w:rsid w:val="00380973"/>
    <w:rsid w:val="00380EE8"/>
    <w:rsid w:val="0038151E"/>
    <w:rsid w:val="003819BD"/>
    <w:rsid w:val="00381A65"/>
    <w:rsid w:val="00381F67"/>
    <w:rsid w:val="003828D3"/>
    <w:rsid w:val="00382A8F"/>
    <w:rsid w:val="003837C6"/>
    <w:rsid w:val="003849A8"/>
    <w:rsid w:val="003852C3"/>
    <w:rsid w:val="00385AAC"/>
    <w:rsid w:val="00386482"/>
    <w:rsid w:val="0038709C"/>
    <w:rsid w:val="003905F1"/>
    <w:rsid w:val="00390D35"/>
    <w:rsid w:val="00391BC4"/>
    <w:rsid w:val="00392AF7"/>
    <w:rsid w:val="0039440C"/>
    <w:rsid w:val="003948BC"/>
    <w:rsid w:val="00394930"/>
    <w:rsid w:val="00394B3B"/>
    <w:rsid w:val="0039584A"/>
    <w:rsid w:val="00395D17"/>
    <w:rsid w:val="0039716A"/>
    <w:rsid w:val="003A065D"/>
    <w:rsid w:val="003A1134"/>
    <w:rsid w:val="003A153C"/>
    <w:rsid w:val="003A1ABA"/>
    <w:rsid w:val="003A1AF6"/>
    <w:rsid w:val="003A1DC4"/>
    <w:rsid w:val="003A201B"/>
    <w:rsid w:val="003A237E"/>
    <w:rsid w:val="003A368C"/>
    <w:rsid w:val="003A4065"/>
    <w:rsid w:val="003A52B6"/>
    <w:rsid w:val="003A5DAC"/>
    <w:rsid w:val="003A5FE5"/>
    <w:rsid w:val="003A7E12"/>
    <w:rsid w:val="003B0A33"/>
    <w:rsid w:val="003B1106"/>
    <w:rsid w:val="003B16C4"/>
    <w:rsid w:val="003B227B"/>
    <w:rsid w:val="003B22A3"/>
    <w:rsid w:val="003B2AAD"/>
    <w:rsid w:val="003B3FAC"/>
    <w:rsid w:val="003B440D"/>
    <w:rsid w:val="003B4A10"/>
    <w:rsid w:val="003B6581"/>
    <w:rsid w:val="003B7144"/>
    <w:rsid w:val="003B7705"/>
    <w:rsid w:val="003C0451"/>
    <w:rsid w:val="003C0B9C"/>
    <w:rsid w:val="003C0F39"/>
    <w:rsid w:val="003C0F41"/>
    <w:rsid w:val="003C0F70"/>
    <w:rsid w:val="003C137B"/>
    <w:rsid w:val="003C1EF4"/>
    <w:rsid w:val="003C20AF"/>
    <w:rsid w:val="003C37A0"/>
    <w:rsid w:val="003C544E"/>
    <w:rsid w:val="003C5CC1"/>
    <w:rsid w:val="003C5E11"/>
    <w:rsid w:val="003C5F5A"/>
    <w:rsid w:val="003C7232"/>
    <w:rsid w:val="003C7CC9"/>
    <w:rsid w:val="003D037A"/>
    <w:rsid w:val="003D0C36"/>
    <w:rsid w:val="003D1368"/>
    <w:rsid w:val="003D1403"/>
    <w:rsid w:val="003D1C7D"/>
    <w:rsid w:val="003D1E38"/>
    <w:rsid w:val="003D208B"/>
    <w:rsid w:val="003D21E2"/>
    <w:rsid w:val="003D233B"/>
    <w:rsid w:val="003D23AD"/>
    <w:rsid w:val="003D27B3"/>
    <w:rsid w:val="003D443A"/>
    <w:rsid w:val="003D4B43"/>
    <w:rsid w:val="003D4C9E"/>
    <w:rsid w:val="003D4E8E"/>
    <w:rsid w:val="003D4EAA"/>
    <w:rsid w:val="003D507E"/>
    <w:rsid w:val="003D51B6"/>
    <w:rsid w:val="003D5F1C"/>
    <w:rsid w:val="003D65D8"/>
    <w:rsid w:val="003D6A3F"/>
    <w:rsid w:val="003D6B76"/>
    <w:rsid w:val="003D714B"/>
    <w:rsid w:val="003D76EF"/>
    <w:rsid w:val="003D7EA9"/>
    <w:rsid w:val="003D7F1F"/>
    <w:rsid w:val="003E130F"/>
    <w:rsid w:val="003E255D"/>
    <w:rsid w:val="003E2DE5"/>
    <w:rsid w:val="003E3FE9"/>
    <w:rsid w:val="003E403C"/>
    <w:rsid w:val="003E6206"/>
    <w:rsid w:val="003E76D6"/>
    <w:rsid w:val="003F0A6C"/>
    <w:rsid w:val="003F0F13"/>
    <w:rsid w:val="003F12B4"/>
    <w:rsid w:val="003F13BB"/>
    <w:rsid w:val="003F1EA2"/>
    <w:rsid w:val="003F218C"/>
    <w:rsid w:val="003F36B4"/>
    <w:rsid w:val="003F3BB7"/>
    <w:rsid w:val="003F4EE5"/>
    <w:rsid w:val="003F5AC7"/>
    <w:rsid w:val="003F5C3B"/>
    <w:rsid w:val="003F5EB1"/>
    <w:rsid w:val="003F673E"/>
    <w:rsid w:val="003F6D96"/>
    <w:rsid w:val="003F6F70"/>
    <w:rsid w:val="003F72CE"/>
    <w:rsid w:val="003F7607"/>
    <w:rsid w:val="003F77BC"/>
    <w:rsid w:val="003F7865"/>
    <w:rsid w:val="003F78D5"/>
    <w:rsid w:val="003F7976"/>
    <w:rsid w:val="003F79F9"/>
    <w:rsid w:val="004005FD"/>
    <w:rsid w:val="004017E2"/>
    <w:rsid w:val="00401F69"/>
    <w:rsid w:val="00401FBB"/>
    <w:rsid w:val="00402EC7"/>
    <w:rsid w:val="004031E2"/>
    <w:rsid w:val="004042CD"/>
    <w:rsid w:val="0040541B"/>
    <w:rsid w:val="00405604"/>
    <w:rsid w:val="0040592F"/>
    <w:rsid w:val="00406360"/>
    <w:rsid w:val="00406A8C"/>
    <w:rsid w:val="00406BC4"/>
    <w:rsid w:val="00407238"/>
    <w:rsid w:val="00410B88"/>
    <w:rsid w:val="004114C4"/>
    <w:rsid w:val="00411F68"/>
    <w:rsid w:val="004122CC"/>
    <w:rsid w:val="004128AF"/>
    <w:rsid w:val="00413961"/>
    <w:rsid w:val="00413C9B"/>
    <w:rsid w:val="00415678"/>
    <w:rsid w:val="0041595B"/>
    <w:rsid w:val="00416A53"/>
    <w:rsid w:val="00417BBA"/>
    <w:rsid w:val="00420760"/>
    <w:rsid w:val="00420DB6"/>
    <w:rsid w:val="00420E93"/>
    <w:rsid w:val="0042201A"/>
    <w:rsid w:val="00423963"/>
    <w:rsid w:val="00423F07"/>
    <w:rsid w:val="004243E0"/>
    <w:rsid w:val="004249A8"/>
    <w:rsid w:val="00424C03"/>
    <w:rsid w:val="00426221"/>
    <w:rsid w:val="00426854"/>
    <w:rsid w:val="00427E32"/>
    <w:rsid w:val="00427F0E"/>
    <w:rsid w:val="00430324"/>
    <w:rsid w:val="00430694"/>
    <w:rsid w:val="004314B3"/>
    <w:rsid w:val="004314F8"/>
    <w:rsid w:val="0043184E"/>
    <w:rsid w:val="00431EA5"/>
    <w:rsid w:val="0043299F"/>
    <w:rsid w:val="004347BA"/>
    <w:rsid w:val="00434E76"/>
    <w:rsid w:val="00436B85"/>
    <w:rsid w:val="00440508"/>
    <w:rsid w:val="00441FA1"/>
    <w:rsid w:val="004424B6"/>
    <w:rsid w:val="004427EA"/>
    <w:rsid w:val="00443021"/>
    <w:rsid w:val="00443F1E"/>
    <w:rsid w:val="004442FB"/>
    <w:rsid w:val="00444A80"/>
    <w:rsid w:val="00445C4F"/>
    <w:rsid w:val="00446939"/>
    <w:rsid w:val="00447BAB"/>
    <w:rsid w:val="00450011"/>
    <w:rsid w:val="0045027B"/>
    <w:rsid w:val="00450BB1"/>
    <w:rsid w:val="00451A2B"/>
    <w:rsid w:val="00451E6A"/>
    <w:rsid w:val="00451F40"/>
    <w:rsid w:val="00452068"/>
    <w:rsid w:val="00452417"/>
    <w:rsid w:val="00453046"/>
    <w:rsid w:val="00453504"/>
    <w:rsid w:val="00453682"/>
    <w:rsid w:val="00454186"/>
    <w:rsid w:val="00455FC8"/>
    <w:rsid w:val="0045605A"/>
    <w:rsid w:val="004565F9"/>
    <w:rsid w:val="00456986"/>
    <w:rsid w:val="00456AAB"/>
    <w:rsid w:val="00456F1C"/>
    <w:rsid w:val="0046037D"/>
    <w:rsid w:val="00460693"/>
    <w:rsid w:val="0046360F"/>
    <w:rsid w:val="004643AA"/>
    <w:rsid w:val="00464A88"/>
    <w:rsid w:val="00464B02"/>
    <w:rsid w:val="00465037"/>
    <w:rsid w:val="00465CD7"/>
    <w:rsid w:val="00466077"/>
    <w:rsid w:val="004664DC"/>
    <w:rsid w:val="00466577"/>
    <w:rsid w:val="0046683F"/>
    <w:rsid w:val="00466883"/>
    <w:rsid w:val="0047017C"/>
    <w:rsid w:val="0047032E"/>
    <w:rsid w:val="00472939"/>
    <w:rsid w:val="004730A3"/>
    <w:rsid w:val="00473DBF"/>
    <w:rsid w:val="00474D22"/>
    <w:rsid w:val="0047597A"/>
    <w:rsid w:val="00476F31"/>
    <w:rsid w:val="00477AD1"/>
    <w:rsid w:val="00477EF5"/>
    <w:rsid w:val="0048039F"/>
    <w:rsid w:val="0048078B"/>
    <w:rsid w:val="0048173A"/>
    <w:rsid w:val="00481CAF"/>
    <w:rsid w:val="00481E77"/>
    <w:rsid w:val="00483102"/>
    <w:rsid w:val="004835DC"/>
    <w:rsid w:val="00484083"/>
    <w:rsid w:val="00484347"/>
    <w:rsid w:val="00484709"/>
    <w:rsid w:val="00484E43"/>
    <w:rsid w:val="004865D2"/>
    <w:rsid w:val="00487B34"/>
    <w:rsid w:val="004906A7"/>
    <w:rsid w:val="00490B3F"/>
    <w:rsid w:val="00491FC6"/>
    <w:rsid w:val="004920DB"/>
    <w:rsid w:val="004934AF"/>
    <w:rsid w:val="00493861"/>
    <w:rsid w:val="00494201"/>
    <w:rsid w:val="00494966"/>
    <w:rsid w:val="00494F0F"/>
    <w:rsid w:val="0049507E"/>
    <w:rsid w:val="004951B3"/>
    <w:rsid w:val="00495FD8"/>
    <w:rsid w:val="004960D0"/>
    <w:rsid w:val="004967A8"/>
    <w:rsid w:val="004A0052"/>
    <w:rsid w:val="004A01D1"/>
    <w:rsid w:val="004A031A"/>
    <w:rsid w:val="004A0382"/>
    <w:rsid w:val="004A0878"/>
    <w:rsid w:val="004A0977"/>
    <w:rsid w:val="004A1828"/>
    <w:rsid w:val="004A2101"/>
    <w:rsid w:val="004A28E7"/>
    <w:rsid w:val="004A3D19"/>
    <w:rsid w:val="004A426D"/>
    <w:rsid w:val="004A496B"/>
    <w:rsid w:val="004A51CE"/>
    <w:rsid w:val="004A57A3"/>
    <w:rsid w:val="004A7852"/>
    <w:rsid w:val="004A7F0B"/>
    <w:rsid w:val="004B0356"/>
    <w:rsid w:val="004B0395"/>
    <w:rsid w:val="004B13C6"/>
    <w:rsid w:val="004B2BE1"/>
    <w:rsid w:val="004B34A6"/>
    <w:rsid w:val="004B437B"/>
    <w:rsid w:val="004B4580"/>
    <w:rsid w:val="004B5407"/>
    <w:rsid w:val="004B5A3C"/>
    <w:rsid w:val="004B67AF"/>
    <w:rsid w:val="004B6AA7"/>
    <w:rsid w:val="004C1CF5"/>
    <w:rsid w:val="004C1DA0"/>
    <w:rsid w:val="004C2C58"/>
    <w:rsid w:val="004C2D66"/>
    <w:rsid w:val="004C4E03"/>
    <w:rsid w:val="004C639E"/>
    <w:rsid w:val="004D02E8"/>
    <w:rsid w:val="004D0505"/>
    <w:rsid w:val="004D0854"/>
    <w:rsid w:val="004D2FFC"/>
    <w:rsid w:val="004D3215"/>
    <w:rsid w:val="004D4033"/>
    <w:rsid w:val="004D4DDE"/>
    <w:rsid w:val="004D4FD1"/>
    <w:rsid w:val="004D56F0"/>
    <w:rsid w:val="004D624C"/>
    <w:rsid w:val="004D6381"/>
    <w:rsid w:val="004D652D"/>
    <w:rsid w:val="004D67C8"/>
    <w:rsid w:val="004D689D"/>
    <w:rsid w:val="004D71C6"/>
    <w:rsid w:val="004E04AF"/>
    <w:rsid w:val="004E0C31"/>
    <w:rsid w:val="004E15B4"/>
    <w:rsid w:val="004E33FE"/>
    <w:rsid w:val="004E4868"/>
    <w:rsid w:val="004E4D6A"/>
    <w:rsid w:val="004E5244"/>
    <w:rsid w:val="004E552C"/>
    <w:rsid w:val="004E59C7"/>
    <w:rsid w:val="004E5D4C"/>
    <w:rsid w:val="004E7978"/>
    <w:rsid w:val="004E7DFE"/>
    <w:rsid w:val="004F2143"/>
    <w:rsid w:val="004F24E5"/>
    <w:rsid w:val="004F3995"/>
    <w:rsid w:val="004F3B81"/>
    <w:rsid w:val="004F549E"/>
    <w:rsid w:val="004F6294"/>
    <w:rsid w:val="004F6367"/>
    <w:rsid w:val="004F6593"/>
    <w:rsid w:val="004F7202"/>
    <w:rsid w:val="004F72F4"/>
    <w:rsid w:val="00501956"/>
    <w:rsid w:val="00501CAB"/>
    <w:rsid w:val="0050232A"/>
    <w:rsid w:val="00502F4A"/>
    <w:rsid w:val="00503297"/>
    <w:rsid w:val="0050674B"/>
    <w:rsid w:val="005079AB"/>
    <w:rsid w:val="00510188"/>
    <w:rsid w:val="005101FF"/>
    <w:rsid w:val="00511D89"/>
    <w:rsid w:val="00512242"/>
    <w:rsid w:val="00512C48"/>
    <w:rsid w:val="00512DA3"/>
    <w:rsid w:val="00512DBE"/>
    <w:rsid w:val="00514000"/>
    <w:rsid w:val="00514238"/>
    <w:rsid w:val="0051486C"/>
    <w:rsid w:val="00514A7D"/>
    <w:rsid w:val="00514E9A"/>
    <w:rsid w:val="005153C8"/>
    <w:rsid w:val="00515D04"/>
    <w:rsid w:val="00516896"/>
    <w:rsid w:val="00516E9E"/>
    <w:rsid w:val="00517032"/>
    <w:rsid w:val="0052141E"/>
    <w:rsid w:val="005237E5"/>
    <w:rsid w:val="00524ECC"/>
    <w:rsid w:val="005252C9"/>
    <w:rsid w:val="00526982"/>
    <w:rsid w:val="005269A0"/>
    <w:rsid w:val="00527ABE"/>
    <w:rsid w:val="00530033"/>
    <w:rsid w:val="00530FB1"/>
    <w:rsid w:val="00531196"/>
    <w:rsid w:val="005322A1"/>
    <w:rsid w:val="00532451"/>
    <w:rsid w:val="00532A34"/>
    <w:rsid w:val="00534582"/>
    <w:rsid w:val="00536374"/>
    <w:rsid w:val="00536CD1"/>
    <w:rsid w:val="00536F9B"/>
    <w:rsid w:val="005375E8"/>
    <w:rsid w:val="00537B02"/>
    <w:rsid w:val="00537B25"/>
    <w:rsid w:val="00537FB1"/>
    <w:rsid w:val="00541478"/>
    <w:rsid w:val="00541812"/>
    <w:rsid w:val="00542818"/>
    <w:rsid w:val="00542A08"/>
    <w:rsid w:val="00542D73"/>
    <w:rsid w:val="00542E81"/>
    <w:rsid w:val="00542EBA"/>
    <w:rsid w:val="00543011"/>
    <w:rsid w:val="005443C8"/>
    <w:rsid w:val="00544E92"/>
    <w:rsid w:val="0054565C"/>
    <w:rsid w:val="005456CF"/>
    <w:rsid w:val="005464E3"/>
    <w:rsid w:val="00546B19"/>
    <w:rsid w:val="005476FB"/>
    <w:rsid w:val="00547702"/>
    <w:rsid w:val="005510BE"/>
    <w:rsid w:val="00551719"/>
    <w:rsid w:val="005518C8"/>
    <w:rsid w:val="00551FEF"/>
    <w:rsid w:val="00553EB6"/>
    <w:rsid w:val="005540A6"/>
    <w:rsid w:val="0055440A"/>
    <w:rsid w:val="005548EA"/>
    <w:rsid w:val="005557FF"/>
    <w:rsid w:val="0055584E"/>
    <w:rsid w:val="00555F3A"/>
    <w:rsid w:val="005563E2"/>
    <w:rsid w:val="00557EBC"/>
    <w:rsid w:val="005603CF"/>
    <w:rsid w:val="0056066A"/>
    <w:rsid w:val="005609D4"/>
    <w:rsid w:val="0056246D"/>
    <w:rsid w:val="00562ECB"/>
    <w:rsid w:val="0056310A"/>
    <w:rsid w:val="005646F3"/>
    <w:rsid w:val="00564933"/>
    <w:rsid w:val="005655B5"/>
    <w:rsid w:val="00565F51"/>
    <w:rsid w:val="00566A2C"/>
    <w:rsid w:val="0057056B"/>
    <w:rsid w:val="005709A6"/>
    <w:rsid w:val="00570D8B"/>
    <w:rsid w:val="0057112A"/>
    <w:rsid w:val="00572A6B"/>
    <w:rsid w:val="00572B50"/>
    <w:rsid w:val="00572CCE"/>
    <w:rsid w:val="00573682"/>
    <w:rsid w:val="00573945"/>
    <w:rsid w:val="00574A43"/>
    <w:rsid w:val="00574AEC"/>
    <w:rsid w:val="005773E7"/>
    <w:rsid w:val="00577B02"/>
    <w:rsid w:val="005803EC"/>
    <w:rsid w:val="0058075A"/>
    <w:rsid w:val="00580948"/>
    <w:rsid w:val="005825F1"/>
    <w:rsid w:val="00582618"/>
    <w:rsid w:val="005827EE"/>
    <w:rsid w:val="00582A2E"/>
    <w:rsid w:val="0058362B"/>
    <w:rsid w:val="005838F3"/>
    <w:rsid w:val="00584908"/>
    <w:rsid w:val="005859CD"/>
    <w:rsid w:val="00586309"/>
    <w:rsid w:val="0058749F"/>
    <w:rsid w:val="0058750E"/>
    <w:rsid w:val="0059148B"/>
    <w:rsid w:val="00592DA0"/>
    <w:rsid w:val="005945F9"/>
    <w:rsid w:val="005955EA"/>
    <w:rsid w:val="00595FDF"/>
    <w:rsid w:val="00596367"/>
    <w:rsid w:val="00596683"/>
    <w:rsid w:val="0059718C"/>
    <w:rsid w:val="00597B78"/>
    <w:rsid w:val="00597C44"/>
    <w:rsid w:val="005A069A"/>
    <w:rsid w:val="005A1CE6"/>
    <w:rsid w:val="005A1D2B"/>
    <w:rsid w:val="005A2376"/>
    <w:rsid w:val="005A2789"/>
    <w:rsid w:val="005A31A9"/>
    <w:rsid w:val="005A4238"/>
    <w:rsid w:val="005A4E16"/>
    <w:rsid w:val="005A5B06"/>
    <w:rsid w:val="005A5CEF"/>
    <w:rsid w:val="005B15F8"/>
    <w:rsid w:val="005B23AF"/>
    <w:rsid w:val="005B2708"/>
    <w:rsid w:val="005B296C"/>
    <w:rsid w:val="005B403E"/>
    <w:rsid w:val="005B4215"/>
    <w:rsid w:val="005B49CF"/>
    <w:rsid w:val="005B5093"/>
    <w:rsid w:val="005B573D"/>
    <w:rsid w:val="005B65BD"/>
    <w:rsid w:val="005B7F05"/>
    <w:rsid w:val="005C1106"/>
    <w:rsid w:val="005C129F"/>
    <w:rsid w:val="005C16B3"/>
    <w:rsid w:val="005C17A0"/>
    <w:rsid w:val="005C25CF"/>
    <w:rsid w:val="005C2C50"/>
    <w:rsid w:val="005C303C"/>
    <w:rsid w:val="005C3D07"/>
    <w:rsid w:val="005C40AD"/>
    <w:rsid w:val="005C452B"/>
    <w:rsid w:val="005C4959"/>
    <w:rsid w:val="005C4E43"/>
    <w:rsid w:val="005C6090"/>
    <w:rsid w:val="005C6157"/>
    <w:rsid w:val="005C7F82"/>
    <w:rsid w:val="005D020A"/>
    <w:rsid w:val="005D0784"/>
    <w:rsid w:val="005D0866"/>
    <w:rsid w:val="005D08C1"/>
    <w:rsid w:val="005D0AD3"/>
    <w:rsid w:val="005D13CD"/>
    <w:rsid w:val="005D1E61"/>
    <w:rsid w:val="005D3549"/>
    <w:rsid w:val="005D37A4"/>
    <w:rsid w:val="005D4E9D"/>
    <w:rsid w:val="005D537D"/>
    <w:rsid w:val="005D5858"/>
    <w:rsid w:val="005D5C82"/>
    <w:rsid w:val="005D5CAF"/>
    <w:rsid w:val="005D5D4A"/>
    <w:rsid w:val="005D7471"/>
    <w:rsid w:val="005E0549"/>
    <w:rsid w:val="005E05A6"/>
    <w:rsid w:val="005E0C12"/>
    <w:rsid w:val="005E0DE1"/>
    <w:rsid w:val="005E1ED3"/>
    <w:rsid w:val="005E3B98"/>
    <w:rsid w:val="005E3CA7"/>
    <w:rsid w:val="005E3E66"/>
    <w:rsid w:val="005E4ED5"/>
    <w:rsid w:val="005E586F"/>
    <w:rsid w:val="005E5A51"/>
    <w:rsid w:val="005E6820"/>
    <w:rsid w:val="005E7103"/>
    <w:rsid w:val="005E75FD"/>
    <w:rsid w:val="005F124F"/>
    <w:rsid w:val="005F15E5"/>
    <w:rsid w:val="005F1A72"/>
    <w:rsid w:val="005F2010"/>
    <w:rsid w:val="005F2922"/>
    <w:rsid w:val="005F2B16"/>
    <w:rsid w:val="005F32CA"/>
    <w:rsid w:val="005F348A"/>
    <w:rsid w:val="005F4BE5"/>
    <w:rsid w:val="005F6DB2"/>
    <w:rsid w:val="005F754C"/>
    <w:rsid w:val="006007C3"/>
    <w:rsid w:val="00600F88"/>
    <w:rsid w:val="00601274"/>
    <w:rsid w:val="0060130E"/>
    <w:rsid w:val="0060270C"/>
    <w:rsid w:val="006028EF"/>
    <w:rsid w:val="00602DCD"/>
    <w:rsid w:val="0060366F"/>
    <w:rsid w:val="006036A3"/>
    <w:rsid w:val="00604AAC"/>
    <w:rsid w:val="00604CD6"/>
    <w:rsid w:val="00605443"/>
    <w:rsid w:val="00605FB9"/>
    <w:rsid w:val="00606DE3"/>
    <w:rsid w:val="006075F7"/>
    <w:rsid w:val="00607964"/>
    <w:rsid w:val="00607C72"/>
    <w:rsid w:val="0061050C"/>
    <w:rsid w:val="00610A91"/>
    <w:rsid w:val="00610BF4"/>
    <w:rsid w:val="006125F6"/>
    <w:rsid w:val="00613086"/>
    <w:rsid w:val="00613367"/>
    <w:rsid w:val="0061365B"/>
    <w:rsid w:val="00615965"/>
    <w:rsid w:val="006206CD"/>
    <w:rsid w:val="0062075A"/>
    <w:rsid w:val="0062077D"/>
    <w:rsid w:val="00621BDE"/>
    <w:rsid w:val="00621EE4"/>
    <w:rsid w:val="00622B62"/>
    <w:rsid w:val="006230A2"/>
    <w:rsid w:val="00623557"/>
    <w:rsid w:val="00625ED8"/>
    <w:rsid w:val="0062657C"/>
    <w:rsid w:val="00626B65"/>
    <w:rsid w:val="006271AA"/>
    <w:rsid w:val="00630523"/>
    <w:rsid w:val="00630F56"/>
    <w:rsid w:val="006313E3"/>
    <w:rsid w:val="006316D3"/>
    <w:rsid w:val="00632827"/>
    <w:rsid w:val="00634514"/>
    <w:rsid w:val="00634576"/>
    <w:rsid w:val="00634DA7"/>
    <w:rsid w:val="006350C4"/>
    <w:rsid w:val="00635A68"/>
    <w:rsid w:val="006362AD"/>
    <w:rsid w:val="006377C6"/>
    <w:rsid w:val="006379AE"/>
    <w:rsid w:val="00637DC6"/>
    <w:rsid w:val="006407D4"/>
    <w:rsid w:val="00641536"/>
    <w:rsid w:val="006421B9"/>
    <w:rsid w:val="00642844"/>
    <w:rsid w:val="00644083"/>
    <w:rsid w:val="0064409B"/>
    <w:rsid w:val="006441C2"/>
    <w:rsid w:val="00644759"/>
    <w:rsid w:val="00644D0E"/>
    <w:rsid w:val="00644FCB"/>
    <w:rsid w:val="00645C44"/>
    <w:rsid w:val="00646132"/>
    <w:rsid w:val="006473AD"/>
    <w:rsid w:val="00647475"/>
    <w:rsid w:val="00651EA5"/>
    <w:rsid w:val="00652643"/>
    <w:rsid w:val="006545E2"/>
    <w:rsid w:val="00655918"/>
    <w:rsid w:val="00655BD5"/>
    <w:rsid w:val="00655E3F"/>
    <w:rsid w:val="0065649C"/>
    <w:rsid w:val="00656765"/>
    <w:rsid w:val="0065745C"/>
    <w:rsid w:val="006579DB"/>
    <w:rsid w:val="00660511"/>
    <w:rsid w:val="00660523"/>
    <w:rsid w:val="00661862"/>
    <w:rsid w:val="00661A78"/>
    <w:rsid w:val="006620EB"/>
    <w:rsid w:val="00662B39"/>
    <w:rsid w:val="00664BBC"/>
    <w:rsid w:val="00665296"/>
    <w:rsid w:val="006659F9"/>
    <w:rsid w:val="00665B54"/>
    <w:rsid w:val="006664FB"/>
    <w:rsid w:val="00667B90"/>
    <w:rsid w:val="006715AF"/>
    <w:rsid w:val="00672978"/>
    <w:rsid w:val="00673168"/>
    <w:rsid w:val="006737D3"/>
    <w:rsid w:val="00673A1D"/>
    <w:rsid w:val="006742EA"/>
    <w:rsid w:val="0067435B"/>
    <w:rsid w:val="006748EA"/>
    <w:rsid w:val="00674B3B"/>
    <w:rsid w:val="00674E39"/>
    <w:rsid w:val="006758F9"/>
    <w:rsid w:val="00676275"/>
    <w:rsid w:val="0067730E"/>
    <w:rsid w:val="00677C8D"/>
    <w:rsid w:val="0068036F"/>
    <w:rsid w:val="00680ED5"/>
    <w:rsid w:val="00681261"/>
    <w:rsid w:val="00681CCC"/>
    <w:rsid w:val="00682D07"/>
    <w:rsid w:val="00682E9C"/>
    <w:rsid w:val="00683064"/>
    <w:rsid w:val="00684287"/>
    <w:rsid w:val="00684D15"/>
    <w:rsid w:val="00684D27"/>
    <w:rsid w:val="00685700"/>
    <w:rsid w:val="00685712"/>
    <w:rsid w:val="0068583E"/>
    <w:rsid w:val="00686567"/>
    <w:rsid w:val="0068692B"/>
    <w:rsid w:val="00686A44"/>
    <w:rsid w:val="00687058"/>
    <w:rsid w:val="00690609"/>
    <w:rsid w:val="00690A81"/>
    <w:rsid w:val="00690AE0"/>
    <w:rsid w:val="00690E43"/>
    <w:rsid w:val="00691A21"/>
    <w:rsid w:val="00691D17"/>
    <w:rsid w:val="00691E04"/>
    <w:rsid w:val="00693CEB"/>
    <w:rsid w:val="00694430"/>
    <w:rsid w:val="006944D4"/>
    <w:rsid w:val="00694677"/>
    <w:rsid w:val="00694AD3"/>
    <w:rsid w:val="006954AC"/>
    <w:rsid w:val="006959BC"/>
    <w:rsid w:val="00696151"/>
    <w:rsid w:val="006964A3"/>
    <w:rsid w:val="006968C9"/>
    <w:rsid w:val="0069699F"/>
    <w:rsid w:val="00696AF1"/>
    <w:rsid w:val="00696F99"/>
    <w:rsid w:val="00697FAC"/>
    <w:rsid w:val="006A023A"/>
    <w:rsid w:val="006A03A3"/>
    <w:rsid w:val="006A043E"/>
    <w:rsid w:val="006A11C3"/>
    <w:rsid w:val="006A2083"/>
    <w:rsid w:val="006A377D"/>
    <w:rsid w:val="006A3C6E"/>
    <w:rsid w:val="006A3D10"/>
    <w:rsid w:val="006A5061"/>
    <w:rsid w:val="006A6C7D"/>
    <w:rsid w:val="006A6EA7"/>
    <w:rsid w:val="006A74BC"/>
    <w:rsid w:val="006A7627"/>
    <w:rsid w:val="006A76E9"/>
    <w:rsid w:val="006A7A0B"/>
    <w:rsid w:val="006B1547"/>
    <w:rsid w:val="006B184A"/>
    <w:rsid w:val="006B3212"/>
    <w:rsid w:val="006B3A8C"/>
    <w:rsid w:val="006B3E8E"/>
    <w:rsid w:val="006B4265"/>
    <w:rsid w:val="006B4E38"/>
    <w:rsid w:val="006B503F"/>
    <w:rsid w:val="006B55A8"/>
    <w:rsid w:val="006B61B4"/>
    <w:rsid w:val="006B64A8"/>
    <w:rsid w:val="006B6AEA"/>
    <w:rsid w:val="006B707C"/>
    <w:rsid w:val="006B71FF"/>
    <w:rsid w:val="006C03D9"/>
    <w:rsid w:val="006C1183"/>
    <w:rsid w:val="006C1261"/>
    <w:rsid w:val="006C1384"/>
    <w:rsid w:val="006C1E4B"/>
    <w:rsid w:val="006C24CB"/>
    <w:rsid w:val="006C25E0"/>
    <w:rsid w:val="006C2707"/>
    <w:rsid w:val="006C35DD"/>
    <w:rsid w:val="006C3727"/>
    <w:rsid w:val="006C6020"/>
    <w:rsid w:val="006C718E"/>
    <w:rsid w:val="006C758A"/>
    <w:rsid w:val="006C793C"/>
    <w:rsid w:val="006C7BB5"/>
    <w:rsid w:val="006D01D7"/>
    <w:rsid w:val="006D0225"/>
    <w:rsid w:val="006D0399"/>
    <w:rsid w:val="006D0A5E"/>
    <w:rsid w:val="006D15F6"/>
    <w:rsid w:val="006D1681"/>
    <w:rsid w:val="006D187F"/>
    <w:rsid w:val="006D2E1F"/>
    <w:rsid w:val="006D32BE"/>
    <w:rsid w:val="006D3FC9"/>
    <w:rsid w:val="006D4CE7"/>
    <w:rsid w:val="006D4ED0"/>
    <w:rsid w:val="006D4F0E"/>
    <w:rsid w:val="006D6BF5"/>
    <w:rsid w:val="006D6C2E"/>
    <w:rsid w:val="006E0314"/>
    <w:rsid w:val="006E063D"/>
    <w:rsid w:val="006E0C9F"/>
    <w:rsid w:val="006E1998"/>
    <w:rsid w:val="006E1BDB"/>
    <w:rsid w:val="006E2004"/>
    <w:rsid w:val="006E3151"/>
    <w:rsid w:val="006E3816"/>
    <w:rsid w:val="006E4A0A"/>
    <w:rsid w:val="006E7135"/>
    <w:rsid w:val="006E7D62"/>
    <w:rsid w:val="006F0D99"/>
    <w:rsid w:val="006F10B4"/>
    <w:rsid w:val="006F142B"/>
    <w:rsid w:val="006F2F49"/>
    <w:rsid w:val="006F3F1C"/>
    <w:rsid w:val="006F4D80"/>
    <w:rsid w:val="006F5056"/>
    <w:rsid w:val="006F594C"/>
    <w:rsid w:val="006F7164"/>
    <w:rsid w:val="006F7F2A"/>
    <w:rsid w:val="007005A4"/>
    <w:rsid w:val="00700F68"/>
    <w:rsid w:val="00701118"/>
    <w:rsid w:val="00701960"/>
    <w:rsid w:val="00701EB1"/>
    <w:rsid w:val="0070215D"/>
    <w:rsid w:val="00702332"/>
    <w:rsid w:val="00703234"/>
    <w:rsid w:val="0070344F"/>
    <w:rsid w:val="0070388E"/>
    <w:rsid w:val="00703D6A"/>
    <w:rsid w:val="00704527"/>
    <w:rsid w:val="007046E0"/>
    <w:rsid w:val="00704C6B"/>
    <w:rsid w:val="00705BD4"/>
    <w:rsid w:val="00706159"/>
    <w:rsid w:val="0070672E"/>
    <w:rsid w:val="007067B7"/>
    <w:rsid w:val="00706FB7"/>
    <w:rsid w:val="00707B31"/>
    <w:rsid w:val="007100D9"/>
    <w:rsid w:val="007107EE"/>
    <w:rsid w:val="00710F01"/>
    <w:rsid w:val="007118BD"/>
    <w:rsid w:val="007119FB"/>
    <w:rsid w:val="0071354F"/>
    <w:rsid w:val="00713B86"/>
    <w:rsid w:val="0071491A"/>
    <w:rsid w:val="00714BA2"/>
    <w:rsid w:val="00716607"/>
    <w:rsid w:val="007166C4"/>
    <w:rsid w:val="0072062A"/>
    <w:rsid w:val="007207D9"/>
    <w:rsid w:val="007211A4"/>
    <w:rsid w:val="00721DA2"/>
    <w:rsid w:val="0072387D"/>
    <w:rsid w:val="00723B45"/>
    <w:rsid w:val="00723B9F"/>
    <w:rsid w:val="007242C4"/>
    <w:rsid w:val="00724BFC"/>
    <w:rsid w:val="00724F81"/>
    <w:rsid w:val="00725EDA"/>
    <w:rsid w:val="00726D6D"/>
    <w:rsid w:val="00727E48"/>
    <w:rsid w:val="00730041"/>
    <w:rsid w:val="00730440"/>
    <w:rsid w:val="00731887"/>
    <w:rsid w:val="00731CFE"/>
    <w:rsid w:val="0073272C"/>
    <w:rsid w:val="00732D8B"/>
    <w:rsid w:val="007337D1"/>
    <w:rsid w:val="00734182"/>
    <w:rsid w:val="007344BD"/>
    <w:rsid w:val="007345EA"/>
    <w:rsid w:val="007346BC"/>
    <w:rsid w:val="00737247"/>
    <w:rsid w:val="00737568"/>
    <w:rsid w:val="00737805"/>
    <w:rsid w:val="00740394"/>
    <w:rsid w:val="007406D3"/>
    <w:rsid w:val="00740BDA"/>
    <w:rsid w:val="00740FDE"/>
    <w:rsid w:val="0074160B"/>
    <w:rsid w:val="00741DB5"/>
    <w:rsid w:val="0074393B"/>
    <w:rsid w:val="00743A13"/>
    <w:rsid w:val="00743C1C"/>
    <w:rsid w:val="0074519B"/>
    <w:rsid w:val="00746B11"/>
    <w:rsid w:val="00746CB2"/>
    <w:rsid w:val="007472C3"/>
    <w:rsid w:val="00747ADB"/>
    <w:rsid w:val="0075097C"/>
    <w:rsid w:val="00750A2A"/>
    <w:rsid w:val="0075175E"/>
    <w:rsid w:val="00751CB3"/>
    <w:rsid w:val="00752131"/>
    <w:rsid w:val="0075213C"/>
    <w:rsid w:val="00752FD3"/>
    <w:rsid w:val="007537C5"/>
    <w:rsid w:val="007537DF"/>
    <w:rsid w:val="00753DAA"/>
    <w:rsid w:val="00754407"/>
    <w:rsid w:val="00754E0C"/>
    <w:rsid w:val="0075510A"/>
    <w:rsid w:val="00755E80"/>
    <w:rsid w:val="007564C7"/>
    <w:rsid w:val="00756CAB"/>
    <w:rsid w:val="00760256"/>
    <w:rsid w:val="00760524"/>
    <w:rsid w:val="0076093A"/>
    <w:rsid w:val="00760A63"/>
    <w:rsid w:val="00760B40"/>
    <w:rsid w:val="00762103"/>
    <w:rsid w:val="00763FFF"/>
    <w:rsid w:val="00765B65"/>
    <w:rsid w:val="00766D89"/>
    <w:rsid w:val="00767303"/>
    <w:rsid w:val="00767D88"/>
    <w:rsid w:val="00770749"/>
    <w:rsid w:val="00770C91"/>
    <w:rsid w:val="007716CD"/>
    <w:rsid w:val="007717D2"/>
    <w:rsid w:val="007719C7"/>
    <w:rsid w:val="00771A91"/>
    <w:rsid w:val="00772620"/>
    <w:rsid w:val="00772769"/>
    <w:rsid w:val="00772C52"/>
    <w:rsid w:val="0077420B"/>
    <w:rsid w:val="007748CE"/>
    <w:rsid w:val="00774A71"/>
    <w:rsid w:val="00774F25"/>
    <w:rsid w:val="00776B45"/>
    <w:rsid w:val="00780134"/>
    <w:rsid w:val="00780855"/>
    <w:rsid w:val="00780D9D"/>
    <w:rsid w:val="00782681"/>
    <w:rsid w:val="007826D3"/>
    <w:rsid w:val="007827C2"/>
    <w:rsid w:val="0078357B"/>
    <w:rsid w:val="0078376A"/>
    <w:rsid w:val="00783EF4"/>
    <w:rsid w:val="00783FD4"/>
    <w:rsid w:val="0078409F"/>
    <w:rsid w:val="00785839"/>
    <w:rsid w:val="00786A23"/>
    <w:rsid w:val="00791080"/>
    <w:rsid w:val="00791336"/>
    <w:rsid w:val="0079181A"/>
    <w:rsid w:val="00792044"/>
    <w:rsid w:val="00793315"/>
    <w:rsid w:val="00795258"/>
    <w:rsid w:val="007954FC"/>
    <w:rsid w:val="0079558D"/>
    <w:rsid w:val="007962A9"/>
    <w:rsid w:val="0079665B"/>
    <w:rsid w:val="00796A03"/>
    <w:rsid w:val="00796B99"/>
    <w:rsid w:val="00796FB5"/>
    <w:rsid w:val="00796FDC"/>
    <w:rsid w:val="007979C4"/>
    <w:rsid w:val="007A0311"/>
    <w:rsid w:val="007A08E1"/>
    <w:rsid w:val="007A0F81"/>
    <w:rsid w:val="007A1E68"/>
    <w:rsid w:val="007A28BD"/>
    <w:rsid w:val="007A2951"/>
    <w:rsid w:val="007A4003"/>
    <w:rsid w:val="007A4199"/>
    <w:rsid w:val="007A589C"/>
    <w:rsid w:val="007A5F9C"/>
    <w:rsid w:val="007A6CA0"/>
    <w:rsid w:val="007A6CD7"/>
    <w:rsid w:val="007A732C"/>
    <w:rsid w:val="007A7604"/>
    <w:rsid w:val="007A778C"/>
    <w:rsid w:val="007A7866"/>
    <w:rsid w:val="007A7B53"/>
    <w:rsid w:val="007B079A"/>
    <w:rsid w:val="007B100B"/>
    <w:rsid w:val="007B1852"/>
    <w:rsid w:val="007B1C8D"/>
    <w:rsid w:val="007B5078"/>
    <w:rsid w:val="007B641D"/>
    <w:rsid w:val="007B7699"/>
    <w:rsid w:val="007C01FC"/>
    <w:rsid w:val="007C1243"/>
    <w:rsid w:val="007C2592"/>
    <w:rsid w:val="007C276C"/>
    <w:rsid w:val="007C2B58"/>
    <w:rsid w:val="007C2DE7"/>
    <w:rsid w:val="007C37A8"/>
    <w:rsid w:val="007C3C84"/>
    <w:rsid w:val="007C434C"/>
    <w:rsid w:val="007C4355"/>
    <w:rsid w:val="007C4C6C"/>
    <w:rsid w:val="007C553E"/>
    <w:rsid w:val="007C6635"/>
    <w:rsid w:val="007C665F"/>
    <w:rsid w:val="007C710B"/>
    <w:rsid w:val="007D21F3"/>
    <w:rsid w:val="007D2A9B"/>
    <w:rsid w:val="007D312E"/>
    <w:rsid w:val="007D3BB1"/>
    <w:rsid w:val="007D42E7"/>
    <w:rsid w:val="007D4551"/>
    <w:rsid w:val="007D5B87"/>
    <w:rsid w:val="007D683A"/>
    <w:rsid w:val="007D778D"/>
    <w:rsid w:val="007E07BB"/>
    <w:rsid w:val="007E1918"/>
    <w:rsid w:val="007E1B15"/>
    <w:rsid w:val="007E1DDD"/>
    <w:rsid w:val="007E2895"/>
    <w:rsid w:val="007E2B35"/>
    <w:rsid w:val="007E2CC8"/>
    <w:rsid w:val="007E2E8A"/>
    <w:rsid w:val="007E30CA"/>
    <w:rsid w:val="007E3FF5"/>
    <w:rsid w:val="007E461E"/>
    <w:rsid w:val="007E4620"/>
    <w:rsid w:val="007E4B02"/>
    <w:rsid w:val="007E4FEC"/>
    <w:rsid w:val="007E5CEF"/>
    <w:rsid w:val="007E647E"/>
    <w:rsid w:val="007E67A9"/>
    <w:rsid w:val="007E67CD"/>
    <w:rsid w:val="007E720E"/>
    <w:rsid w:val="007F010C"/>
    <w:rsid w:val="007F0D5E"/>
    <w:rsid w:val="007F1473"/>
    <w:rsid w:val="007F265E"/>
    <w:rsid w:val="007F29A0"/>
    <w:rsid w:val="007F2B44"/>
    <w:rsid w:val="007F365E"/>
    <w:rsid w:val="007F45A7"/>
    <w:rsid w:val="007F5D5F"/>
    <w:rsid w:val="007F6700"/>
    <w:rsid w:val="007F6AF3"/>
    <w:rsid w:val="007F788A"/>
    <w:rsid w:val="0080029C"/>
    <w:rsid w:val="00800512"/>
    <w:rsid w:val="00800A2F"/>
    <w:rsid w:val="0080157A"/>
    <w:rsid w:val="00801632"/>
    <w:rsid w:val="0080253C"/>
    <w:rsid w:val="00802951"/>
    <w:rsid w:val="008039DD"/>
    <w:rsid w:val="00804B90"/>
    <w:rsid w:val="008052BF"/>
    <w:rsid w:val="00805314"/>
    <w:rsid w:val="008055F7"/>
    <w:rsid w:val="0080683E"/>
    <w:rsid w:val="0080688F"/>
    <w:rsid w:val="00806ACE"/>
    <w:rsid w:val="00807638"/>
    <w:rsid w:val="0080766A"/>
    <w:rsid w:val="00807E86"/>
    <w:rsid w:val="008109DC"/>
    <w:rsid w:val="0081198A"/>
    <w:rsid w:val="008124A5"/>
    <w:rsid w:val="00812B0B"/>
    <w:rsid w:val="00812FD2"/>
    <w:rsid w:val="00813C65"/>
    <w:rsid w:val="00813ED2"/>
    <w:rsid w:val="00814452"/>
    <w:rsid w:val="00814717"/>
    <w:rsid w:val="0081482A"/>
    <w:rsid w:val="00814E69"/>
    <w:rsid w:val="00815528"/>
    <w:rsid w:val="00816D81"/>
    <w:rsid w:val="00817421"/>
    <w:rsid w:val="00817B5C"/>
    <w:rsid w:val="008207CD"/>
    <w:rsid w:val="00821157"/>
    <w:rsid w:val="00821A2C"/>
    <w:rsid w:val="00822766"/>
    <w:rsid w:val="00823B69"/>
    <w:rsid w:val="008245AE"/>
    <w:rsid w:val="008251B1"/>
    <w:rsid w:val="008252B1"/>
    <w:rsid w:val="00825C43"/>
    <w:rsid w:val="00826955"/>
    <w:rsid w:val="008269C2"/>
    <w:rsid w:val="00827911"/>
    <w:rsid w:val="00827944"/>
    <w:rsid w:val="00827FEB"/>
    <w:rsid w:val="008303CE"/>
    <w:rsid w:val="008312A9"/>
    <w:rsid w:val="00831413"/>
    <w:rsid w:val="0083145E"/>
    <w:rsid w:val="00831762"/>
    <w:rsid w:val="0083271F"/>
    <w:rsid w:val="008332B7"/>
    <w:rsid w:val="00833816"/>
    <w:rsid w:val="00833F7C"/>
    <w:rsid w:val="00834581"/>
    <w:rsid w:val="00834991"/>
    <w:rsid w:val="00834B87"/>
    <w:rsid w:val="0083516D"/>
    <w:rsid w:val="008351B0"/>
    <w:rsid w:val="008358B4"/>
    <w:rsid w:val="00835C45"/>
    <w:rsid w:val="0083669B"/>
    <w:rsid w:val="0083716C"/>
    <w:rsid w:val="00840A44"/>
    <w:rsid w:val="0084133B"/>
    <w:rsid w:val="00843466"/>
    <w:rsid w:val="00843542"/>
    <w:rsid w:val="0084469D"/>
    <w:rsid w:val="00844B2D"/>
    <w:rsid w:val="00845188"/>
    <w:rsid w:val="0084581E"/>
    <w:rsid w:val="00845D08"/>
    <w:rsid w:val="00846616"/>
    <w:rsid w:val="00846BF4"/>
    <w:rsid w:val="008476FB"/>
    <w:rsid w:val="008516E6"/>
    <w:rsid w:val="00852758"/>
    <w:rsid w:val="0085292B"/>
    <w:rsid w:val="00852F14"/>
    <w:rsid w:val="0085342E"/>
    <w:rsid w:val="008540B9"/>
    <w:rsid w:val="0085470B"/>
    <w:rsid w:val="00854CAC"/>
    <w:rsid w:val="008569DE"/>
    <w:rsid w:val="00857071"/>
    <w:rsid w:val="00857DB0"/>
    <w:rsid w:val="008604B2"/>
    <w:rsid w:val="0086155B"/>
    <w:rsid w:val="00861DFE"/>
    <w:rsid w:val="00862825"/>
    <w:rsid w:val="00862FE5"/>
    <w:rsid w:val="00864F00"/>
    <w:rsid w:val="00865E7B"/>
    <w:rsid w:val="00866328"/>
    <w:rsid w:val="00866B9F"/>
    <w:rsid w:val="0086782B"/>
    <w:rsid w:val="00870689"/>
    <w:rsid w:val="00871A9A"/>
    <w:rsid w:val="00872057"/>
    <w:rsid w:val="0087487C"/>
    <w:rsid w:val="00874F6F"/>
    <w:rsid w:val="00875062"/>
    <w:rsid w:val="008754D1"/>
    <w:rsid w:val="008755C7"/>
    <w:rsid w:val="00875E3E"/>
    <w:rsid w:val="00876203"/>
    <w:rsid w:val="0087687F"/>
    <w:rsid w:val="00876C03"/>
    <w:rsid w:val="00876D30"/>
    <w:rsid w:val="00877524"/>
    <w:rsid w:val="008775D8"/>
    <w:rsid w:val="0088042E"/>
    <w:rsid w:val="00881A56"/>
    <w:rsid w:val="008836A5"/>
    <w:rsid w:val="00883EA0"/>
    <w:rsid w:val="00884504"/>
    <w:rsid w:val="00884EA8"/>
    <w:rsid w:val="00886238"/>
    <w:rsid w:val="00886977"/>
    <w:rsid w:val="0088776A"/>
    <w:rsid w:val="00887BE5"/>
    <w:rsid w:val="00890E28"/>
    <w:rsid w:val="00890F3F"/>
    <w:rsid w:val="008916EC"/>
    <w:rsid w:val="00892211"/>
    <w:rsid w:val="008932F0"/>
    <w:rsid w:val="008938F7"/>
    <w:rsid w:val="00893950"/>
    <w:rsid w:val="0089488C"/>
    <w:rsid w:val="00894FD4"/>
    <w:rsid w:val="008956EA"/>
    <w:rsid w:val="00895DE7"/>
    <w:rsid w:val="008968D3"/>
    <w:rsid w:val="008970ED"/>
    <w:rsid w:val="008972AF"/>
    <w:rsid w:val="00897861"/>
    <w:rsid w:val="00897A49"/>
    <w:rsid w:val="008A053C"/>
    <w:rsid w:val="008A0A9E"/>
    <w:rsid w:val="008A0CB1"/>
    <w:rsid w:val="008A16C5"/>
    <w:rsid w:val="008A1855"/>
    <w:rsid w:val="008A1C62"/>
    <w:rsid w:val="008A20B6"/>
    <w:rsid w:val="008A2543"/>
    <w:rsid w:val="008A35D4"/>
    <w:rsid w:val="008A3676"/>
    <w:rsid w:val="008A3C25"/>
    <w:rsid w:val="008A4BB7"/>
    <w:rsid w:val="008A50F6"/>
    <w:rsid w:val="008A51B4"/>
    <w:rsid w:val="008A523D"/>
    <w:rsid w:val="008A537D"/>
    <w:rsid w:val="008A6825"/>
    <w:rsid w:val="008A6BB2"/>
    <w:rsid w:val="008A718E"/>
    <w:rsid w:val="008B015E"/>
    <w:rsid w:val="008B0428"/>
    <w:rsid w:val="008B1784"/>
    <w:rsid w:val="008B1D63"/>
    <w:rsid w:val="008B2A84"/>
    <w:rsid w:val="008B2D93"/>
    <w:rsid w:val="008B3137"/>
    <w:rsid w:val="008B3E93"/>
    <w:rsid w:val="008B4142"/>
    <w:rsid w:val="008B459B"/>
    <w:rsid w:val="008B4644"/>
    <w:rsid w:val="008B51F0"/>
    <w:rsid w:val="008B568D"/>
    <w:rsid w:val="008B5FE3"/>
    <w:rsid w:val="008B7545"/>
    <w:rsid w:val="008C2624"/>
    <w:rsid w:val="008C27E7"/>
    <w:rsid w:val="008C2C1A"/>
    <w:rsid w:val="008C2C4C"/>
    <w:rsid w:val="008C4074"/>
    <w:rsid w:val="008C4813"/>
    <w:rsid w:val="008C4DA3"/>
    <w:rsid w:val="008C4F88"/>
    <w:rsid w:val="008C7380"/>
    <w:rsid w:val="008D09CF"/>
    <w:rsid w:val="008D1BDE"/>
    <w:rsid w:val="008D1C1A"/>
    <w:rsid w:val="008D2102"/>
    <w:rsid w:val="008D2609"/>
    <w:rsid w:val="008D2B13"/>
    <w:rsid w:val="008D3142"/>
    <w:rsid w:val="008D38F7"/>
    <w:rsid w:val="008D3FAE"/>
    <w:rsid w:val="008D45BA"/>
    <w:rsid w:val="008D4AC1"/>
    <w:rsid w:val="008D7F66"/>
    <w:rsid w:val="008E01B5"/>
    <w:rsid w:val="008E0937"/>
    <w:rsid w:val="008E13AD"/>
    <w:rsid w:val="008E1516"/>
    <w:rsid w:val="008E17EE"/>
    <w:rsid w:val="008E21E2"/>
    <w:rsid w:val="008E3656"/>
    <w:rsid w:val="008E38E6"/>
    <w:rsid w:val="008E3971"/>
    <w:rsid w:val="008E3A71"/>
    <w:rsid w:val="008E44E2"/>
    <w:rsid w:val="008E6FD2"/>
    <w:rsid w:val="008E70C3"/>
    <w:rsid w:val="008E71DC"/>
    <w:rsid w:val="008F0DC1"/>
    <w:rsid w:val="008F0DC4"/>
    <w:rsid w:val="008F1514"/>
    <w:rsid w:val="008F1DF8"/>
    <w:rsid w:val="008F2058"/>
    <w:rsid w:val="008F2907"/>
    <w:rsid w:val="008F3269"/>
    <w:rsid w:val="008F40E1"/>
    <w:rsid w:val="008F41E5"/>
    <w:rsid w:val="008F7B72"/>
    <w:rsid w:val="008F7CEC"/>
    <w:rsid w:val="009018B4"/>
    <w:rsid w:val="00901B5D"/>
    <w:rsid w:val="00901B6E"/>
    <w:rsid w:val="00901BEF"/>
    <w:rsid w:val="009026ED"/>
    <w:rsid w:val="00902C04"/>
    <w:rsid w:val="009030BF"/>
    <w:rsid w:val="009031E1"/>
    <w:rsid w:val="00903380"/>
    <w:rsid w:val="00903569"/>
    <w:rsid w:val="00903639"/>
    <w:rsid w:val="009038E2"/>
    <w:rsid w:val="00903AB0"/>
    <w:rsid w:val="00903CB7"/>
    <w:rsid w:val="009055B3"/>
    <w:rsid w:val="00905741"/>
    <w:rsid w:val="00905B0F"/>
    <w:rsid w:val="00905D3B"/>
    <w:rsid w:val="00906749"/>
    <w:rsid w:val="009104DA"/>
    <w:rsid w:val="00911947"/>
    <w:rsid w:val="009119E7"/>
    <w:rsid w:val="00911B49"/>
    <w:rsid w:val="00911C6C"/>
    <w:rsid w:val="00912676"/>
    <w:rsid w:val="0091372F"/>
    <w:rsid w:val="00914263"/>
    <w:rsid w:val="00914280"/>
    <w:rsid w:val="009146B6"/>
    <w:rsid w:val="0091477B"/>
    <w:rsid w:val="009152D7"/>
    <w:rsid w:val="009155F6"/>
    <w:rsid w:val="009157C2"/>
    <w:rsid w:val="00915CEC"/>
    <w:rsid w:val="009173DB"/>
    <w:rsid w:val="00917B7C"/>
    <w:rsid w:val="009201D0"/>
    <w:rsid w:val="009202D3"/>
    <w:rsid w:val="009205CA"/>
    <w:rsid w:val="00920DCF"/>
    <w:rsid w:val="00920F8F"/>
    <w:rsid w:val="00922170"/>
    <w:rsid w:val="00922786"/>
    <w:rsid w:val="00923836"/>
    <w:rsid w:val="009266DD"/>
    <w:rsid w:val="00927ADE"/>
    <w:rsid w:val="00927C7D"/>
    <w:rsid w:val="009308FA"/>
    <w:rsid w:val="00931261"/>
    <w:rsid w:val="00931B38"/>
    <w:rsid w:val="0093242F"/>
    <w:rsid w:val="0093318F"/>
    <w:rsid w:val="00933942"/>
    <w:rsid w:val="00933C53"/>
    <w:rsid w:val="00936014"/>
    <w:rsid w:val="009361E1"/>
    <w:rsid w:val="009374CB"/>
    <w:rsid w:val="0093770F"/>
    <w:rsid w:val="00937DAC"/>
    <w:rsid w:val="00940A34"/>
    <w:rsid w:val="00940A79"/>
    <w:rsid w:val="009417BF"/>
    <w:rsid w:val="009426B4"/>
    <w:rsid w:val="0094272F"/>
    <w:rsid w:val="00942E4E"/>
    <w:rsid w:val="00943B7A"/>
    <w:rsid w:val="009440A2"/>
    <w:rsid w:val="009447C5"/>
    <w:rsid w:val="00944AD9"/>
    <w:rsid w:val="00944BB8"/>
    <w:rsid w:val="00946D77"/>
    <w:rsid w:val="009503DA"/>
    <w:rsid w:val="00950838"/>
    <w:rsid w:val="00950D81"/>
    <w:rsid w:val="00953F63"/>
    <w:rsid w:val="009551A8"/>
    <w:rsid w:val="009554AC"/>
    <w:rsid w:val="00960A33"/>
    <w:rsid w:val="00961499"/>
    <w:rsid w:val="00961AC0"/>
    <w:rsid w:val="00961C00"/>
    <w:rsid w:val="009630C6"/>
    <w:rsid w:val="009635BE"/>
    <w:rsid w:val="00963D1F"/>
    <w:rsid w:val="0096463C"/>
    <w:rsid w:val="00965A01"/>
    <w:rsid w:val="00965A50"/>
    <w:rsid w:val="00965D02"/>
    <w:rsid w:val="00965E88"/>
    <w:rsid w:val="009662BB"/>
    <w:rsid w:val="00966D29"/>
    <w:rsid w:val="009674A5"/>
    <w:rsid w:val="009676C2"/>
    <w:rsid w:val="00967D3B"/>
    <w:rsid w:val="00971042"/>
    <w:rsid w:val="00971BE3"/>
    <w:rsid w:val="00975BE5"/>
    <w:rsid w:val="0097618B"/>
    <w:rsid w:val="009774F9"/>
    <w:rsid w:val="00977F49"/>
    <w:rsid w:val="00980793"/>
    <w:rsid w:val="00980B1A"/>
    <w:rsid w:val="009813B7"/>
    <w:rsid w:val="00981857"/>
    <w:rsid w:val="00981F94"/>
    <w:rsid w:val="009827B2"/>
    <w:rsid w:val="00982F29"/>
    <w:rsid w:val="009830C2"/>
    <w:rsid w:val="009859AF"/>
    <w:rsid w:val="00986763"/>
    <w:rsid w:val="00986D99"/>
    <w:rsid w:val="00987B3C"/>
    <w:rsid w:val="009901B9"/>
    <w:rsid w:val="009905B2"/>
    <w:rsid w:val="0099219B"/>
    <w:rsid w:val="00993997"/>
    <w:rsid w:val="00995935"/>
    <w:rsid w:val="009968F2"/>
    <w:rsid w:val="009A005B"/>
    <w:rsid w:val="009A1A66"/>
    <w:rsid w:val="009A393E"/>
    <w:rsid w:val="009A504B"/>
    <w:rsid w:val="009A5500"/>
    <w:rsid w:val="009A6AD4"/>
    <w:rsid w:val="009A73DE"/>
    <w:rsid w:val="009A7F01"/>
    <w:rsid w:val="009B0951"/>
    <w:rsid w:val="009B0E42"/>
    <w:rsid w:val="009B1CE4"/>
    <w:rsid w:val="009B218A"/>
    <w:rsid w:val="009B34E5"/>
    <w:rsid w:val="009B364B"/>
    <w:rsid w:val="009B3A1F"/>
    <w:rsid w:val="009B5010"/>
    <w:rsid w:val="009B562A"/>
    <w:rsid w:val="009B5676"/>
    <w:rsid w:val="009B6288"/>
    <w:rsid w:val="009B69CD"/>
    <w:rsid w:val="009C035A"/>
    <w:rsid w:val="009C05AD"/>
    <w:rsid w:val="009C0A09"/>
    <w:rsid w:val="009C1BA5"/>
    <w:rsid w:val="009C21B4"/>
    <w:rsid w:val="009C290D"/>
    <w:rsid w:val="009C30B5"/>
    <w:rsid w:val="009C30C0"/>
    <w:rsid w:val="009C319E"/>
    <w:rsid w:val="009C36B9"/>
    <w:rsid w:val="009C37EC"/>
    <w:rsid w:val="009C44FC"/>
    <w:rsid w:val="009C4CB2"/>
    <w:rsid w:val="009C6F84"/>
    <w:rsid w:val="009D0BBD"/>
    <w:rsid w:val="009D0EAE"/>
    <w:rsid w:val="009D2118"/>
    <w:rsid w:val="009D3443"/>
    <w:rsid w:val="009D3B07"/>
    <w:rsid w:val="009D3C10"/>
    <w:rsid w:val="009D3DBD"/>
    <w:rsid w:val="009D4B67"/>
    <w:rsid w:val="009D6DA1"/>
    <w:rsid w:val="009D7EC4"/>
    <w:rsid w:val="009D7FB8"/>
    <w:rsid w:val="009E04CE"/>
    <w:rsid w:val="009E1F05"/>
    <w:rsid w:val="009E2E63"/>
    <w:rsid w:val="009E36EF"/>
    <w:rsid w:val="009E465B"/>
    <w:rsid w:val="009E4955"/>
    <w:rsid w:val="009E4A22"/>
    <w:rsid w:val="009E4BD7"/>
    <w:rsid w:val="009E539B"/>
    <w:rsid w:val="009E61AD"/>
    <w:rsid w:val="009E66C3"/>
    <w:rsid w:val="009E677D"/>
    <w:rsid w:val="009E6917"/>
    <w:rsid w:val="009E6EFB"/>
    <w:rsid w:val="009E6FFA"/>
    <w:rsid w:val="009E79BE"/>
    <w:rsid w:val="009F0BE7"/>
    <w:rsid w:val="009F0F2B"/>
    <w:rsid w:val="009F0F79"/>
    <w:rsid w:val="009F21CB"/>
    <w:rsid w:val="009F226A"/>
    <w:rsid w:val="009F244F"/>
    <w:rsid w:val="009F33C9"/>
    <w:rsid w:val="009F4A96"/>
    <w:rsid w:val="009F4C78"/>
    <w:rsid w:val="009F4C87"/>
    <w:rsid w:val="009F4F57"/>
    <w:rsid w:val="009F57B5"/>
    <w:rsid w:val="009F7242"/>
    <w:rsid w:val="009F7595"/>
    <w:rsid w:val="009F7600"/>
    <w:rsid w:val="00A00E19"/>
    <w:rsid w:val="00A0112E"/>
    <w:rsid w:val="00A01C79"/>
    <w:rsid w:val="00A03365"/>
    <w:rsid w:val="00A03AF7"/>
    <w:rsid w:val="00A03BEF"/>
    <w:rsid w:val="00A040C4"/>
    <w:rsid w:val="00A049F2"/>
    <w:rsid w:val="00A04B8E"/>
    <w:rsid w:val="00A04D88"/>
    <w:rsid w:val="00A057C9"/>
    <w:rsid w:val="00A05803"/>
    <w:rsid w:val="00A05CAF"/>
    <w:rsid w:val="00A065CC"/>
    <w:rsid w:val="00A06CF0"/>
    <w:rsid w:val="00A0752F"/>
    <w:rsid w:val="00A0768B"/>
    <w:rsid w:val="00A07879"/>
    <w:rsid w:val="00A1057B"/>
    <w:rsid w:val="00A112D1"/>
    <w:rsid w:val="00A1182C"/>
    <w:rsid w:val="00A13388"/>
    <w:rsid w:val="00A13E6A"/>
    <w:rsid w:val="00A1402E"/>
    <w:rsid w:val="00A1474E"/>
    <w:rsid w:val="00A156A1"/>
    <w:rsid w:val="00A15948"/>
    <w:rsid w:val="00A1618E"/>
    <w:rsid w:val="00A163EB"/>
    <w:rsid w:val="00A20A17"/>
    <w:rsid w:val="00A219F3"/>
    <w:rsid w:val="00A21C73"/>
    <w:rsid w:val="00A23E01"/>
    <w:rsid w:val="00A24135"/>
    <w:rsid w:val="00A2588D"/>
    <w:rsid w:val="00A25C8D"/>
    <w:rsid w:val="00A25D48"/>
    <w:rsid w:val="00A265CD"/>
    <w:rsid w:val="00A268BC"/>
    <w:rsid w:val="00A276DA"/>
    <w:rsid w:val="00A3061A"/>
    <w:rsid w:val="00A316DC"/>
    <w:rsid w:val="00A33611"/>
    <w:rsid w:val="00A3445C"/>
    <w:rsid w:val="00A34CBB"/>
    <w:rsid w:val="00A35BBC"/>
    <w:rsid w:val="00A37F68"/>
    <w:rsid w:val="00A407C1"/>
    <w:rsid w:val="00A416F8"/>
    <w:rsid w:val="00A41A02"/>
    <w:rsid w:val="00A41AA6"/>
    <w:rsid w:val="00A42B42"/>
    <w:rsid w:val="00A42C41"/>
    <w:rsid w:val="00A42E97"/>
    <w:rsid w:val="00A4316D"/>
    <w:rsid w:val="00A43DB5"/>
    <w:rsid w:val="00A44469"/>
    <w:rsid w:val="00A44734"/>
    <w:rsid w:val="00A455C2"/>
    <w:rsid w:val="00A45C01"/>
    <w:rsid w:val="00A45EA1"/>
    <w:rsid w:val="00A46505"/>
    <w:rsid w:val="00A466B1"/>
    <w:rsid w:val="00A466F3"/>
    <w:rsid w:val="00A478AC"/>
    <w:rsid w:val="00A47CA9"/>
    <w:rsid w:val="00A50C03"/>
    <w:rsid w:val="00A50D6A"/>
    <w:rsid w:val="00A50FFE"/>
    <w:rsid w:val="00A51035"/>
    <w:rsid w:val="00A51189"/>
    <w:rsid w:val="00A52CBD"/>
    <w:rsid w:val="00A53825"/>
    <w:rsid w:val="00A541A1"/>
    <w:rsid w:val="00A54BEA"/>
    <w:rsid w:val="00A54D94"/>
    <w:rsid w:val="00A54F54"/>
    <w:rsid w:val="00A56029"/>
    <w:rsid w:val="00A578BF"/>
    <w:rsid w:val="00A601D4"/>
    <w:rsid w:val="00A604E6"/>
    <w:rsid w:val="00A60798"/>
    <w:rsid w:val="00A60BC7"/>
    <w:rsid w:val="00A6158E"/>
    <w:rsid w:val="00A61FF8"/>
    <w:rsid w:val="00A62193"/>
    <w:rsid w:val="00A62552"/>
    <w:rsid w:val="00A62F79"/>
    <w:rsid w:val="00A63140"/>
    <w:rsid w:val="00A63E22"/>
    <w:rsid w:val="00A63E77"/>
    <w:rsid w:val="00A640E8"/>
    <w:rsid w:val="00A64460"/>
    <w:rsid w:val="00A646BB"/>
    <w:rsid w:val="00A64EC5"/>
    <w:rsid w:val="00A65C80"/>
    <w:rsid w:val="00A66589"/>
    <w:rsid w:val="00A66A0C"/>
    <w:rsid w:val="00A7060B"/>
    <w:rsid w:val="00A70D02"/>
    <w:rsid w:val="00A70D64"/>
    <w:rsid w:val="00A71439"/>
    <w:rsid w:val="00A71A0E"/>
    <w:rsid w:val="00A71D67"/>
    <w:rsid w:val="00A72C82"/>
    <w:rsid w:val="00A74CD5"/>
    <w:rsid w:val="00A7750F"/>
    <w:rsid w:val="00A804D7"/>
    <w:rsid w:val="00A81C7A"/>
    <w:rsid w:val="00A820EF"/>
    <w:rsid w:val="00A82931"/>
    <w:rsid w:val="00A83578"/>
    <w:rsid w:val="00A83A0C"/>
    <w:rsid w:val="00A859FD"/>
    <w:rsid w:val="00A86CF2"/>
    <w:rsid w:val="00A86E94"/>
    <w:rsid w:val="00A8772D"/>
    <w:rsid w:val="00A87E79"/>
    <w:rsid w:val="00A90D3F"/>
    <w:rsid w:val="00A91BC0"/>
    <w:rsid w:val="00A92199"/>
    <w:rsid w:val="00A927B8"/>
    <w:rsid w:val="00A92985"/>
    <w:rsid w:val="00A92A6E"/>
    <w:rsid w:val="00A92C42"/>
    <w:rsid w:val="00A92C4C"/>
    <w:rsid w:val="00A93B18"/>
    <w:rsid w:val="00A93C10"/>
    <w:rsid w:val="00A9490E"/>
    <w:rsid w:val="00A9539B"/>
    <w:rsid w:val="00A9696C"/>
    <w:rsid w:val="00A96B49"/>
    <w:rsid w:val="00A96D72"/>
    <w:rsid w:val="00A97A72"/>
    <w:rsid w:val="00A97AE3"/>
    <w:rsid w:val="00AA018F"/>
    <w:rsid w:val="00AA12F7"/>
    <w:rsid w:val="00AA2475"/>
    <w:rsid w:val="00AA24D4"/>
    <w:rsid w:val="00AA35F5"/>
    <w:rsid w:val="00AA41AD"/>
    <w:rsid w:val="00AA5AA4"/>
    <w:rsid w:val="00AA5AED"/>
    <w:rsid w:val="00AB14E5"/>
    <w:rsid w:val="00AB20CE"/>
    <w:rsid w:val="00AB22E0"/>
    <w:rsid w:val="00AB2ECB"/>
    <w:rsid w:val="00AB2F41"/>
    <w:rsid w:val="00AB3AEC"/>
    <w:rsid w:val="00AB4316"/>
    <w:rsid w:val="00AB4681"/>
    <w:rsid w:val="00AB49A1"/>
    <w:rsid w:val="00AB4E72"/>
    <w:rsid w:val="00AB525D"/>
    <w:rsid w:val="00AB5543"/>
    <w:rsid w:val="00AB5915"/>
    <w:rsid w:val="00AB5B30"/>
    <w:rsid w:val="00AB60BF"/>
    <w:rsid w:val="00AB78B0"/>
    <w:rsid w:val="00AB7D0E"/>
    <w:rsid w:val="00AC0484"/>
    <w:rsid w:val="00AC063E"/>
    <w:rsid w:val="00AC10F7"/>
    <w:rsid w:val="00AC15CF"/>
    <w:rsid w:val="00AC2203"/>
    <w:rsid w:val="00AC24EE"/>
    <w:rsid w:val="00AC2903"/>
    <w:rsid w:val="00AC2929"/>
    <w:rsid w:val="00AC2ED3"/>
    <w:rsid w:val="00AC3B7D"/>
    <w:rsid w:val="00AC3BE4"/>
    <w:rsid w:val="00AC3D19"/>
    <w:rsid w:val="00AC4898"/>
    <w:rsid w:val="00AC48A2"/>
    <w:rsid w:val="00AC4FD6"/>
    <w:rsid w:val="00AC51C2"/>
    <w:rsid w:val="00AC571E"/>
    <w:rsid w:val="00AC7334"/>
    <w:rsid w:val="00AD02F4"/>
    <w:rsid w:val="00AD14F4"/>
    <w:rsid w:val="00AD16E4"/>
    <w:rsid w:val="00AD200B"/>
    <w:rsid w:val="00AD2383"/>
    <w:rsid w:val="00AD2FDB"/>
    <w:rsid w:val="00AD33A5"/>
    <w:rsid w:val="00AD3696"/>
    <w:rsid w:val="00AD3CDB"/>
    <w:rsid w:val="00AD40E5"/>
    <w:rsid w:val="00AD52CD"/>
    <w:rsid w:val="00AD56F6"/>
    <w:rsid w:val="00AD5960"/>
    <w:rsid w:val="00AD6A94"/>
    <w:rsid w:val="00AD6F90"/>
    <w:rsid w:val="00AE09A3"/>
    <w:rsid w:val="00AE0AD8"/>
    <w:rsid w:val="00AE0DB6"/>
    <w:rsid w:val="00AE1777"/>
    <w:rsid w:val="00AE2B91"/>
    <w:rsid w:val="00AE31BB"/>
    <w:rsid w:val="00AE3A74"/>
    <w:rsid w:val="00AE40D5"/>
    <w:rsid w:val="00AE4482"/>
    <w:rsid w:val="00AE560E"/>
    <w:rsid w:val="00AE6B19"/>
    <w:rsid w:val="00AE6DDD"/>
    <w:rsid w:val="00AF0D89"/>
    <w:rsid w:val="00AF14DE"/>
    <w:rsid w:val="00AF154D"/>
    <w:rsid w:val="00AF1553"/>
    <w:rsid w:val="00AF1AD2"/>
    <w:rsid w:val="00AF2982"/>
    <w:rsid w:val="00AF35D0"/>
    <w:rsid w:val="00AF410C"/>
    <w:rsid w:val="00AF43EC"/>
    <w:rsid w:val="00AF4746"/>
    <w:rsid w:val="00AF4764"/>
    <w:rsid w:val="00AF4B41"/>
    <w:rsid w:val="00AF5241"/>
    <w:rsid w:val="00AF5702"/>
    <w:rsid w:val="00B0009B"/>
    <w:rsid w:val="00B004CC"/>
    <w:rsid w:val="00B00F26"/>
    <w:rsid w:val="00B02147"/>
    <w:rsid w:val="00B029A1"/>
    <w:rsid w:val="00B03470"/>
    <w:rsid w:val="00B0347D"/>
    <w:rsid w:val="00B039F8"/>
    <w:rsid w:val="00B03E5B"/>
    <w:rsid w:val="00B05086"/>
    <w:rsid w:val="00B05653"/>
    <w:rsid w:val="00B07A12"/>
    <w:rsid w:val="00B07C5E"/>
    <w:rsid w:val="00B1064C"/>
    <w:rsid w:val="00B10651"/>
    <w:rsid w:val="00B10FA3"/>
    <w:rsid w:val="00B11ABE"/>
    <w:rsid w:val="00B12C91"/>
    <w:rsid w:val="00B13268"/>
    <w:rsid w:val="00B13697"/>
    <w:rsid w:val="00B1380B"/>
    <w:rsid w:val="00B13906"/>
    <w:rsid w:val="00B14926"/>
    <w:rsid w:val="00B14D22"/>
    <w:rsid w:val="00B1509E"/>
    <w:rsid w:val="00B15262"/>
    <w:rsid w:val="00B15E2A"/>
    <w:rsid w:val="00B16EF0"/>
    <w:rsid w:val="00B173DC"/>
    <w:rsid w:val="00B2275A"/>
    <w:rsid w:val="00B23989"/>
    <w:rsid w:val="00B23CAE"/>
    <w:rsid w:val="00B24A85"/>
    <w:rsid w:val="00B24C2F"/>
    <w:rsid w:val="00B252B7"/>
    <w:rsid w:val="00B266C3"/>
    <w:rsid w:val="00B26C33"/>
    <w:rsid w:val="00B27F7C"/>
    <w:rsid w:val="00B303FF"/>
    <w:rsid w:val="00B307FD"/>
    <w:rsid w:val="00B30D8E"/>
    <w:rsid w:val="00B32013"/>
    <w:rsid w:val="00B32402"/>
    <w:rsid w:val="00B32495"/>
    <w:rsid w:val="00B3290C"/>
    <w:rsid w:val="00B342CE"/>
    <w:rsid w:val="00B34C80"/>
    <w:rsid w:val="00B35803"/>
    <w:rsid w:val="00B40268"/>
    <w:rsid w:val="00B40C5F"/>
    <w:rsid w:val="00B4106D"/>
    <w:rsid w:val="00B41085"/>
    <w:rsid w:val="00B4147B"/>
    <w:rsid w:val="00B42043"/>
    <w:rsid w:val="00B44C4A"/>
    <w:rsid w:val="00B47387"/>
    <w:rsid w:val="00B47524"/>
    <w:rsid w:val="00B47678"/>
    <w:rsid w:val="00B501B4"/>
    <w:rsid w:val="00B50850"/>
    <w:rsid w:val="00B50B1B"/>
    <w:rsid w:val="00B5165D"/>
    <w:rsid w:val="00B51B6F"/>
    <w:rsid w:val="00B51CAC"/>
    <w:rsid w:val="00B5267A"/>
    <w:rsid w:val="00B5268E"/>
    <w:rsid w:val="00B5290E"/>
    <w:rsid w:val="00B530F6"/>
    <w:rsid w:val="00B533F4"/>
    <w:rsid w:val="00B534D2"/>
    <w:rsid w:val="00B53AC6"/>
    <w:rsid w:val="00B53F06"/>
    <w:rsid w:val="00B54310"/>
    <w:rsid w:val="00B55602"/>
    <w:rsid w:val="00B55921"/>
    <w:rsid w:val="00B55B49"/>
    <w:rsid w:val="00B56C0E"/>
    <w:rsid w:val="00B56F16"/>
    <w:rsid w:val="00B57794"/>
    <w:rsid w:val="00B6073B"/>
    <w:rsid w:val="00B6088A"/>
    <w:rsid w:val="00B61175"/>
    <w:rsid w:val="00B6179B"/>
    <w:rsid w:val="00B617E1"/>
    <w:rsid w:val="00B61AF9"/>
    <w:rsid w:val="00B61DC6"/>
    <w:rsid w:val="00B61E7F"/>
    <w:rsid w:val="00B62045"/>
    <w:rsid w:val="00B621FC"/>
    <w:rsid w:val="00B6236A"/>
    <w:rsid w:val="00B62ED5"/>
    <w:rsid w:val="00B62EE8"/>
    <w:rsid w:val="00B63561"/>
    <w:rsid w:val="00B637CB"/>
    <w:rsid w:val="00B63BC7"/>
    <w:rsid w:val="00B63DCC"/>
    <w:rsid w:val="00B63FAA"/>
    <w:rsid w:val="00B65018"/>
    <w:rsid w:val="00B653C5"/>
    <w:rsid w:val="00B667FB"/>
    <w:rsid w:val="00B66987"/>
    <w:rsid w:val="00B66EEF"/>
    <w:rsid w:val="00B671C1"/>
    <w:rsid w:val="00B70746"/>
    <w:rsid w:val="00B71570"/>
    <w:rsid w:val="00B7167A"/>
    <w:rsid w:val="00B71FF6"/>
    <w:rsid w:val="00B7229E"/>
    <w:rsid w:val="00B722E6"/>
    <w:rsid w:val="00B72384"/>
    <w:rsid w:val="00B73DD7"/>
    <w:rsid w:val="00B74BEC"/>
    <w:rsid w:val="00B74C8F"/>
    <w:rsid w:val="00B755D9"/>
    <w:rsid w:val="00B75AF2"/>
    <w:rsid w:val="00B75DEE"/>
    <w:rsid w:val="00B7663F"/>
    <w:rsid w:val="00B76DAC"/>
    <w:rsid w:val="00B77821"/>
    <w:rsid w:val="00B819F9"/>
    <w:rsid w:val="00B82F5F"/>
    <w:rsid w:val="00B84DCB"/>
    <w:rsid w:val="00B854E9"/>
    <w:rsid w:val="00B85581"/>
    <w:rsid w:val="00B863BE"/>
    <w:rsid w:val="00B8652E"/>
    <w:rsid w:val="00B8743F"/>
    <w:rsid w:val="00B8798B"/>
    <w:rsid w:val="00B87F8A"/>
    <w:rsid w:val="00B87FDA"/>
    <w:rsid w:val="00B91412"/>
    <w:rsid w:val="00B92332"/>
    <w:rsid w:val="00B92547"/>
    <w:rsid w:val="00B929EB"/>
    <w:rsid w:val="00B93200"/>
    <w:rsid w:val="00B933D4"/>
    <w:rsid w:val="00B938CF"/>
    <w:rsid w:val="00B93A82"/>
    <w:rsid w:val="00B93FA9"/>
    <w:rsid w:val="00B945E3"/>
    <w:rsid w:val="00B94F2F"/>
    <w:rsid w:val="00B95DEE"/>
    <w:rsid w:val="00B961C3"/>
    <w:rsid w:val="00B969C3"/>
    <w:rsid w:val="00B96C06"/>
    <w:rsid w:val="00B96EAB"/>
    <w:rsid w:val="00B96EB5"/>
    <w:rsid w:val="00BA0F8C"/>
    <w:rsid w:val="00BA1369"/>
    <w:rsid w:val="00BA1CFB"/>
    <w:rsid w:val="00BA1DD4"/>
    <w:rsid w:val="00BA4DAF"/>
    <w:rsid w:val="00BA5654"/>
    <w:rsid w:val="00BA57A1"/>
    <w:rsid w:val="00BA5BD1"/>
    <w:rsid w:val="00BA621B"/>
    <w:rsid w:val="00BA6596"/>
    <w:rsid w:val="00BA68F3"/>
    <w:rsid w:val="00BA6B35"/>
    <w:rsid w:val="00BA6E10"/>
    <w:rsid w:val="00BA779E"/>
    <w:rsid w:val="00BB0949"/>
    <w:rsid w:val="00BB23DE"/>
    <w:rsid w:val="00BB27DA"/>
    <w:rsid w:val="00BB328B"/>
    <w:rsid w:val="00BB4F1A"/>
    <w:rsid w:val="00BB56BE"/>
    <w:rsid w:val="00BB5B23"/>
    <w:rsid w:val="00BB6831"/>
    <w:rsid w:val="00BC201C"/>
    <w:rsid w:val="00BC310B"/>
    <w:rsid w:val="00BC37EF"/>
    <w:rsid w:val="00BC3D5F"/>
    <w:rsid w:val="00BC3E37"/>
    <w:rsid w:val="00BC3ECA"/>
    <w:rsid w:val="00BC48B1"/>
    <w:rsid w:val="00BC4CF6"/>
    <w:rsid w:val="00BC630C"/>
    <w:rsid w:val="00BC697F"/>
    <w:rsid w:val="00BC6AD5"/>
    <w:rsid w:val="00BC6B25"/>
    <w:rsid w:val="00BC736C"/>
    <w:rsid w:val="00BD105F"/>
    <w:rsid w:val="00BD3457"/>
    <w:rsid w:val="00BD358C"/>
    <w:rsid w:val="00BD4143"/>
    <w:rsid w:val="00BD451B"/>
    <w:rsid w:val="00BD5386"/>
    <w:rsid w:val="00BD5CA1"/>
    <w:rsid w:val="00BD65B2"/>
    <w:rsid w:val="00BD65E0"/>
    <w:rsid w:val="00BD677F"/>
    <w:rsid w:val="00BE0029"/>
    <w:rsid w:val="00BE17CD"/>
    <w:rsid w:val="00BE1E9C"/>
    <w:rsid w:val="00BE2197"/>
    <w:rsid w:val="00BE2F23"/>
    <w:rsid w:val="00BE3529"/>
    <w:rsid w:val="00BE3DED"/>
    <w:rsid w:val="00BE40F2"/>
    <w:rsid w:val="00BE4490"/>
    <w:rsid w:val="00BE4FAA"/>
    <w:rsid w:val="00BE62C8"/>
    <w:rsid w:val="00BE6884"/>
    <w:rsid w:val="00BE6AA6"/>
    <w:rsid w:val="00BE7044"/>
    <w:rsid w:val="00BE7D34"/>
    <w:rsid w:val="00BE7E40"/>
    <w:rsid w:val="00BF0042"/>
    <w:rsid w:val="00BF0967"/>
    <w:rsid w:val="00BF11AA"/>
    <w:rsid w:val="00BF2A66"/>
    <w:rsid w:val="00BF39A3"/>
    <w:rsid w:val="00BF409C"/>
    <w:rsid w:val="00BF4C7D"/>
    <w:rsid w:val="00BF5298"/>
    <w:rsid w:val="00BF53E2"/>
    <w:rsid w:val="00BF543C"/>
    <w:rsid w:val="00BF6C32"/>
    <w:rsid w:val="00BF6E4D"/>
    <w:rsid w:val="00BF6FEB"/>
    <w:rsid w:val="00BF70EA"/>
    <w:rsid w:val="00BF7CF3"/>
    <w:rsid w:val="00C00861"/>
    <w:rsid w:val="00C010F9"/>
    <w:rsid w:val="00C020A0"/>
    <w:rsid w:val="00C03331"/>
    <w:rsid w:val="00C0334A"/>
    <w:rsid w:val="00C03531"/>
    <w:rsid w:val="00C03A89"/>
    <w:rsid w:val="00C0411E"/>
    <w:rsid w:val="00C0425F"/>
    <w:rsid w:val="00C048CE"/>
    <w:rsid w:val="00C05485"/>
    <w:rsid w:val="00C05B0B"/>
    <w:rsid w:val="00C066EF"/>
    <w:rsid w:val="00C066F3"/>
    <w:rsid w:val="00C06816"/>
    <w:rsid w:val="00C06CC9"/>
    <w:rsid w:val="00C06D8A"/>
    <w:rsid w:val="00C0747B"/>
    <w:rsid w:val="00C07B1F"/>
    <w:rsid w:val="00C07D1F"/>
    <w:rsid w:val="00C11092"/>
    <w:rsid w:val="00C11D88"/>
    <w:rsid w:val="00C12737"/>
    <w:rsid w:val="00C12F2A"/>
    <w:rsid w:val="00C12F53"/>
    <w:rsid w:val="00C140BA"/>
    <w:rsid w:val="00C15D16"/>
    <w:rsid w:val="00C163E5"/>
    <w:rsid w:val="00C16624"/>
    <w:rsid w:val="00C1750F"/>
    <w:rsid w:val="00C20A1C"/>
    <w:rsid w:val="00C213E4"/>
    <w:rsid w:val="00C21D26"/>
    <w:rsid w:val="00C21FCD"/>
    <w:rsid w:val="00C23C46"/>
    <w:rsid w:val="00C24441"/>
    <w:rsid w:val="00C244EB"/>
    <w:rsid w:val="00C2525F"/>
    <w:rsid w:val="00C26566"/>
    <w:rsid w:val="00C26ACD"/>
    <w:rsid w:val="00C2772C"/>
    <w:rsid w:val="00C27873"/>
    <w:rsid w:val="00C30331"/>
    <w:rsid w:val="00C31017"/>
    <w:rsid w:val="00C33254"/>
    <w:rsid w:val="00C332FE"/>
    <w:rsid w:val="00C333C9"/>
    <w:rsid w:val="00C33BD1"/>
    <w:rsid w:val="00C34578"/>
    <w:rsid w:val="00C35013"/>
    <w:rsid w:val="00C357CB"/>
    <w:rsid w:val="00C35DDA"/>
    <w:rsid w:val="00C361C3"/>
    <w:rsid w:val="00C36F71"/>
    <w:rsid w:val="00C372B7"/>
    <w:rsid w:val="00C374B7"/>
    <w:rsid w:val="00C404AC"/>
    <w:rsid w:val="00C40D90"/>
    <w:rsid w:val="00C41BF6"/>
    <w:rsid w:val="00C425B4"/>
    <w:rsid w:val="00C42FD4"/>
    <w:rsid w:val="00C43715"/>
    <w:rsid w:val="00C45294"/>
    <w:rsid w:val="00C45527"/>
    <w:rsid w:val="00C455D9"/>
    <w:rsid w:val="00C459BC"/>
    <w:rsid w:val="00C46307"/>
    <w:rsid w:val="00C46AB5"/>
    <w:rsid w:val="00C4720A"/>
    <w:rsid w:val="00C4789B"/>
    <w:rsid w:val="00C50265"/>
    <w:rsid w:val="00C51C3D"/>
    <w:rsid w:val="00C5251F"/>
    <w:rsid w:val="00C5371F"/>
    <w:rsid w:val="00C5376E"/>
    <w:rsid w:val="00C540B8"/>
    <w:rsid w:val="00C5462B"/>
    <w:rsid w:val="00C546CA"/>
    <w:rsid w:val="00C547D2"/>
    <w:rsid w:val="00C55557"/>
    <w:rsid w:val="00C55DC1"/>
    <w:rsid w:val="00C55E0F"/>
    <w:rsid w:val="00C55E9B"/>
    <w:rsid w:val="00C56827"/>
    <w:rsid w:val="00C56B0C"/>
    <w:rsid w:val="00C57583"/>
    <w:rsid w:val="00C57B22"/>
    <w:rsid w:val="00C57BC2"/>
    <w:rsid w:val="00C60EDC"/>
    <w:rsid w:val="00C60FD5"/>
    <w:rsid w:val="00C61533"/>
    <w:rsid w:val="00C63501"/>
    <w:rsid w:val="00C64AD6"/>
    <w:rsid w:val="00C672C9"/>
    <w:rsid w:val="00C700C6"/>
    <w:rsid w:val="00C70CF0"/>
    <w:rsid w:val="00C71339"/>
    <w:rsid w:val="00C7190C"/>
    <w:rsid w:val="00C73238"/>
    <w:rsid w:val="00C73FB2"/>
    <w:rsid w:val="00C74183"/>
    <w:rsid w:val="00C74A33"/>
    <w:rsid w:val="00C74CDA"/>
    <w:rsid w:val="00C74F2A"/>
    <w:rsid w:val="00C75FBF"/>
    <w:rsid w:val="00C764F5"/>
    <w:rsid w:val="00C764F6"/>
    <w:rsid w:val="00C7697B"/>
    <w:rsid w:val="00C778D1"/>
    <w:rsid w:val="00C803DE"/>
    <w:rsid w:val="00C80D88"/>
    <w:rsid w:val="00C82305"/>
    <w:rsid w:val="00C82530"/>
    <w:rsid w:val="00C82738"/>
    <w:rsid w:val="00C83322"/>
    <w:rsid w:val="00C838EC"/>
    <w:rsid w:val="00C839C5"/>
    <w:rsid w:val="00C84A1E"/>
    <w:rsid w:val="00C84D9F"/>
    <w:rsid w:val="00C85005"/>
    <w:rsid w:val="00C863E3"/>
    <w:rsid w:val="00C8682F"/>
    <w:rsid w:val="00C869E1"/>
    <w:rsid w:val="00C86E30"/>
    <w:rsid w:val="00C87A41"/>
    <w:rsid w:val="00C90187"/>
    <w:rsid w:val="00C9237F"/>
    <w:rsid w:val="00C959E1"/>
    <w:rsid w:val="00C96E93"/>
    <w:rsid w:val="00CA0033"/>
    <w:rsid w:val="00CA1269"/>
    <w:rsid w:val="00CA16E7"/>
    <w:rsid w:val="00CA17AF"/>
    <w:rsid w:val="00CA1AEE"/>
    <w:rsid w:val="00CA1D66"/>
    <w:rsid w:val="00CA242D"/>
    <w:rsid w:val="00CA3017"/>
    <w:rsid w:val="00CA31B8"/>
    <w:rsid w:val="00CA5A2E"/>
    <w:rsid w:val="00CA67D0"/>
    <w:rsid w:val="00CA7F0E"/>
    <w:rsid w:val="00CB1A15"/>
    <w:rsid w:val="00CB1C77"/>
    <w:rsid w:val="00CB1DCC"/>
    <w:rsid w:val="00CB2BFD"/>
    <w:rsid w:val="00CB2CA3"/>
    <w:rsid w:val="00CB427C"/>
    <w:rsid w:val="00CB4A20"/>
    <w:rsid w:val="00CB5BFE"/>
    <w:rsid w:val="00CB6656"/>
    <w:rsid w:val="00CB68BA"/>
    <w:rsid w:val="00CB6BDD"/>
    <w:rsid w:val="00CB6F3E"/>
    <w:rsid w:val="00CB7623"/>
    <w:rsid w:val="00CC001E"/>
    <w:rsid w:val="00CC057F"/>
    <w:rsid w:val="00CC08E4"/>
    <w:rsid w:val="00CC0AA2"/>
    <w:rsid w:val="00CC1311"/>
    <w:rsid w:val="00CC15AF"/>
    <w:rsid w:val="00CC2809"/>
    <w:rsid w:val="00CC30AC"/>
    <w:rsid w:val="00CC3717"/>
    <w:rsid w:val="00CC6AA2"/>
    <w:rsid w:val="00CC767B"/>
    <w:rsid w:val="00CC79D1"/>
    <w:rsid w:val="00CD084F"/>
    <w:rsid w:val="00CD240F"/>
    <w:rsid w:val="00CD2A40"/>
    <w:rsid w:val="00CD3361"/>
    <w:rsid w:val="00CD39C5"/>
    <w:rsid w:val="00CD4748"/>
    <w:rsid w:val="00CD4D8E"/>
    <w:rsid w:val="00CD68CE"/>
    <w:rsid w:val="00CD7C3A"/>
    <w:rsid w:val="00CE0E28"/>
    <w:rsid w:val="00CE109D"/>
    <w:rsid w:val="00CE189E"/>
    <w:rsid w:val="00CE2175"/>
    <w:rsid w:val="00CE2639"/>
    <w:rsid w:val="00CE383D"/>
    <w:rsid w:val="00CE6415"/>
    <w:rsid w:val="00CE730E"/>
    <w:rsid w:val="00CE755D"/>
    <w:rsid w:val="00CE7759"/>
    <w:rsid w:val="00CF087A"/>
    <w:rsid w:val="00CF091B"/>
    <w:rsid w:val="00CF1986"/>
    <w:rsid w:val="00CF3D43"/>
    <w:rsid w:val="00CF482D"/>
    <w:rsid w:val="00CF52E6"/>
    <w:rsid w:val="00CF5E58"/>
    <w:rsid w:val="00CF6B09"/>
    <w:rsid w:val="00CF6E98"/>
    <w:rsid w:val="00CF70D0"/>
    <w:rsid w:val="00D01640"/>
    <w:rsid w:val="00D01B74"/>
    <w:rsid w:val="00D0293F"/>
    <w:rsid w:val="00D05972"/>
    <w:rsid w:val="00D06EF1"/>
    <w:rsid w:val="00D0707B"/>
    <w:rsid w:val="00D0764F"/>
    <w:rsid w:val="00D116B8"/>
    <w:rsid w:val="00D118EA"/>
    <w:rsid w:val="00D12818"/>
    <w:rsid w:val="00D12A69"/>
    <w:rsid w:val="00D12C01"/>
    <w:rsid w:val="00D131D5"/>
    <w:rsid w:val="00D138EE"/>
    <w:rsid w:val="00D150AA"/>
    <w:rsid w:val="00D1550E"/>
    <w:rsid w:val="00D16050"/>
    <w:rsid w:val="00D1610D"/>
    <w:rsid w:val="00D16B53"/>
    <w:rsid w:val="00D17542"/>
    <w:rsid w:val="00D17C4F"/>
    <w:rsid w:val="00D2019F"/>
    <w:rsid w:val="00D22675"/>
    <w:rsid w:val="00D23308"/>
    <w:rsid w:val="00D23821"/>
    <w:rsid w:val="00D23EDB"/>
    <w:rsid w:val="00D25EE6"/>
    <w:rsid w:val="00D263A2"/>
    <w:rsid w:val="00D3077B"/>
    <w:rsid w:val="00D309C3"/>
    <w:rsid w:val="00D31166"/>
    <w:rsid w:val="00D328F9"/>
    <w:rsid w:val="00D3350A"/>
    <w:rsid w:val="00D338E2"/>
    <w:rsid w:val="00D33902"/>
    <w:rsid w:val="00D34DB3"/>
    <w:rsid w:val="00D36268"/>
    <w:rsid w:val="00D3653E"/>
    <w:rsid w:val="00D36DE1"/>
    <w:rsid w:val="00D400F5"/>
    <w:rsid w:val="00D41DCE"/>
    <w:rsid w:val="00D422CA"/>
    <w:rsid w:val="00D43726"/>
    <w:rsid w:val="00D442B9"/>
    <w:rsid w:val="00D448BB"/>
    <w:rsid w:val="00D44E20"/>
    <w:rsid w:val="00D44F78"/>
    <w:rsid w:val="00D4538E"/>
    <w:rsid w:val="00D45926"/>
    <w:rsid w:val="00D45D02"/>
    <w:rsid w:val="00D46FF0"/>
    <w:rsid w:val="00D4749B"/>
    <w:rsid w:val="00D51089"/>
    <w:rsid w:val="00D51698"/>
    <w:rsid w:val="00D51B22"/>
    <w:rsid w:val="00D527AB"/>
    <w:rsid w:val="00D52923"/>
    <w:rsid w:val="00D53EB6"/>
    <w:rsid w:val="00D552EA"/>
    <w:rsid w:val="00D5691B"/>
    <w:rsid w:val="00D571AF"/>
    <w:rsid w:val="00D574A4"/>
    <w:rsid w:val="00D5794C"/>
    <w:rsid w:val="00D57CC6"/>
    <w:rsid w:val="00D57FF1"/>
    <w:rsid w:val="00D60EDC"/>
    <w:rsid w:val="00D615B5"/>
    <w:rsid w:val="00D618C1"/>
    <w:rsid w:val="00D62753"/>
    <w:rsid w:val="00D62E6D"/>
    <w:rsid w:val="00D632E4"/>
    <w:rsid w:val="00D63698"/>
    <w:rsid w:val="00D63924"/>
    <w:rsid w:val="00D64498"/>
    <w:rsid w:val="00D64677"/>
    <w:rsid w:val="00D64A50"/>
    <w:rsid w:val="00D64E70"/>
    <w:rsid w:val="00D671E5"/>
    <w:rsid w:val="00D721E9"/>
    <w:rsid w:val="00D72F9F"/>
    <w:rsid w:val="00D73138"/>
    <w:rsid w:val="00D73BEE"/>
    <w:rsid w:val="00D75692"/>
    <w:rsid w:val="00D760CE"/>
    <w:rsid w:val="00D76335"/>
    <w:rsid w:val="00D76678"/>
    <w:rsid w:val="00D76DC4"/>
    <w:rsid w:val="00D80183"/>
    <w:rsid w:val="00D81D64"/>
    <w:rsid w:val="00D82593"/>
    <w:rsid w:val="00D82B9B"/>
    <w:rsid w:val="00D83800"/>
    <w:rsid w:val="00D838A0"/>
    <w:rsid w:val="00D856A2"/>
    <w:rsid w:val="00D85FDA"/>
    <w:rsid w:val="00D8664E"/>
    <w:rsid w:val="00D866AD"/>
    <w:rsid w:val="00D871D3"/>
    <w:rsid w:val="00D876EE"/>
    <w:rsid w:val="00D87DDA"/>
    <w:rsid w:val="00D90034"/>
    <w:rsid w:val="00D9122C"/>
    <w:rsid w:val="00D91CD7"/>
    <w:rsid w:val="00D924DB"/>
    <w:rsid w:val="00D92845"/>
    <w:rsid w:val="00D932C8"/>
    <w:rsid w:val="00D94444"/>
    <w:rsid w:val="00D94BE3"/>
    <w:rsid w:val="00D95E69"/>
    <w:rsid w:val="00D9603B"/>
    <w:rsid w:val="00D962B5"/>
    <w:rsid w:val="00D964D6"/>
    <w:rsid w:val="00D9670D"/>
    <w:rsid w:val="00D969DD"/>
    <w:rsid w:val="00D96F09"/>
    <w:rsid w:val="00DA0974"/>
    <w:rsid w:val="00DA0B04"/>
    <w:rsid w:val="00DA1D51"/>
    <w:rsid w:val="00DA3240"/>
    <w:rsid w:val="00DA36CD"/>
    <w:rsid w:val="00DA38F2"/>
    <w:rsid w:val="00DA4024"/>
    <w:rsid w:val="00DA5BAC"/>
    <w:rsid w:val="00DA5C40"/>
    <w:rsid w:val="00DA62B2"/>
    <w:rsid w:val="00DA63BE"/>
    <w:rsid w:val="00DA63D2"/>
    <w:rsid w:val="00DA68E8"/>
    <w:rsid w:val="00DA69A4"/>
    <w:rsid w:val="00DA6A99"/>
    <w:rsid w:val="00DB32ED"/>
    <w:rsid w:val="00DB3AE1"/>
    <w:rsid w:val="00DB41FB"/>
    <w:rsid w:val="00DB4B19"/>
    <w:rsid w:val="00DB4BA9"/>
    <w:rsid w:val="00DB548C"/>
    <w:rsid w:val="00DB60E4"/>
    <w:rsid w:val="00DB764C"/>
    <w:rsid w:val="00DB7AA8"/>
    <w:rsid w:val="00DB7C5A"/>
    <w:rsid w:val="00DC0B71"/>
    <w:rsid w:val="00DC0DFE"/>
    <w:rsid w:val="00DC1144"/>
    <w:rsid w:val="00DC1EDC"/>
    <w:rsid w:val="00DC2668"/>
    <w:rsid w:val="00DC2E9D"/>
    <w:rsid w:val="00DC3582"/>
    <w:rsid w:val="00DC5B52"/>
    <w:rsid w:val="00DC6273"/>
    <w:rsid w:val="00DC62E0"/>
    <w:rsid w:val="00DC6485"/>
    <w:rsid w:val="00DC66DF"/>
    <w:rsid w:val="00DC6F18"/>
    <w:rsid w:val="00DC736F"/>
    <w:rsid w:val="00DC7EE1"/>
    <w:rsid w:val="00DD0190"/>
    <w:rsid w:val="00DD0E75"/>
    <w:rsid w:val="00DD2076"/>
    <w:rsid w:val="00DD49E3"/>
    <w:rsid w:val="00DD6F25"/>
    <w:rsid w:val="00DD71E2"/>
    <w:rsid w:val="00DD76F6"/>
    <w:rsid w:val="00DD7E61"/>
    <w:rsid w:val="00DE046F"/>
    <w:rsid w:val="00DE0D8F"/>
    <w:rsid w:val="00DE1053"/>
    <w:rsid w:val="00DE1F59"/>
    <w:rsid w:val="00DE2207"/>
    <w:rsid w:val="00DE4054"/>
    <w:rsid w:val="00DE40D9"/>
    <w:rsid w:val="00DE4DE9"/>
    <w:rsid w:val="00DE77F3"/>
    <w:rsid w:val="00DE7C73"/>
    <w:rsid w:val="00DF0566"/>
    <w:rsid w:val="00DF0698"/>
    <w:rsid w:val="00DF0828"/>
    <w:rsid w:val="00DF161B"/>
    <w:rsid w:val="00DF25E7"/>
    <w:rsid w:val="00DF34A6"/>
    <w:rsid w:val="00DF41A0"/>
    <w:rsid w:val="00DF51B4"/>
    <w:rsid w:val="00DF7A5D"/>
    <w:rsid w:val="00DF7A81"/>
    <w:rsid w:val="00E00EEE"/>
    <w:rsid w:val="00E00F75"/>
    <w:rsid w:val="00E0318D"/>
    <w:rsid w:val="00E0369D"/>
    <w:rsid w:val="00E037D6"/>
    <w:rsid w:val="00E040FF"/>
    <w:rsid w:val="00E0419C"/>
    <w:rsid w:val="00E0441A"/>
    <w:rsid w:val="00E04735"/>
    <w:rsid w:val="00E04F02"/>
    <w:rsid w:val="00E04F2C"/>
    <w:rsid w:val="00E06FD3"/>
    <w:rsid w:val="00E076E2"/>
    <w:rsid w:val="00E07BF1"/>
    <w:rsid w:val="00E07C50"/>
    <w:rsid w:val="00E1031F"/>
    <w:rsid w:val="00E105EA"/>
    <w:rsid w:val="00E10F71"/>
    <w:rsid w:val="00E10FCC"/>
    <w:rsid w:val="00E12EA3"/>
    <w:rsid w:val="00E12F8B"/>
    <w:rsid w:val="00E1338B"/>
    <w:rsid w:val="00E13697"/>
    <w:rsid w:val="00E13C14"/>
    <w:rsid w:val="00E16B5A"/>
    <w:rsid w:val="00E173B2"/>
    <w:rsid w:val="00E175F7"/>
    <w:rsid w:val="00E17E4F"/>
    <w:rsid w:val="00E20BB0"/>
    <w:rsid w:val="00E20BDE"/>
    <w:rsid w:val="00E20E49"/>
    <w:rsid w:val="00E21488"/>
    <w:rsid w:val="00E218CC"/>
    <w:rsid w:val="00E23016"/>
    <w:rsid w:val="00E2335D"/>
    <w:rsid w:val="00E23780"/>
    <w:rsid w:val="00E23BE5"/>
    <w:rsid w:val="00E24CA1"/>
    <w:rsid w:val="00E25FE9"/>
    <w:rsid w:val="00E26051"/>
    <w:rsid w:val="00E263B2"/>
    <w:rsid w:val="00E27664"/>
    <w:rsid w:val="00E27D7D"/>
    <w:rsid w:val="00E302BA"/>
    <w:rsid w:val="00E30634"/>
    <w:rsid w:val="00E31562"/>
    <w:rsid w:val="00E3175E"/>
    <w:rsid w:val="00E31801"/>
    <w:rsid w:val="00E329A5"/>
    <w:rsid w:val="00E33916"/>
    <w:rsid w:val="00E37344"/>
    <w:rsid w:val="00E373FB"/>
    <w:rsid w:val="00E37944"/>
    <w:rsid w:val="00E4109D"/>
    <w:rsid w:val="00E41E9D"/>
    <w:rsid w:val="00E41F6E"/>
    <w:rsid w:val="00E4236B"/>
    <w:rsid w:val="00E430BB"/>
    <w:rsid w:val="00E43D26"/>
    <w:rsid w:val="00E450D7"/>
    <w:rsid w:val="00E45390"/>
    <w:rsid w:val="00E459BD"/>
    <w:rsid w:val="00E45B3E"/>
    <w:rsid w:val="00E46108"/>
    <w:rsid w:val="00E47435"/>
    <w:rsid w:val="00E47854"/>
    <w:rsid w:val="00E47B18"/>
    <w:rsid w:val="00E50009"/>
    <w:rsid w:val="00E5051F"/>
    <w:rsid w:val="00E5207B"/>
    <w:rsid w:val="00E522C0"/>
    <w:rsid w:val="00E53630"/>
    <w:rsid w:val="00E54568"/>
    <w:rsid w:val="00E54592"/>
    <w:rsid w:val="00E55495"/>
    <w:rsid w:val="00E566CE"/>
    <w:rsid w:val="00E574F4"/>
    <w:rsid w:val="00E5752A"/>
    <w:rsid w:val="00E5755F"/>
    <w:rsid w:val="00E57A03"/>
    <w:rsid w:val="00E57E05"/>
    <w:rsid w:val="00E612E3"/>
    <w:rsid w:val="00E61A76"/>
    <w:rsid w:val="00E63100"/>
    <w:rsid w:val="00E6320D"/>
    <w:rsid w:val="00E63690"/>
    <w:rsid w:val="00E6474F"/>
    <w:rsid w:val="00E6557A"/>
    <w:rsid w:val="00E66856"/>
    <w:rsid w:val="00E67ADD"/>
    <w:rsid w:val="00E67B34"/>
    <w:rsid w:val="00E7031E"/>
    <w:rsid w:val="00E70AA9"/>
    <w:rsid w:val="00E71FED"/>
    <w:rsid w:val="00E7207A"/>
    <w:rsid w:val="00E72110"/>
    <w:rsid w:val="00E724E8"/>
    <w:rsid w:val="00E73CD8"/>
    <w:rsid w:val="00E75DEA"/>
    <w:rsid w:val="00E76E0C"/>
    <w:rsid w:val="00E77968"/>
    <w:rsid w:val="00E77FE3"/>
    <w:rsid w:val="00E80904"/>
    <w:rsid w:val="00E8107F"/>
    <w:rsid w:val="00E81A68"/>
    <w:rsid w:val="00E828C8"/>
    <w:rsid w:val="00E842D3"/>
    <w:rsid w:val="00E84C22"/>
    <w:rsid w:val="00E85219"/>
    <w:rsid w:val="00E85639"/>
    <w:rsid w:val="00E8798B"/>
    <w:rsid w:val="00E90FD5"/>
    <w:rsid w:val="00E9173F"/>
    <w:rsid w:val="00E9237D"/>
    <w:rsid w:val="00E92592"/>
    <w:rsid w:val="00E93508"/>
    <w:rsid w:val="00E93CB2"/>
    <w:rsid w:val="00E950E6"/>
    <w:rsid w:val="00E96FA1"/>
    <w:rsid w:val="00E97DD9"/>
    <w:rsid w:val="00EA0478"/>
    <w:rsid w:val="00EA0DCF"/>
    <w:rsid w:val="00EA0E85"/>
    <w:rsid w:val="00EA1E7B"/>
    <w:rsid w:val="00EA21C3"/>
    <w:rsid w:val="00EA3BBF"/>
    <w:rsid w:val="00EA3CEA"/>
    <w:rsid w:val="00EA3F03"/>
    <w:rsid w:val="00EA3F32"/>
    <w:rsid w:val="00EA437C"/>
    <w:rsid w:val="00EA635B"/>
    <w:rsid w:val="00EA67F9"/>
    <w:rsid w:val="00EA6D8C"/>
    <w:rsid w:val="00EB000A"/>
    <w:rsid w:val="00EB0E96"/>
    <w:rsid w:val="00EB11AC"/>
    <w:rsid w:val="00EB11C2"/>
    <w:rsid w:val="00EB1BBB"/>
    <w:rsid w:val="00EB1CD4"/>
    <w:rsid w:val="00EB243C"/>
    <w:rsid w:val="00EB3CAA"/>
    <w:rsid w:val="00EB42A4"/>
    <w:rsid w:val="00EB586E"/>
    <w:rsid w:val="00EB6394"/>
    <w:rsid w:val="00EB6568"/>
    <w:rsid w:val="00EB67E8"/>
    <w:rsid w:val="00EB70C3"/>
    <w:rsid w:val="00EB7298"/>
    <w:rsid w:val="00EB7655"/>
    <w:rsid w:val="00EC2CCD"/>
    <w:rsid w:val="00EC2D14"/>
    <w:rsid w:val="00EC4250"/>
    <w:rsid w:val="00EC55D9"/>
    <w:rsid w:val="00EC7382"/>
    <w:rsid w:val="00EC7D38"/>
    <w:rsid w:val="00EC7E67"/>
    <w:rsid w:val="00ED03AF"/>
    <w:rsid w:val="00ED0736"/>
    <w:rsid w:val="00ED0F60"/>
    <w:rsid w:val="00ED0FC6"/>
    <w:rsid w:val="00ED113A"/>
    <w:rsid w:val="00ED2F42"/>
    <w:rsid w:val="00ED4163"/>
    <w:rsid w:val="00ED5738"/>
    <w:rsid w:val="00ED6416"/>
    <w:rsid w:val="00ED669A"/>
    <w:rsid w:val="00ED69EE"/>
    <w:rsid w:val="00ED6E00"/>
    <w:rsid w:val="00ED6F8F"/>
    <w:rsid w:val="00ED72FD"/>
    <w:rsid w:val="00ED742C"/>
    <w:rsid w:val="00ED7918"/>
    <w:rsid w:val="00EE03A5"/>
    <w:rsid w:val="00EE1CA8"/>
    <w:rsid w:val="00EE2247"/>
    <w:rsid w:val="00EE23AD"/>
    <w:rsid w:val="00EE23E0"/>
    <w:rsid w:val="00EE268D"/>
    <w:rsid w:val="00EE2CEA"/>
    <w:rsid w:val="00EE3247"/>
    <w:rsid w:val="00EE3357"/>
    <w:rsid w:val="00EE35FE"/>
    <w:rsid w:val="00EE47F2"/>
    <w:rsid w:val="00EE5A85"/>
    <w:rsid w:val="00EE5AE3"/>
    <w:rsid w:val="00EE5BD0"/>
    <w:rsid w:val="00EE64B7"/>
    <w:rsid w:val="00EE6D33"/>
    <w:rsid w:val="00EF051D"/>
    <w:rsid w:val="00EF1660"/>
    <w:rsid w:val="00EF1A07"/>
    <w:rsid w:val="00EF1E39"/>
    <w:rsid w:val="00EF22B9"/>
    <w:rsid w:val="00EF2346"/>
    <w:rsid w:val="00EF2826"/>
    <w:rsid w:val="00EF34C4"/>
    <w:rsid w:val="00EF3E7B"/>
    <w:rsid w:val="00EF4C0E"/>
    <w:rsid w:val="00EF563D"/>
    <w:rsid w:val="00F0006E"/>
    <w:rsid w:val="00F0079F"/>
    <w:rsid w:val="00F016B6"/>
    <w:rsid w:val="00F02B9D"/>
    <w:rsid w:val="00F04313"/>
    <w:rsid w:val="00F045FC"/>
    <w:rsid w:val="00F04B0F"/>
    <w:rsid w:val="00F057A4"/>
    <w:rsid w:val="00F06175"/>
    <w:rsid w:val="00F1136B"/>
    <w:rsid w:val="00F130DC"/>
    <w:rsid w:val="00F1418D"/>
    <w:rsid w:val="00F1491A"/>
    <w:rsid w:val="00F14B64"/>
    <w:rsid w:val="00F14F7A"/>
    <w:rsid w:val="00F15137"/>
    <w:rsid w:val="00F15B20"/>
    <w:rsid w:val="00F15E20"/>
    <w:rsid w:val="00F17B27"/>
    <w:rsid w:val="00F17F23"/>
    <w:rsid w:val="00F21093"/>
    <w:rsid w:val="00F21F36"/>
    <w:rsid w:val="00F22B1C"/>
    <w:rsid w:val="00F239A3"/>
    <w:rsid w:val="00F23EB1"/>
    <w:rsid w:val="00F244D0"/>
    <w:rsid w:val="00F246E5"/>
    <w:rsid w:val="00F25A5D"/>
    <w:rsid w:val="00F2620B"/>
    <w:rsid w:val="00F276B4"/>
    <w:rsid w:val="00F302BA"/>
    <w:rsid w:val="00F30A65"/>
    <w:rsid w:val="00F30C5C"/>
    <w:rsid w:val="00F30E5A"/>
    <w:rsid w:val="00F32AA8"/>
    <w:rsid w:val="00F32E49"/>
    <w:rsid w:val="00F33FFF"/>
    <w:rsid w:val="00F34768"/>
    <w:rsid w:val="00F3515F"/>
    <w:rsid w:val="00F35A31"/>
    <w:rsid w:val="00F37000"/>
    <w:rsid w:val="00F3705A"/>
    <w:rsid w:val="00F370B8"/>
    <w:rsid w:val="00F37190"/>
    <w:rsid w:val="00F37578"/>
    <w:rsid w:val="00F37BE2"/>
    <w:rsid w:val="00F37CB1"/>
    <w:rsid w:val="00F40C6E"/>
    <w:rsid w:val="00F41ABC"/>
    <w:rsid w:val="00F41FD8"/>
    <w:rsid w:val="00F4224C"/>
    <w:rsid w:val="00F4255B"/>
    <w:rsid w:val="00F43F6A"/>
    <w:rsid w:val="00F440BF"/>
    <w:rsid w:val="00F44190"/>
    <w:rsid w:val="00F44FA9"/>
    <w:rsid w:val="00F452BE"/>
    <w:rsid w:val="00F45E08"/>
    <w:rsid w:val="00F45E1E"/>
    <w:rsid w:val="00F45EB3"/>
    <w:rsid w:val="00F46A2E"/>
    <w:rsid w:val="00F46E35"/>
    <w:rsid w:val="00F47E8A"/>
    <w:rsid w:val="00F50103"/>
    <w:rsid w:val="00F50231"/>
    <w:rsid w:val="00F508B2"/>
    <w:rsid w:val="00F52BC9"/>
    <w:rsid w:val="00F55930"/>
    <w:rsid w:val="00F55F76"/>
    <w:rsid w:val="00F56201"/>
    <w:rsid w:val="00F56938"/>
    <w:rsid w:val="00F576BA"/>
    <w:rsid w:val="00F57DE9"/>
    <w:rsid w:val="00F60AB2"/>
    <w:rsid w:val="00F61ED9"/>
    <w:rsid w:val="00F621F0"/>
    <w:rsid w:val="00F63D12"/>
    <w:rsid w:val="00F6461B"/>
    <w:rsid w:val="00F647DB"/>
    <w:rsid w:val="00F65326"/>
    <w:rsid w:val="00F6536F"/>
    <w:rsid w:val="00F6566C"/>
    <w:rsid w:val="00F65696"/>
    <w:rsid w:val="00F6573F"/>
    <w:rsid w:val="00F6598F"/>
    <w:rsid w:val="00F67230"/>
    <w:rsid w:val="00F672B2"/>
    <w:rsid w:val="00F67734"/>
    <w:rsid w:val="00F67BD4"/>
    <w:rsid w:val="00F67F60"/>
    <w:rsid w:val="00F72361"/>
    <w:rsid w:val="00F72E50"/>
    <w:rsid w:val="00F741A6"/>
    <w:rsid w:val="00F74686"/>
    <w:rsid w:val="00F75772"/>
    <w:rsid w:val="00F76020"/>
    <w:rsid w:val="00F77206"/>
    <w:rsid w:val="00F773A9"/>
    <w:rsid w:val="00F77B26"/>
    <w:rsid w:val="00F77C51"/>
    <w:rsid w:val="00F77D99"/>
    <w:rsid w:val="00F804C8"/>
    <w:rsid w:val="00F80968"/>
    <w:rsid w:val="00F80E38"/>
    <w:rsid w:val="00F814EF"/>
    <w:rsid w:val="00F839F0"/>
    <w:rsid w:val="00F83A4E"/>
    <w:rsid w:val="00F83CC4"/>
    <w:rsid w:val="00F83D13"/>
    <w:rsid w:val="00F84482"/>
    <w:rsid w:val="00F84E29"/>
    <w:rsid w:val="00F85DDC"/>
    <w:rsid w:val="00F85FCD"/>
    <w:rsid w:val="00F86DC7"/>
    <w:rsid w:val="00F870B9"/>
    <w:rsid w:val="00F87434"/>
    <w:rsid w:val="00F87849"/>
    <w:rsid w:val="00F90135"/>
    <w:rsid w:val="00F90159"/>
    <w:rsid w:val="00F9022D"/>
    <w:rsid w:val="00F90475"/>
    <w:rsid w:val="00F90574"/>
    <w:rsid w:val="00F90A28"/>
    <w:rsid w:val="00F91407"/>
    <w:rsid w:val="00F91CFB"/>
    <w:rsid w:val="00F92288"/>
    <w:rsid w:val="00F927EE"/>
    <w:rsid w:val="00F92997"/>
    <w:rsid w:val="00F9429A"/>
    <w:rsid w:val="00F945A2"/>
    <w:rsid w:val="00F94E32"/>
    <w:rsid w:val="00F969A2"/>
    <w:rsid w:val="00FA169E"/>
    <w:rsid w:val="00FA1DB5"/>
    <w:rsid w:val="00FA207C"/>
    <w:rsid w:val="00FA30B6"/>
    <w:rsid w:val="00FA3493"/>
    <w:rsid w:val="00FA450D"/>
    <w:rsid w:val="00FA594B"/>
    <w:rsid w:val="00FA59AF"/>
    <w:rsid w:val="00FA6D09"/>
    <w:rsid w:val="00FA76D8"/>
    <w:rsid w:val="00FA7FE6"/>
    <w:rsid w:val="00FB006D"/>
    <w:rsid w:val="00FB19A5"/>
    <w:rsid w:val="00FB1A5B"/>
    <w:rsid w:val="00FB2064"/>
    <w:rsid w:val="00FB2735"/>
    <w:rsid w:val="00FB2B0C"/>
    <w:rsid w:val="00FB31D1"/>
    <w:rsid w:val="00FB375A"/>
    <w:rsid w:val="00FB3AE9"/>
    <w:rsid w:val="00FB41FF"/>
    <w:rsid w:val="00FB4CB8"/>
    <w:rsid w:val="00FB4E33"/>
    <w:rsid w:val="00FB4FB6"/>
    <w:rsid w:val="00FB5127"/>
    <w:rsid w:val="00FB57EA"/>
    <w:rsid w:val="00FB6608"/>
    <w:rsid w:val="00FB6B8C"/>
    <w:rsid w:val="00FB7203"/>
    <w:rsid w:val="00FC07FB"/>
    <w:rsid w:val="00FC110A"/>
    <w:rsid w:val="00FC1116"/>
    <w:rsid w:val="00FC1434"/>
    <w:rsid w:val="00FC1B1C"/>
    <w:rsid w:val="00FC1EE1"/>
    <w:rsid w:val="00FC25AF"/>
    <w:rsid w:val="00FC2A75"/>
    <w:rsid w:val="00FC2B86"/>
    <w:rsid w:val="00FC308A"/>
    <w:rsid w:val="00FC3375"/>
    <w:rsid w:val="00FC33A9"/>
    <w:rsid w:val="00FC33C3"/>
    <w:rsid w:val="00FC3760"/>
    <w:rsid w:val="00FC3DCB"/>
    <w:rsid w:val="00FC3EA9"/>
    <w:rsid w:val="00FC4AF8"/>
    <w:rsid w:val="00FC4F1C"/>
    <w:rsid w:val="00FC63E0"/>
    <w:rsid w:val="00FC6D6D"/>
    <w:rsid w:val="00FC6F6E"/>
    <w:rsid w:val="00FC76D7"/>
    <w:rsid w:val="00FC78C2"/>
    <w:rsid w:val="00FC78CA"/>
    <w:rsid w:val="00FC7F37"/>
    <w:rsid w:val="00FC7F67"/>
    <w:rsid w:val="00FD04C8"/>
    <w:rsid w:val="00FD0585"/>
    <w:rsid w:val="00FD0B54"/>
    <w:rsid w:val="00FD0D78"/>
    <w:rsid w:val="00FD21DF"/>
    <w:rsid w:val="00FD28A1"/>
    <w:rsid w:val="00FD2C6A"/>
    <w:rsid w:val="00FD2F8B"/>
    <w:rsid w:val="00FD398C"/>
    <w:rsid w:val="00FD3B7A"/>
    <w:rsid w:val="00FD3E5E"/>
    <w:rsid w:val="00FD54D1"/>
    <w:rsid w:val="00FD572B"/>
    <w:rsid w:val="00FD5771"/>
    <w:rsid w:val="00FD65E8"/>
    <w:rsid w:val="00FD6EBD"/>
    <w:rsid w:val="00FD77DC"/>
    <w:rsid w:val="00FE139B"/>
    <w:rsid w:val="00FE2F5B"/>
    <w:rsid w:val="00FE3880"/>
    <w:rsid w:val="00FE51B2"/>
    <w:rsid w:val="00FE5999"/>
    <w:rsid w:val="00FE5A89"/>
    <w:rsid w:val="00FF223C"/>
    <w:rsid w:val="00FF23A9"/>
    <w:rsid w:val="00FF27B6"/>
    <w:rsid w:val="00FF5403"/>
    <w:rsid w:val="00FF599D"/>
    <w:rsid w:val="00FF5F74"/>
    <w:rsid w:val="00FF7176"/>
    <w:rsid w:val="00FF7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D4FBA9E"/>
  <w15:docId w15:val="{1093B714-0E9A-48C6-BE3F-21B8AEF2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4A28E7"/>
    <w:rPr>
      <w:rFonts w:ascii="Times New Roman" w:eastAsiaTheme="minorHAnsi" w:hAnsi="Times New Roman" w:cstheme="minorBidi"/>
      <w:noProof/>
      <w:sz w:val="22"/>
      <w:szCs w:val="22"/>
      <w:lang w:val="en-GB" w:eastAsia="en-GB"/>
    </w:rPr>
  </w:style>
  <w:style w:type="paragraph" w:styleId="Heading1">
    <w:name w:val="heading 1"/>
    <w:basedOn w:val="Normal"/>
    <w:link w:val="Heading1Char"/>
    <w:uiPriority w:val="9"/>
    <w:rsid w:val="00B03470"/>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rsid w:val="00A859FD"/>
    <w:rPr>
      <w:b/>
      <w:bCs/>
      <w:sz w:val="22"/>
      <w:szCs w:val="22"/>
      <w:lang w:val="en-GB" w:eastAsia="en-GB" w:bidi="ar-SA"/>
    </w:rPr>
  </w:style>
  <w:style w:type="paragraph" w:styleId="Footer">
    <w:name w:val="footer"/>
    <w:basedOn w:val="Normal"/>
    <w:link w:val="FooterChar"/>
    <w:uiPriority w:val="99"/>
    <w:unhideWhenUsed/>
    <w:rsid w:val="00B03470"/>
    <w:pPr>
      <w:tabs>
        <w:tab w:val="center" w:pos="4513"/>
        <w:tab w:val="right" w:pos="9026"/>
      </w:tabs>
    </w:pPr>
  </w:style>
  <w:style w:type="character" w:customStyle="1" w:styleId="FooterChar1">
    <w:name w:val="Footer Char1"/>
    <w:rsid w:val="00A859FD"/>
    <w:rPr>
      <w:rFonts w:eastAsia="Calibri"/>
      <w:sz w:val="22"/>
      <w:szCs w:val="22"/>
      <w:lang w:val="en-GB" w:eastAsia="en-GB" w:bidi="ar-SA"/>
    </w:rPr>
  </w:style>
  <w:style w:type="character" w:customStyle="1" w:styleId="FooterChar">
    <w:name w:val="Footer Char"/>
    <w:basedOn w:val="DefaultParagraphFont"/>
    <w:link w:val="Footer"/>
    <w:uiPriority w:val="99"/>
    <w:rsid w:val="00B03470"/>
    <w:rPr>
      <w:rFonts w:ascii="Times New Roman" w:eastAsiaTheme="minorHAnsi" w:hAnsi="Times New Roman" w:cstheme="minorBidi"/>
      <w:noProof/>
      <w:sz w:val="22"/>
      <w:szCs w:val="22"/>
      <w:lang w:val="en-GB" w:eastAsia="en-GB"/>
    </w:rPr>
  </w:style>
  <w:style w:type="paragraph" w:styleId="Header">
    <w:name w:val="header"/>
    <w:basedOn w:val="Normal"/>
    <w:link w:val="HeaderChar"/>
    <w:uiPriority w:val="99"/>
    <w:unhideWhenUsed/>
    <w:rsid w:val="00B03470"/>
    <w:pPr>
      <w:tabs>
        <w:tab w:val="center" w:pos="4513"/>
        <w:tab w:val="right" w:pos="9026"/>
      </w:tabs>
    </w:pPr>
  </w:style>
  <w:style w:type="character" w:customStyle="1" w:styleId="HeaderChar1">
    <w:name w:val="Header Char1"/>
    <w:rsid w:val="00A859FD"/>
    <w:rPr>
      <w:rFonts w:eastAsia="Calibri"/>
      <w:sz w:val="22"/>
      <w:szCs w:val="22"/>
      <w:lang w:val="en-GB" w:eastAsia="en-GB" w:bidi="ar-SA"/>
    </w:rPr>
  </w:style>
  <w:style w:type="character" w:customStyle="1" w:styleId="HeaderChar">
    <w:name w:val="Header Char"/>
    <w:basedOn w:val="DefaultParagraphFont"/>
    <w:link w:val="Header"/>
    <w:uiPriority w:val="99"/>
    <w:rsid w:val="00B03470"/>
    <w:rPr>
      <w:rFonts w:ascii="Times New Roman" w:eastAsiaTheme="minorHAnsi" w:hAnsi="Times New Roman" w:cstheme="minorBidi"/>
      <w:noProof/>
      <w:sz w:val="22"/>
      <w:szCs w:val="22"/>
      <w:lang w:val="en-GB" w:eastAsia="en-GB"/>
    </w:rPr>
  </w:style>
  <w:style w:type="paragraph" w:styleId="BalloonText">
    <w:name w:val="Balloon Text"/>
    <w:basedOn w:val="Normal"/>
    <w:link w:val="BalloonTextChar"/>
    <w:uiPriority w:val="99"/>
    <w:semiHidden/>
    <w:unhideWhenUsed/>
    <w:rsid w:val="00B03470"/>
    <w:rPr>
      <w:rFonts w:ascii="Tahoma" w:hAnsi="Tahoma" w:cs="Tahoma"/>
      <w:sz w:val="16"/>
      <w:szCs w:val="16"/>
    </w:rPr>
  </w:style>
  <w:style w:type="character" w:customStyle="1" w:styleId="BalloonTextChar1">
    <w:name w:val="Balloon Text Char1"/>
    <w:semiHidden/>
    <w:rsid w:val="00A859FD"/>
    <w:rPr>
      <w:rFonts w:ascii="Tahoma" w:eastAsia="Calibri" w:hAnsi="Tahoma" w:cs="Tahoma"/>
      <w:sz w:val="16"/>
      <w:szCs w:val="16"/>
      <w:lang w:val="en-GB" w:eastAsia="en-GB" w:bidi="ar-SA"/>
    </w:rPr>
  </w:style>
  <w:style w:type="character" w:customStyle="1" w:styleId="BalloonTextChar">
    <w:name w:val="Balloon Text Char"/>
    <w:basedOn w:val="DefaultParagraphFont"/>
    <w:link w:val="BalloonText"/>
    <w:uiPriority w:val="99"/>
    <w:semiHidden/>
    <w:rsid w:val="00B03470"/>
    <w:rPr>
      <w:rFonts w:ascii="Tahoma" w:eastAsiaTheme="minorHAnsi" w:hAnsi="Tahoma" w:cs="Tahoma"/>
      <w:noProof/>
      <w:sz w:val="16"/>
      <w:szCs w:val="16"/>
      <w:lang w:val="en-GB" w:eastAsia="en-GB"/>
    </w:rPr>
  </w:style>
  <w:style w:type="paragraph" w:customStyle="1" w:styleId="REG-H3A">
    <w:name w:val="REG-H3A"/>
    <w:link w:val="REG-H3AChar"/>
    <w:qFormat/>
    <w:rsid w:val="00B03470"/>
    <w:pPr>
      <w:autoSpaceDE w:val="0"/>
      <w:autoSpaceDN w:val="0"/>
      <w:adjustRightInd w:val="0"/>
      <w:jc w:val="center"/>
    </w:pPr>
    <w:rPr>
      <w:rFonts w:ascii="Times New Roman" w:eastAsiaTheme="minorHAnsi" w:hAnsi="Times New Roman"/>
      <w:b/>
      <w:caps/>
      <w:noProof/>
      <w:sz w:val="22"/>
      <w:szCs w:val="22"/>
      <w:lang w:val="en-GB" w:eastAsia="en-GB"/>
    </w:rPr>
  </w:style>
  <w:style w:type="character" w:customStyle="1" w:styleId="REG-H3AChar">
    <w:name w:val="REG-H3A Char"/>
    <w:basedOn w:val="DefaultParagraphFont"/>
    <w:link w:val="REG-H3A"/>
    <w:rsid w:val="00B03470"/>
    <w:rPr>
      <w:rFonts w:ascii="Times New Roman" w:eastAsiaTheme="minorHAnsi" w:hAnsi="Times New Roman"/>
      <w:b/>
      <w:caps/>
      <w:noProof/>
      <w:sz w:val="22"/>
      <w:szCs w:val="22"/>
      <w:lang w:val="en-GB" w:eastAsia="en-GB"/>
    </w:rPr>
  </w:style>
  <w:style w:type="paragraph" w:styleId="ListBullet">
    <w:name w:val="List Bullet"/>
    <w:basedOn w:val="Normal"/>
    <w:uiPriority w:val="99"/>
    <w:unhideWhenUsed/>
    <w:rsid w:val="00B03470"/>
    <w:pPr>
      <w:numPr>
        <w:numId w:val="1"/>
      </w:numPr>
      <w:contextualSpacing/>
    </w:pPr>
  </w:style>
  <w:style w:type="character" w:customStyle="1" w:styleId="A3">
    <w:name w:val="A3"/>
    <w:uiPriority w:val="99"/>
    <w:rsid w:val="00B03470"/>
    <w:rPr>
      <w:rFonts w:cs="Times"/>
      <w:color w:val="000000"/>
      <w:sz w:val="22"/>
      <w:szCs w:val="22"/>
    </w:rPr>
  </w:style>
  <w:style w:type="paragraph" w:customStyle="1" w:styleId="Head2B">
    <w:name w:val="Head 2B"/>
    <w:basedOn w:val="AS-H3A"/>
    <w:link w:val="Head2BChar"/>
    <w:rsid w:val="00B03470"/>
  </w:style>
  <w:style w:type="paragraph" w:customStyle="1" w:styleId="AS-H3A">
    <w:name w:val="AS-H3A"/>
    <w:basedOn w:val="Normal"/>
    <w:link w:val="AS-H3AChar"/>
    <w:rsid w:val="00B03470"/>
    <w:pPr>
      <w:autoSpaceDE w:val="0"/>
      <w:autoSpaceDN w:val="0"/>
      <w:adjustRightInd w:val="0"/>
      <w:jc w:val="center"/>
    </w:pPr>
    <w:rPr>
      <w:rFonts w:cs="Times New Roman"/>
      <w:b/>
      <w:caps/>
    </w:rPr>
  </w:style>
  <w:style w:type="character" w:customStyle="1" w:styleId="AS-H3AChar">
    <w:name w:val="AS-H3A Char"/>
    <w:basedOn w:val="DefaultParagraphFont"/>
    <w:link w:val="AS-H3A"/>
    <w:rsid w:val="00B03470"/>
    <w:rPr>
      <w:rFonts w:ascii="Times New Roman" w:eastAsiaTheme="minorHAnsi" w:hAnsi="Times New Roman"/>
      <w:b/>
      <w:caps/>
      <w:noProof/>
      <w:sz w:val="22"/>
      <w:szCs w:val="22"/>
      <w:lang w:val="en-GB" w:eastAsia="en-GB"/>
    </w:rPr>
  </w:style>
  <w:style w:type="character" w:customStyle="1" w:styleId="Head2BChar">
    <w:name w:val="Head 2B Char"/>
    <w:basedOn w:val="AS-H3AChar"/>
    <w:link w:val="Head2B"/>
    <w:rsid w:val="00B03470"/>
    <w:rPr>
      <w:rFonts w:ascii="Times New Roman" w:eastAsiaTheme="minorHAnsi" w:hAnsi="Times New Roman"/>
      <w:b/>
      <w:caps/>
      <w:noProof/>
      <w:sz w:val="22"/>
      <w:szCs w:val="22"/>
      <w:lang w:val="en-GB" w:eastAsia="en-GB"/>
    </w:rPr>
  </w:style>
  <w:style w:type="paragraph" w:styleId="ListParagraph">
    <w:name w:val="List Paragraph"/>
    <w:basedOn w:val="Normal"/>
    <w:link w:val="ListParagraphChar"/>
    <w:uiPriority w:val="34"/>
    <w:rsid w:val="00B03470"/>
    <w:pPr>
      <w:ind w:left="720"/>
      <w:contextualSpacing/>
    </w:pPr>
  </w:style>
  <w:style w:type="character" w:customStyle="1" w:styleId="ListParagraphChar">
    <w:name w:val="List Paragraph Char"/>
    <w:basedOn w:val="DefaultParagraphFont"/>
    <w:link w:val="ListParagraph"/>
    <w:uiPriority w:val="34"/>
    <w:rsid w:val="00B03470"/>
    <w:rPr>
      <w:rFonts w:ascii="Times New Roman" w:eastAsiaTheme="minorHAnsi" w:hAnsi="Times New Roman" w:cstheme="minorBidi"/>
      <w:noProof/>
      <w:sz w:val="22"/>
      <w:szCs w:val="22"/>
      <w:lang w:val="en-GB" w:eastAsia="en-GB"/>
    </w:rPr>
  </w:style>
  <w:style w:type="paragraph" w:customStyle="1" w:styleId="Head3">
    <w:name w:val="Head 3"/>
    <w:basedOn w:val="ListParagraph"/>
    <w:link w:val="Head3Char"/>
    <w:rsid w:val="00B03470"/>
    <w:pPr>
      <w:suppressAutoHyphens/>
      <w:ind w:left="0"/>
      <w:jc w:val="both"/>
    </w:pPr>
    <w:rPr>
      <w:rFonts w:eastAsia="Times New Roman"/>
      <w:b/>
      <w:bCs/>
    </w:rPr>
  </w:style>
  <w:style w:type="character" w:customStyle="1" w:styleId="Head3Char">
    <w:name w:val="Head 3 Char"/>
    <w:basedOn w:val="ListParagraphChar"/>
    <w:link w:val="Head3"/>
    <w:rsid w:val="00B03470"/>
    <w:rPr>
      <w:rFonts w:ascii="Times New Roman" w:eastAsia="Times New Roman" w:hAnsi="Times New Roman" w:cstheme="minorBidi"/>
      <w:b/>
      <w:bCs/>
      <w:noProof/>
      <w:sz w:val="22"/>
      <w:szCs w:val="22"/>
      <w:lang w:val="en-GB" w:eastAsia="en-GB"/>
    </w:rPr>
  </w:style>
  <w:style w:type="paragraph" w:customStyle="1" w:styleId="REG-H1a">
    <w:name w:val="REG-H1a"/>
    <w:link w:val="REG-H1aChar"/>
    <w:qFormat/>
    <w:rsid w:val="00B03470"/>
    <w:pPr>
      <w:suppressAutoHyphens/>
      <w:autoSpaceDE w:val="0"/>
      <w:autoSpaceDN w:val="0"/>
      <w:adjustRightInd w:val="0"/>
      <w:jc w:val="center"/>
    </w:pPr>
    <w:rPr>
      <w:rFonts w:ascii="Arial" w:eastAsiaTheme="minorHAnsi" w:hAnsi="Arial" w:cs="Arial"/>
      <w:b/>
      <w:noProof/>
      <w:sz w:val="36"/>
      <w:szCs w:val="36"/>
      <w:lang w:val="en-GB" w:eastAsia="en-GB"/>
    </w:rPr>
  </w:style>
  <w:style w:type="character" w:customStyle="1" w:styleId="REG-H1aChar">
    <w:name w:val="REG-H1a Char"/>
    <w:basedOn w:val="DefaultParagraphFont"/>
    <w:link w:val="REG-H1a"/>
    <w:rsid w:val="00B03470"/>
    <w:rPr>
      <w:rFonts w:ascii="Arial" w:eastAsiaTheme="minorHAnsi" w:hAnsi="Arial" w:cs="Arial"/>
      <w:b/>
      <w:noProof/>
      <w:sz w:val="36"/>
      <w:szCs w:val="36"/>
      <w:lang w:val="en-GB" w:eastAsia="en-GB"/>
    </w:rPr>
  </w:style>
  <w:style w:type="paragraph" w:customStyle="1" w:styleId="REG-H2">
    <w:name w:val="REG-H2"/>
    <w:link w:val="REG-H2Char"/>
    <w:qFormat/>
    <w:rsid w:val="00B03470"/>
    <w:pPr>
      <w:suppressAutoHyphens/>
      <w:autoSpaceDE w:val="0"/>
      <w:autoSpaceDN w:val="0"/>
      <w:adjustRightInd w:val="0"/>
      <w:jc w:val="center"/>
    </w:pPr>
    <w:rPr>
      <w:rFonts w:ascii="Times New Roman" w:eastAsiaTheme="minorHAnsi" w:hAnsi="Times New Roman"/>
      <w:b/>
      <w:caps/>
      <w:noProof/>
      <w:color w:val="00B050"/>
      <w:sz w:val="24"/>
      <w:szCs w:val="24"/>
      <w:lang w:val="en-GB" w:eastAsia="en-GB"/>
    </w:rPr>
  </w:style>
  <w:style w:type="character" w:customStyle="1" w:styleId="REG-H2Char">
    <w:name w:val="REG-H2 Char"/>
    <w:basedOn w:val="DefaultParagraphFont"/>
    <w:link w:val="REG-H2"/>
    <w:rsid w:val="00B03470"/>
    <w:rPr>
      <w:rFonts w:ascii="Times New Roman" w:eastAsiaTheme="minorHAnsi" w:hAnsi="Times New Roman"/>
      <w:b/>
      <w:caps/>
      <w:noProof/>
      <w:color w:val="00B050"/>
      <w:sz w:val="24"/>
      <w:szCs w:val="24"/>
      <w:lang w:val="en-GB" w:eastAsia="en-GB"/>
    </w:rPr>
  </w:style>
  <w:style w:type="paragraph" w:customStyle="1" w:styleId="AS-H1-Colour">
    <w:name w:val="AS-H1-Colour"/>
    <w:basedOn w:val="Normal"/>
    <w:link w:val="AS-H1-ColourChar"/>
    <w:rsid w:val="00B03470"/>
    <w:pPr>
      <w:suppressAutoHyphens/>
      <w:autoSpaceDE w:val="0"/>
      <w:autoSpaceDN w:val="0"/>
      <w:adjustRightInd w:val="0"/>
      <w:jc w:val="center"/>
    </w:pPr>
    <w:rPr>
      <w:rFonts w:ascii="Arial" w:hAnsi="Arial" w:cs="Arial"/>
      <w:b/>
      <w:color w:val="00B050"/>
      <w:sz w:val="36"/>
      <w:szCs w:val="36"/>
    </w:rPr>
  </w:style>
  <w:style w:type="character" w:customStyle="1" w:styleId="AS-H1-ColourChar">
    <w:name w:val="AS-H1-Colour Char"/>
    <w:basedOn w:val="DefaultParagraphFont"/>
    <w:link w:val="AS-H1-Colour"/>
    <w:rsid w:val="00B03470"/>
    <w:rPr>
      <w:rFonts w:ascii="Arial" w:eastAsiaTheme="minorHAnsi" w:hAnsi="Arial" w:cs="Arial"/>
      <w:b/>
      <w:noProof/>
      <w:color w:val="00B050"/>
      <w:sz w:val="36"/>
      <w:szCs w:val="36"/>
      <w:lang w:val="en-GB" w:eastAsia="en-GB"/>
    </w:rPr>
  </w:style>
  <w:style w:type="paragraph" w:customStyle="1" w:styleId="AS-H2b">
    <w:name w:val="AS-H2b"/>
    <w:basedOn w:val="Normal"/>
    <w:link w:val="AS-H2bChar"/>
    <w:rsid w:val="00B03470"/>
    <w:pPr>
      <w:suppressAutoHyphens/>
      <w:autoSpaceDE w:val="0"/>
      <w:autoSpaceDN w:val="0"/>
      <w:adjustRightInd w:val="0"/>
      <w:jc w:val="center"/>
    </w:pPr>
    <w:rPr>
      <w:rFonts w:ascii="Arial" w:hAnsi="Arial" w:cs="Arial"/>
    </w:rPr>
  </w:style>
  <w:style w:type="character" w:customStyle="1" w:styleId="AS-H2bChar">
    <w:name w:val="AS-H2b Char"/>
    <w:basedOn w:val="DefaultParagraphFont"/>
    <w:link w:val="AS-H2b"/>
    <w:rsid w:val="00B03470"/>
    <w:rPr>
      <w:rFonts w:ascii="Arial" w:eastAsiaTheme="minorHAnsi" w:hAnsi="Arial" w:cs="Arial"/>
      <w:noProof/>
      <w:sz w:val="22"/>
      <w:szCs w:val="22"/>
      <w:lang w:val="en-GB" w:eastAsia="en-GB"/>
    </w:rPr>
  </w:style>
  <w:style w:type="paragraph" w:customStyle="1" w:styleId="AS-H3">
    <w:name w:val="AS-H3"/>
    <w:basedOn w:val="AS-H3A"/>
    <w:link w:val="AS-H3Char"/>
    <w:rsid w:val="00B03470"/>
    <w:rPr>
      <w:sz w:val="28"/>
    </w:rPr>
  </w:style>
  <w:style w:type="character" w:customStyle="1" w:styleId="AS-H3Char">
    <w:name w:val="AS-H3 Char"/>
    <w:basedOn w:val="AS-H3AChar"/>
    <w:link w:val="AS-H3"/>
    <w:rsid w:val="00B03470"/>
    <w:rPr>
      <w:rFonts w:ascii="Times New Roman" w:eastAsiaTheme="minorHAnsi" w:hAnsi="Times New Roman"/>
      <w:b/>
      <w:caps/>
      <w:noProof/>
      <w:sz w:val="28"/>
      <w:szCs w:val="22"/>
      <w:lang w:val="en-GB" w:eastAsia="en-GB"/>
    </w:rPr>
  </w:style>
  <w:style w:type="paragraph" w:customStyle="1" w:styleId="REG-H3b">
    <w:name w:val="REG-H3b"/>
    <w:link w:val="REG-H3bChar"/>
    <w:qFormat/>
    <w:rsid w:val="00B03470"/>
    <w:pPr>
      <w:jc w:val="center"/>
    </w:pPr>
    <w:rPr>
      <w:rFonts w:ascii="Times New Roman" w:eastAsiaTheme="minorHAnsi" w:hAnsi="Times New Roman"/>
      <w:noProof/>
      <w:sz w:val="22"/>
      <w:szCs w:val="22"/>
      <w:lang w:val="en-GB" w:eastAsia="en-GB"/>
    </w:rPr>
  </w:style>
  <w:style w:type="character" w:customStyle="1" w:styleId="REG-H3bChar">
    <w:name w:val="REG-H3b Char"/>
    <w:basedOn w:val="REG-H3AChar"/>
    <w:link w:val="REG-H3b"/>
    <w:rsid w:val="00B03470"/>
    <w:rPr>
      <w:rFonts w:ascii="Times New Roman" w:eastAsiaTheme="minorHAnsi" w:hAnsi="Times New Roman"/>
      <w:b w:val="0"/>
      <w:caps w:val="0"/>
      <w:noProof/>
      <w:sz w:val="22"/>
      <w:szCs w:val="22"/>
      <w:lang w:val="en-GB" w:eastAsia="en-GB"/>
    </w:rPr>
  </w:style>
  <w:style w:type="paragraph" w:customStyle="1" w:styleId="AS-H3c">
    <w:name w:val="AS-H3c"/>
    <w:basedOn w:val="Head2B"/>
    <w:link w:val="AS-H3cChar"/>
    <w:rsid w:val="00B03470"/>
    <w:rPr>
      <w:b w:val="0"/>
    </w:rPr>
  </w:style>
  <w:style w:type="character" w:customStyle="1" w:styleId="AS-H3cChar">
    <w:name w:val="AS-H3c Char"/>
    <w:basedOn w:val="Head2BChar"/>
    <w:link w:val="AS-H3c"/>
    <w:rsid w:val="00B03470"/>
    <w:rPr>
      <w:rFonts w:ascii="Times New Roman" w:eastAsiaTheme="minorHAnsi" w:hAnsi="Times New Roman"/>
      <w:b w:val="0"/>
      <w:caps/>
      <w:noProof/>
      <w:sz w:val="22"/>
      <w:szCs w:val="22"/>
      <w:lang w:val="en-GB" w:eastAsia="en-GB"/>
    </w:rPr>
  </w:style>
  <w:style w:type="paragraph" w:customStyle="1" w:styleId="AS-H3d">
    <w:name w:val="AS-H3d"/>
    <w:basedOn w:val="Head2B"/>
    <w:link w:val="AS-H3dChar"/>
    <w:rsid w:val="00B03470"/>
  </w:style>
  <w:style w:type="character" w:customStyle="1" w:styleId="AS-H3dChar">
    <w:name w:val="AS-H3d Char"/>
    <w:basedOn w:val="Head2BChar"/>
    <w:link w:val="AS-H3d"/>
    <w:rsid w:val="00B03470"/>
    <w:rPr>
      <w:rFonts w:ascii="Times New Roman" w:eastAsiaTheme="minorHAnsi" w:hAnsi="Times New Roman"/>
      <w:b/>
      <w:caps/>
      <w:noProof/>
      <w:sz w:val="22"/>
      <w:szCs w:val="22"/>
      <w:lang w:val="en-GB" w:eastAsia="en-GB"/>
    </w:rPr>
  </w:style>
  <w:style w:type="paragraph" w:customStyle="1" w:styleId="REG-P0">
    <w:name w:val="REG-P(0)"/>
    <w:basedOn w:val="Normal"/>
    <w:link w:val="REG-P0Char"/>
    <w:qFormat/>
    <w:rsid w:val="00B03470"/>
    <w:pPr>
      <w:tabs>
        <w:tab w:val="left" w:pos="567"/>
      </w:tabs>
      <w:jc w:val="both"/>
    </w:pPr>
    <w:rPr>
      <w:rFonts w:eastAsia="Times New Roman" w:cs="Times New Roman"/>
    </w:rPr>
  </w:style>
  <w:style w:type="character" w:customStyle="1" w:styleId="REG-P0Char">
    <w:name w:val="REG-P(0) Char"/>
    <w:basedOn w:val="DefaultParagraphFont"/>
    <w:link w:val="REG-P0"/>
    <w:rsid w:val="00B03470"/>
    <w:rPr>
      <w:rFonts w:ascii="Times New Roman" w:eastAsia="Times New Roman" w:hAnsi="Times New Roman"/>
      <w:noProof/>
      <w:sz w:val="22"/>
      <w:szCs w:val="22"/>
      <w:lang w:val="en-GB" w:eastAsia="en-GB"/>
    </w:rPr>
  </w:style>
  <w:style w:type="paragraph" w:customStyle="1" w:styleId="REG-P1">
    <w:name w:val="REG-P(1)"/>
    <w:basedOn w:val="Normal"/>
    <w:link w:val="REG-P1Char"/>
    <w:qFormat/>
    <w:rsid w:val="00B03470"/>
    <w:pPr>
      <w:suppressAutoHyphens/>
      <w:ind w:firstLine="567"/>
      <w:jc w:val="both"/>
    </w:pPr>
    <w:rPr>
      <w:rFonts w:eastAsia="Times New Roman" w:cs="Times New Roman"/>
    </w:rPr>
  </w:style>
  <w:style w:type="character" w:customStyle="1" w:styleId="REG-P1Char">
    <w:name w:val="REG-P(1) Char"/>
    <w:basedOn w:val="DefaultParagraphFont"/>
    <w:link w:val="REG-P1"/>
    <w:rsid w:val="00B03470"/>
    <w:rPr>
      <w:rFonts w:ascii="Times New Roman" w:eastAsia="Times New Roman" w:hAnsi="Times New Roman"/>
      <w:noProof/>
      <w:sz w:val="22"/>
      <w:szCs w:val="22"/>
      <w:lang w:val="en-GB" w:eastAsia="en-GB"/>
    </w:rPr>
  </w:style>
  <w:style w:type="paragraph" w:customStyle="1" w:styleId="REG-Pa">
    <w:name w:val="REG-P(a)"/>
    <w:basedOn w:val="Normal"/>
    <w:link w:val="REG-PaChar"/>
    <w:qFormat/>
    <w:rsid w:val="00B03470"/>
    <w:pPr>
      <w:ind w:left="1134" w:hanging="567"/>
      <w:jc w:val="both"/>
    </w:pPr>
  </w:style>
  <w:style w:type="character" w:customStyle="1" w:styleId="REG-PaChar">
    <w:name w:val="REG-P(a) Char"/>
    <w:basedOn w:val="DefaultParagraphFont"/>
    <w:link w:val="REG-Pa"/>
    <w:rsid w:val="00B03470"/>
    <w:rPr>
      <w:rFonts w:ascii="Times New Roman" w:eastAsiaTheme="minorHAnsi" w:hAnsi="Times New Roman" w:cstheme="minorBidi"/>
      <w:noProof/>
      <w:sz w:val="22"/>
      <w:szCs w:val="22"/>
      <w:lang w:val="en-GB" w:eastAsia="en-GB"/>
    </w:rPr>
  </w:style>
  <w:style w:type="paragraph" w:customStyle="1" w:styleId="REG-Pi">
    <w:name w:val="REG-P(i)"/>
    <w:basedOn w:val="Normal"/>
    <w:link w:val="REG-PiChar"/>
    <w:qFormat/>
    <w:rsid w:val="00B03470"/>
    <w:pPr>
      <w:suppressAutoHyphens/>
      <w:ind w:left="1701" w:hanging="567"/>
      <w:jc w:val="both"/>
    </w:pPr>
    <w:rPr>
      <w:rFonts w:eastAsia="Times New Roman" w:cs="Times New Roman"/>
    </w:rPr>
  </w:style>
  <w:style w:type="character" w:customStyle="1" w:styleId="REG-PiChar">
    <w:name w:val="REG-P(i) Char"/>
    <w:basedOn w:val="DefaultParagraphFont"/>
    <w:link w:val="REG-Pi"/>
    <w:rsid w:val="00B03470"/>
    <w:rPr>
      <w:rFonts w:ascii="Times New Roman" w:eastAsia="Times New Roman" w:hAnsi="Times New Roman"/>
      <w:noProof/>
      <w:sz w:val="22"/>
      <w:szCs w:val="22"/>
      <w:lang w:val="en-GB" w:eastAsia="en-GB"/>
    </w:rPr>
  </w:style>
  <w:style w:type="paragraph" w:customStyle="1" w:styleId="AS-Pahang">
    <w:name w:val="AS-P(a)hang"/>
    <w:basedOn w:val="Normal"/>
    <w:link w:val="AS-PahangChar"/>
    <w:rsid w:val="00B03470"/>
    <w:pPr>
      <w:suppressAutoHyphens/>
      <w:ind w:left="1134" w:right="-7" w:hanging="567"/>
      <w:jc w:val="both"/>
    </w:pPr>
    <w:rPr>
      <w:rFonts w:eastAsia="Times New Roman" w:cs="Times New Roman"/>
    </w:rPr>
  </w:style>
  <w:style w:type="character" w:customStyle="1" w:styleId="AS-PahangChar">
    <w:name w:val="AS-P(a)hang Char"/>
    <w:basedOn w:val="DefaultParagraphFont"/>
    <w:link w:val="AS-Pahang"/>
    <w:rsid w:val="00B03470"/>
    <w:rPr>
      <w:rFonts w:ascii="Times New Roman" w:eastAsia="Times New Roman" w:hAnsi="Times New Roman"/>
      <w:noProof/>
      <w:sz w:val="22"/>
      <w:szCs w:val="22"/>
      <w:lang w:val="en-GB" w:eastAsia="en-GB"/>
    </w:rPr>
  </w:style>
  <w:style w:type="paragraph" w:customStyle="1" w:styleId="REG-Paa">
    <w:name w:val="REG-P(aa)"/>
    <w:basedOn w:val="Normal"/>
    <w:link w:val="REG-PaaChar"/>
    <w:qFormat/>
    <w:rsid w:val="00B03470"/>
    <w:pPr>
      <w:suppressAutoHyphens/>
      <w:ind w:left="2268" w:hanging="567"/>
      <w:jc w:val="both"/>
    </w:pPr>
    <w:rPr>
      <w:rFonts w:eastAsia="Times New Roman" w:cs="Times New Roman"/>
    </w:rPr>
  </w:style>
  <w:style w:type="character" w:customStyle="1" w:styleId="REG-PaaChar">
    <w:name w:val="REG-P(aa) Char"/>
    <w:basedOn w:val="DefaultParagraphFont"/>
    <w:link w:val="REG-Paa"/>
    <w:rsid w:val="00B03470"/>
    <w:rPr>
      <w:rFonts w:ascii="Times New Roman" w:eastAsia="Times New Roman" w:hAnsi="Times New Roman"/>
      <w:noProof/>
      <w:sz w:val="22"/>
      <w:szCs w:val="22"/>
      <w:lang w:val="en-GB" w:eastAsia="en-GB"/>
    </w:rPr>
  </w:style>
  <w:style w:type="paragraph" w:customStyle="1" w:styleId="REG-Amend">
    <w:name w:val="REG-Amend"/>
    <w:link w:val="REG-AmendChar"/>
    <w:qFormat/>
    <w:rsid w:val="00B03470"/>
    <w:pPr>
      <w:jc w:val="center"/>
    </w:pPr>
    <w:rPr>
      <w:rFonts w:ascii="Arial" w:eastAsia="Times New Roman" w:hAnsi="Arial" w:cs="Arial"/>
      <w:b/>
      <w:noProof/>
      <w:color w:val="00B050"/>
      <w:sz w:val="18"/>
      <w:szCs w:val="18"/>
      <w:lang w:val="en-GB" w:eastAsia="en-GB"/>
    </w:rPr>
  </w:style>
  <w:style w:type="character" w:customStyle="1" w:styleId="REG-AmendChar">
    <w:name w:val="REG-Amend Char"/>
    <w:basedOn w:val="REG-P0Char"/>
    <w:link w:val="REG-Amend"/>
    <w:rsid w:val="00B03470"/>
    <w:rPr>
      <w:rFonts w:ascii="Arial" w:eastAsia="Times New Roman" w:hAnsi="Arial" w:cs="Arial"/>
      <w:b/>
      <w:noProof/>
      <w:color w:val="00B050"/>
      <w:sz w:val="18"/>
      <w:szCs w:val="18"/>
      <w:lang w:val="en-GB" w:eastAsia="en-GB"/>
    </w:rPr>
  </w:style>
  <w:style w:type="character" w:styleId="CommentReference">
    <w:name w:val="annotation reference"/>
    <w:basedOn w:val="DefaultParagraphFont"/>
    <w:uiPriority w:val="99"/>
    <w:semiHidden/>
    <w:unhideWhenUsed/>
    <w:rsid w:val="00B03470"/>
    <w:rPr>
      <w:sz w:val="16"/>
      <w:szCs w:val="16"/>
    </w:rPr>
  </w:style>
  <w:style w:type="paragraph" w:styleId="CommentText">
    <w:name w:val="annotation text"/>
    <w:basedOn w:val="Normal"/>
    <w:link w:val="CommentTextChar"/>
    <w:uiPriority w:val="99"/>
    <w:semiHidden/>
    <w:unhideWhenUsed/>
    <w:rsid w:val="00B03470"/>
    <w:rPr>
      <w:sz w:val="20"/>
      <w:szCs w:val="20"/>
    </w:rPr>
  </w:style>
  <w:style w:type="character" w:customStyle="1" w:styleId="CommentTextChar1">
    <w:name w:val="Comment Text Char1"/>
    <w:semiHidden/>
    <w:rsid w:val="00A859FD"/>
    <w:rPr>
      <w:rFonts w:eastAsia="Calibri"/>
      <w:lang w:val="en-GB" w:eastAsia="en-GB" w:bidi="ar-SA"/>
    </w:rPr>
  </w:style>
  <w:style w:type="character" w:customStyle="1" w:styleId="CommentTextChar">
    <w:name w:val="Comment Text Char"/>
    <w:basedOn w:val="DefaultParagraphFont"/>
    <w:link w:val="CommentText"/>
    <w:uiPriority w:val="99"/>
    <w:semiHidden/>
    <w:rsid w:val="00B03470"/>
    <w:rPr>
      <w:rFonts w:ascii="Times New Roman" w:eastAsiaTheme="minorHAnsi" w:hAnsi="Times New Roman" w:cstheme="minorBidi"/>
      <w:noProof/>
      <w:lang w:val="en-GB" w:eastAsia="en-GB"/>
    </w:rPr>
  </w:style>
  <w:style w:type="paragraph" w:styleId="CommentSubject">
    <w:name w:val="annotation subject"/>
    <w:basedOn w:val="CommentText"/>
    <w:next w:val="CommentText"/>
    <w:link w:val="CommentSubjectChar"/>
    <w:uiPriority w:val="99"/>
    <w:semiHidden/>
    <w:unhideWhenUsed/>
    <w:rsid w:val="00B03470"/>
    <w:rPr>
      <w:b/>
      <w:bCs/>
    </w:rPr>
  </w:style>
  <w:style w:type="character" w:customStyle="1" w:styleId="CommentSubjectChar1">
    <w:name w:val="Comment Subject Char1"/>
    <w:semiHidden/>
    <w:rsid w:val="00A859FD"/>
    <w:rPr>
      <w:rFonts w:eastAsia="Calibri"/>
      <w:b/>
      <w:bCs/>
      <w:lang w:val="en-GB" w:eastAsia="en-GB" w:bidi="ar-SA"/>
    </w:rPr>
  </w:style>
  <w:style w:type="character" w:customStyle="1" w:styleId="CommentSubjectChar">
    <w:name w:val="Comment Subject Char"/>
    <w:basedOn w:val="CommentTextChar"/>
    <w:link w:val="CommentSubject"/>
    <w:uiPriority w:val="99"/>
    <w:semiHidden/>
    <w:rsid w:val="00B03470"/>
    <w:rPr>
      <w:rFonts w:ascii="Times New Roman" w:eastAsiaTheme="minorHAnsi" w:hAnsi="Times New Roman" w:cstheme="minorBidi"/>
      <w:b/>
      <w:bCs/>
      <w:noProof/>
      <w:lang w:val="en-GB" w:eastAsia="en-GB"/>
    </w:rPr>
  </w:style>
  <w:style w:type="paragraph" w:customStyle="1" w:styleId="AS-H4A">
    <w:name w:val="AS-H4A"/>
    <w:basedOn w:val="AS-P0"/>
    <w:link w:val="AS-H4AChar"/>
    <w:rsid w:val="00B03470"/>
    <w:pPr>
      <w:tabs>
        <w:tab w:val="clear" w:pos="567"/>
      </w:tabs>
      <w:jc w:val="center"/>
    </w:pPr>
    <w:rPr>
      <w:b/>
      <w:caps/>
    </w:rPr>
  </w:style>
  <w:style w:type="paragraph" w:customStyle="1" w:styleId="AS-P0">
    <w:name w:val="AS-P(0)"/>
    <w:basedOn w:val="Normal"/>
    <w:link w:val="AS-P0Char"/>
    <w:rsid w:val="00B03470"/>
    <w:pPr>
      <w:tabs>
        <w:tab w:val="left" w:pos="567"/>
      </w:tabs>
      <w:jc w:val="both"/>
    </w:pPr>
    <w:rPr>
      <w:rFonts w:eastAsia="Times New Roman" w:cs="Times New Roman"/>
    </w:rPr>
  </w:style>
  <w:style w:type="character" w:customStyle="1" w:styleId="AS-P0Char">
    <w:name w:val="AS-P(0) Char"/>
    <w:basedOn w:val="DefaultParagraphFont"/>
    <w:link w:val="AS-P0"/>
    <w:rsid w:val="00B03470"/>
    <w:rPr>
      <w:rFonts w:ascii="Times New Roman" w:eastAsia="Times New Roman" w:hAnsi="Times New Roman"/>
      <w:noProof/>
      <w:sz w:val="22"/>
      <w:szCs w:val="22"/>
      <w:lang w:val="en-GB" w:eastAsia="en-GB"/>
    </w:rPr>
  </w:style>
  <w:style w:type="character" w:customStyle="1" w:styleId="AS-H4AChar">
    <w:name w:val="AS-H4A Char"/>
    <w:basedOn w:val="AS-P0Char"/>
    <w:link w:val="AS-H4A"/>
    <w:rsid w:val="00B03470"/>
    <w:rPr>
      <w:rFonts w:ascii="Times New Roman" w:eastAsia="Times New Roman" w:hAnsi="Times New Roman"/>
      <w:b/>
      <w:caps/>
      <w:noProof/>
      <w:sz w:val="22"/>
      <w:szCs w:val="22"/>
      <w:lang w:val="en-GB" w:eastAsia="en-GB"/>
    </w:rPr>
  </w:style>
  <w:style w:type="paragraph" w:customStyle="1" w:styleId="AS-H4b">
    <w:name w:val="AS-H4b"/>
    <w:basedOn w:val="AS-P0"/>
    <w:link w:val="AS-H4bChar"/>
    <w:rsid w:val="00B03470"/>
    <w:pPr>
      <w:tabs>
        <w:tab w:val="clear" w:pos="567"/>
      </w:tabs>
      <w:jc w:val="center"/>
    </w:pPr>
    <w:rPr>
      <w:b/>
    </w:rPr>
  </w:style>
  <w:style w:type="character" w:customStyle="1" w:styleId="AS-H4bChar">
    <w:name w:val="AS-H4b Char"/>
    <w:basedOn w:val="AS-P0Char"/>
    <w:link w:val="AS-H4b"/>
    <w:rsid w:val="00B03470"/>
    <w:rPr>
      <w:rFonts w:ascii="Times New Roman" w:eastAsia="Times New Roman" w:hAnsi="Times New Roman"/>
      <w:b/>
      <w:noProof/>
      <w:sz w:val="22"/>
      <w:szCs w:val="22"/>
      <w:lang w:val="en-GB" w:eastAsia="en-GB"/>
    </w:rPr>
  </w:style>
  <w:style w:type="paragraph" w:customStyle="1" w:styleId="AS-H2a">
    <w:name w:val="AS-H2a"/>
    <w:basedOn w:val="Normal"/>
    <w:link w:val="AS-H2aChar"/>
    <w:rsid w:val="00B03470"/>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B03470"/>
    <w:rPr>
      <w:rFonts w:ascii="Arial" w:eastAsiaTheme="minorHAnsi" w:hAnsi="Arial" w:cs="Arial"/>
      <w:b/>
      <w:noProof/>
      <w:sz w:val="22"/>
      <w:szCs w:val="22"/>
      <w:lang w:val="en-GB" w:eastAsia="en-GB"/>
    </w:rPr>
  </w:style>
  <w:style w:type="paragraph" w:customStyle="1" w:styleId="REG-H1d">
    <w:name w:val="REG-H1d"/>
    <w:link w:val="REG-H1dChar"/>
    <w:qFormat/>
    <w:rsid w:val="00B03470"/>
    <w:pPr>
      <w:jc w:val="center"/>
    </w:pPr>
    <w:rPr>
      <w:rFonts w:ascii="Arial" w:eastAsiaTheme="minorHAnsi" w:hAnsi="Arial" w:cs="Arial"/>
      <w:noProof/>
      <w:color w:val="000000"/>
      <w:sz w:val="22"/>
      <w:szCs w:val="24"/>
      <w:lang w:val="en-ZA" w:eastAsia="en-GB"/>
    </w:rPr>
  </w:style>
  <w:style w:type="character" w:customStyle="1" w:styleId="REG-H1dChar">
    <w:name w:val="REG-H1d Char"/>
    <w:basedOn w:val="AS-H2aChar"/>
    <w:link w:val="REG-H1d"/>
    <w:rsid w:val="00B03470"/>
    <w:rPr>
      <w:rFonts w:ascii="Arial" w:eastAsiaTheme="minorHAnsi" w:hAnsi="Arial" w:cs="Arial"/>
      <w:b w:val="0"/>
      <w:noProof/>
      <w:color w:val="000000"/>
      <w:sz w:val="22"/>
      <w:szCs w:val="24"/>
      <w:lang w:val="en-ZA" w:eastAsia="en-GB"/>
    </w:rPr>
  </w:style>
  <w:style w:type="table" w:styleId="TableGrid">
    <w:name w:val="Table Grid"/>
    <w:basedOn w:val="TableNormal"/>
    <w:uiPriority w:val="59"/>
    <w:rsid w:val="00B03470"/>
    <w:rPr>
      <w:rFonts w:asciiTheme="minorHAnsi" w:eastAsiaTheme="minorHAnsi"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03470"/>
    <w:pPr>
      <w:widowControl w:val="0"/>
      <w:ind w:left="1150"/>
    </w:pPr>
    <w:rPr>
      <w:rFonts w:eastAsia="Times New Roman"/>
      <w:sz w:val="24"/>
      <w:szCs w:val="24"/>
      <w:lang w:val="en-US" w:eastAsia="en-US"/>
    </w:rPr>
  </w:style>
  <w:style w:type="character" w:customStyle="1" w:styleId="BodyTextChar1">
    <w:name w:val="Body Text Char1"/>
    <w:rsid w:val="00A859FD"/>
    <w:rPr>
      <w:sz w:val="24"/>
      <w:szCs w:val="24"/>
      <w:lang w:val="en-US" w:eastAsia="en-US" w:bidi="ar-SA"/>
    </w:rPr>
  </w:style>
  <w:style w:type="character" w:customStyle="1" w:styleId="BodyTextChar">
    <w:name w:val="Body Text Char"/>
    <w:basedOn w:val="DefaultParagraphFont"/>
    <w:link w:val="BodyText"/>
    <w:uiPriority w:val="1"/>
    <w:rsid w:val="00B03470"/>
    <w:rPr>
      <w:rFonts w:ascii="Times New Roman" w:eastAsia="Times New Roman" w:hAnsi="Times New Roman" w:cstheme="minorBidi"/>
      <w:noProof/>
      <w:sz w:val="24"/>
      <w:szCs w:val="24"/>
    </w:rPr>
  </w:style>
  <w:style w:type="paragraph" w:customStyle="1" w:styleId="AS-H1a">
    <w:name w:val="AS-H1a"/>
    <w:basedOn w:val="Normal"/>
    <w:link w:val="AS-H1aChar"/>
    <w:rsid w:val="00B03470"/>
    <w:pPr>
      <w:suppressAutoHyphens/>
      <w:autoSpaceDE w:val="0"/>
      <w:autoSpaceDN w:val="0"/>
      <w:adjustRightInd w:val="0"/>
      <w:jc w:val="center"/>
    </w:pPr>
    <w:rPr>
      <w:rFonts w:ascii="Arial" w:hAnsi="Arial" w:cs="Arial"/>
      <w:b/>
      <w:sz w:val="36"/>
      <w:szCs w:val="36"/>
    </w:rPr>
  </w:style>
  <w:style w:type="character" w:customStyle="1" w:styleId="AS-H1aChar">
    <w:name w:val="AS-H1a Char"/>
    <w:basedOn w:val="DefaultParagraphFont"/>
    <w:link w:val="AS-H1a"/>
    <w:rsid w:val="00B03470"/>
    <w:rPr>
      <w:rFonts w:ascii="Arial" w:eastAsiaTheme="minorHAnsi" w:hAnsi="Arial" w:cs="Arial"/>
      <w:b/>
      <w:noProof/>
      <w:sz w:val="36"/>
      <w:szCs w:val="36"/>
      <w:lang w:val="en-GB" w:eastAsia="en-GB"/>
    </w:rPr>
  </w:style>
  <w:style w:type="paragraph" w:customStyle="1" w:styleId="AS-H2">
    <w:name w:val="AS-H2"/>
    <w:basedOn w:val="Normal"/>
    <w:link w:val="AS-H2Char"/>
    <w:rsid w:val="00B03470"/>
    <w:pPr>
      <w:suppressAutoHyphens/>
      <w:autoSpaceDE w:val="0"/>
      <w:autoSpaceDN w:val="0"/>
      <w:adjustRightInd w:val="0"/>
      <w:jc w:val="center"/>
    </w:pPr>
    <w:rPr>
      <w:rFonts w:cs="Times New Roman"/>
      <w:b/>
      <w:caps/>
      <w:color w:val="000000"/>
      <w:sz w:val="26"/>
    </w:rPr>
  </w:style>
  <w:style w:type="character" w:customStyle="1" w:styleId="AS-H2Char">
    <w:name w:val="AS-H2 Char"/>
    <w:basedOn w:val="DefaultParagraphFont"/>
    <w:link w:val="AS-H2"/>
    <w:rsid w:val="00B03470"/>
    <w:rPr>
      <w:rFonts w:ascii="Times New Roman" w:eastAsiaTheme="minorHAnsi" w:hAnsi="Times New Roman"/>
      <w:b/>
      <w:caps/>
      <w:noProof/>
      <w:color w:val="000000"/>
      <w:sz w:val="26"/>
      <w:szCs w:val="22"/>
      <w:lang w:val="en-GB" w:eastAsia="en-GB"/>
    </w:rPr>
  </w:style>
  <w:style w:type="paragraph" w:customStyle="1" w:styleId="AS-H3b">
    <w:name w:val="AS-H3b"/>
    <w:basedOn w:val="Normal"/>
    <w:link w:val="AS-H3bChar"/>
    <w:autoRedefine/>
    <w:rsid w:val="00B03470"/>
    <w:pPr>
      <w:jc w:val="center"/>
    </w:pPr>
    <w:rPr>
      <w:rFonts w:cs="Times New Roman"/>
      <w:b/>
    </w:rPr>
  </w:style>
  <w:style w:type="character" w:customStyle="1" w:styleId="AS-H3bChar">
    <w:name w:val="AS-H3b Char"/>
    <w:basedOn w:val="AS-H3AChar"/>
    <w:link w:val="AS-H3b"/>
    <w:rsid w:val="00B03470"/>
    <w:rPr>
      <w:rFonts w:ascii="Times New Roman" w:eastAsiaTheme="minorHAnsi" w:hAnsi="Times New Roman"/>
      <w:b/>
      <w:caps w:val="0"/>
      <w:noProof/>
      <w:sz w:val="22"/>
      <w:szCs w:val="22"/>
      <w:lang w:val="en-GB" w:eastAsia="en-GB"/>
    </w:rPr>
  </w:style>
  <w:style w:type="paragraph" w:customStyle="1" w:styleId="AS-P1">
    <w:name w:val="AS-P(1)"/>
    <w:basedOn w:val="Normal"/>
    <w:link w:val="AS-P1Char"/>
    <w:rsid w:val="00B03470"/>
    <w:pPr>
      <w:suppressAutoHyphens/>
      <w:ind w:right="-7" w:firstLine="567"/>
      <w:jc w:val="both"/>
    </w:pPr>
    <w:rPr>
      <w:rFonts w:eastAsia="Times New Roman" w:cs="Times New Roman"/>
    </w:rPr>
  </w:style>
  <w:style w:type="character" w:customStyle="1" w:styleId="AS-P1Char">
    <w:name w:val="AS-P(1) Char"/>
    <w:basedOn w:val="DefaultParagraphFont"/>
    <w:link w:val="AS-P1"/>
    <w:rsid w:val="00B03470"/>
    <w:rPr>
      <w:rFonts w:ascii="Times New Roman" w:eastAsia="Times New Roman" w:hAnsi="Times New Roman"/>
      <w:noProof/>
      <w:sz w:val="22"/>
      <w:szCs w:val="22"/>
      <w:lang w:val="en-GB" w:eastAsia="en-GB"/>
    </w:rPr>
  </w:style>
  <w:style w:type="paragraph" w:customStyle="1" w:styleId="AS-Pa">
    <w:name w:val="AS-P(a)"/>
    <w:basedOn w:val="AS-Pahang"/>
    <w:link w:val="AS-PaChar"/>
    <w:rsid w:val="00B03470"/>
  </w:style>
  <w:style w:type="character" w:customStyle="1" w:styleId="AS-PaChar">
    <w:name w:val="AS-P(a) Char"/>
    <w:basedOn w:val="DefaultParagraphFont"/>
    <w:link w:val="AS-Pa"/>
    <w:rsid w:val="00B03470"/>
    <w:rPr>
      <w:rFonts w:ascii="Times New Roman" w:eastAsia="Times New Roman" w:hAnsi="Times New Roman"/>
      <w:noProof/>
      <w:sz w:val="22"/>
      <w:szCs w:val="22"/>
      <w:lang w:val="en-GB" w:eastAsia="en-GB"/>
    </w:rPr>
  </w:style>
  <w:style w:type="paragraph" w:customStyle="1" w:styleId="AS-Pi">
    <w:name w:val="AS-P(i)"/>
    <w:basedOn w:val="Normal"/>
    <w:link w:val="AS-PiChar"/>
    <w:rsid w:val="00B03470"/>
    <w:pPr>
      <w:suppressAutoHyphens/>
      <w:ind w:left="1701" w:right="-7" w:hanging="567"/>
      <w:jc w:val="both"/>
    </w:pPr>
    <w:rPr>
      <w:rFonts w:eastAsia="Times New Roman" w:cs="Times New Roman"/>
    </w:rPr>
  </w:style>
  <w:style w:type="character" w:customStyle="1" w:styleId="AS-PiChar">
    <w:name w:val="AS-P(i) Char"/>
    <w:basedOn w:val="DefaultParagraphFont"/>
    <w:link w:val="AS-Pi"/>
    <w:rsid w:val="00B03470"/>
    <w:rPr>
      <w:rFonts w:ascii="Times New Roman" w:eastAsia="Times New Roman" w:hAnsi="Times New Roman"/>
      <w:noProof/>
      <w:sz w:val="22"/>
      <w:szCs w:val="22"/>
      <w:lang w:val="en-GB" w:eastAsia="en-GB"/>
    </w:rPr>
  </w:style>
  <w:style w:type="paragraph" w:customStyle="1" w:styleId="AS-Paa">
    <w:name w:val="AS-P(aa)"/>
    <w:basedOn w:val="Normal"/>
    <w:link w:val="AS-PaaChar"/>
    <w:rsid w:val="00B03470"/>
    <w:pPr>
      <w:suppressAutoHyphens/>
      <w:ind w:left="2267" w:right="-7" w:hanging="566"/>
      <w:jc w:val="both"/>
    </w:pPr>
    <w:rPr>
      <w:rFonts w:eastAsia="Times New Roman" w:cs="Times New Roman"/>
    </w:rPr>
  </w:style>
  <w:style w:type="character" w:customStyle="1" w:styleId="AS-PaaChar">
    <w:name w:val="AS-P(aa) Char"/>
    <w:basedOn w:val="DefaultParagraphFont"/>
    <w:link w:val="AS-Paa"/>
    <w:rsid w:val="00B03470"/>
    <w:rPr>
      <w:rFonts w:ascii="Times New Roman" w:eastAsia="Times New Roman" w:hAnsi="Times New Roman"/>
      <w:noProof/>
      <w:sz w:val="22"/>
      <w:szCs w:val="22"/>
      <w:lang w:val="en-GB" w:eastAsia="en-GB"/>
    </w:rPr>
  </w:style>
  <w:style w:type="paragraph" w:customStyle="1" w:styleId="AS-P-Amend">
    <w:name w:val="AS-P-Amend"/>
    <w:link w:val="AS-P-AmendChar"/>
    <w:rsid w:val="00B03470"/>
    <w:pPr>
      <w:jc w:val="center"/>
    </w:pPr>
    <w:rPr>
      <w:rFonts w:ascii="Arial" w:eastAsia="Times New Roman" w:hAnsi="Arial" w:cs="Arial"/>
      <w:b/>
      <w:noProof/>
      <w:color w:val="00B050"/>
      <w:sz w:val="18"/>
      <w:szCs w:val="18"/>
      <w:lang w:val="en-GB" w:eastAsia="en-GB"/>
    </w:rPr>
  </w:style>
  <w:style w:type="character" w:customStyle="1" w:styleId="AS-P-AmendChar">
    <w:name w:val="AS-P-Amend Char"/>
    <w:basedOn w:val="AS-P0Char"/>
    <w:link w:val="AS-P-Amend"/>
    <w:rsid w:val="00B03470"/>
    <w:rPr>
      <w:rFonts w:ascii="Arial" w:eastAsia="Times New Roman" w:hAnsi="Arial" w:cs="Arial"/>
      <w:b/>
      <w:noProof/>
      <w:color w:val="00B050"/>
      <w:sz w:val="18"/>
      <w:szCs w:val="18"/>
      <w:lang w:val="en-GB" w:eastAsia="en-GB"/>
    </w:rPr>
  </w:style>
  <w:style w:type="paragraph" w:customStyle="1" w:styleId="AS-H1b">
    <w:name w:val="AS-H1b"/>
    <w:basedOn w:val="Normal"/>
    <w:link w:val="AS-H1bChar"/>
    <w:rsid w:val="00B03470"/>
    <w:pPr>
      <w:jc w:val="center"/>
    </w:pPr>
    <w:rPr>
      <w:rFonts w:ascii="Arial" w:hAnsi="Arial" w:cs="Arial"/>
      <w:b/>
      <w:color w:val="000000"/>
      <w:sz w:val="24"/>
      <w:szCs w:val="24"/>
    </w:rPr>
  </w:style>
  <w:style w:type="character" w:customStyle="1" w:styleId="AS-H1bChar">
    <w:name w:val="AS-H1b Char"/>
    <w:basedOn w:val="AS-H2aChar"/>
    <w:link w:val="AS-H1b"/>
    <w:rsid w:val="00B03470"/>
    <w:rPr>
      <w:rFonts w:ascii="Arial" w:eastAsiaTheme="minorHAnsi" w:hAnsi="Arial" w:cs="Arial"/>
      <w:b/>
      <w:noProof/>
      <w:color w:val="000000"/>
      <w:sz w:val="24"/>
      <w:szCs w:val="24"/>
      <w:lang w:val="en-GB" w:eastAsia="en-GB"/>
    </w:rPr>
  </w:style>
  <w:style w:type="paragraph" w:customStyle="1" w:styleId="REG-H1b">
    <w:name w:val="REG-H1b"/>
    <w:link w:val="REG-H1bChar"/>
    <w:qFormat/>
    <w:rsid w:val="00B03470"/>
    <w:pPr>
      <w:jc w:val="center"/>
    </w:pPr>
    <w:rPr>
      <w:rFonts w:ascii="Arial" w:eastAsiaTheme="minorHAnsi" w:hAnsi="Arial" w:cstheme="minorBidi"/>
      <w:b/>
      <w:noProof/>
      <w:sz w:val="28"/>
      <w:szCs w:val="24"/>
      <w:lang w:val="en-GB" w:eastAsia="en-GB"/>
    </w:rPr>
  </w:style>
  <w:style w:type="character" w:customStyle="1" w:styleId="REG-H1bChar">
    <w:name w:val="REG-H1b Char"/>
    <w:basedOn w:val="DefaultParagraphFont"/>
    <w:link w:val="REG-H1b"/>
    <w:rsid w:val="00B03470"/>
    <w:rPr>
      <w:rFonts w:ascii="Arial" w:eastAsiaTheme="minorHAnsi" w:hAnsi="Arial" w:cstheme="minorBidi"/>
      <w:b/>
      <w:noProof/>
      <w:sz w:val="28"/>
      <w:szCs w:val="24"/>
      <w:lang w:val="en-GB" w:eastAsia="en-GB"/>
    </w:rPr>
  </w:style>
  <w:style w:type="character" w:customStyle="1" w:styleId="Heading1Char">
    <w:name w:val="Heading 1 Char"/>
    <w:basedOn w:val="DefaultParagraphFont"/>
    <w:link w:val="Heading1"/>
    <w:uiPriority w:val="9"/>
    <w:rsid w:val="00B03470"/>
    <w:rPr>
      <w:rFonts w:ascii="Times New Roman" w:eastAsia="Times New Roman" w:hAnsi="Times New Roman" w:cstheme="minorBidi"/>
      <w:b/>
      <w:bCs/>
      <w:noProof/>
      <w:sz w:val="22"/>
      <w:szCs w:val="22"/>
      <w:lang w:val="en-GB" w:eastAsia="en-GB"/>
    </w:rPr>
  </w:style>
  <w:style w:type="paragraph" w:customStyle="1" w:styleId="TableParagraph">
    <w:name w:val="Table Paragraph"/>
    <w:basedOn w:val="Normal"/>
    <w:uiPriority w:val="1"/>
    <w:rsid w:val="00B03470"/>
  </w:style>
  <w:style w:type="table" w:customStyle="1" w:styleId="TableGrid0">
    <w:name w:val="TableGrid"/>
    <w:rsid w:val="00B03470"/>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paragraph" w:customStyle="1" w:styleId="REG-H1c">
    <w:name w:val="REG-H1c"/>
    <w:link w:val="REG-H1cChar"/>
    <w:qFormat/>
    <w:rsid w:val="00B03470"/>
    <w:pPr>
      <w:jc w:val="center"/>
    </w:pPr>
    <w:rPr>
      <w:rFonts w:ascii="Arial" w:eastAsiaTheme="minorHAnsi" w:hAnsi="Arial" w:cstheme="minorBidi"/>
      <w:b/>
      <w:noProof/>
      <w:sz w:val="24"/>
      <w:szCs w:val="24"/>
      <w:lang w:val="en-GB" w:eastAsia="en-GB"/>
    </w:rPr>
  </w:style>
  <w:style w:type="character" w:customStyle="1" w:styleId="REG-H1cChar">
    <w:name w:val="REG-H1c Char"/>
    <w:basedOn w:val="REG-H1bChar"/>
    <w:link w:val="REG-H1c"/>
    <w:rsid w:val="00B03470"/>
    <w:rPr>
      <w:rFonts w:ascii="Arial" w:eastAsiaTheme="minorHAnsi" w:hAnsi="Arial" w:cstheme="minorBidi"/>
      <w:b/>
      <w:noProof/>
      <w:sz w:val="24"/>
      <w:szCs w:val="24"/>
      <w:lang w:val="en-GB" w:eastAsia="en-GB"/>
    </w:rPr>
  </w:style>
  <w:style w:type="paragraph" w:customStyle="1" w:styleId="REG-PHA">
    <w:name w:val="REG-PH(A)"/>
    <w:link w:val="REG-PHAChar"/>
    <w:qFormat/>
    <w:rsid w:val="00B03470"/>
    <w:pPr>
      <w:jc w:val="center"/>
    </w:pPr>
    <w:rPr>
      <w:rFonts w:ascii="Arial" w:eastAsiaTheme="minorHAnsi" w:hAnsi="Arial" w:cstheme="minorBidi"/>
      <w:b/>
      <w:caps/>
      <w:noProof/>
      <w:sz w:val="16"/>
      <w:szCs w:val="24"/>
      <w:lang w:val="en-GB" w:eastAsia="en-GB"/>
    </w:rPr>
  </w:style>
  <w:style w:type="character" w:customStyle="1" w:styleId="REG-PHAChar">
    <w:name w:val="REG-PH(A) Char"/>
    <w:basedOn w:val="REG-H1bChar"/>
    <w:link w:val="REG-PHA"/>
    <w:rsid w:val="00B03470"/>
    <w:rPr>
      <w:rFonts w:ascii="Arial" w:eastAsiaTheme="minorHAnsi" w:hAnsi="Arial" w:cstheme="minorBidi"/>
      <w:b/>
      <w:caps/>
      <w:noProof/>
      <w:sz w:val="16"/>
      <w:szCs w:val="24"/>
      <w:lang w:val="en-GB" w:eastAsia="en-GB"/>
    </w:rPr>
  </w:style>
  <w:style w:type="paragraph" w:customStyle="1" w:styleId="REG-PHb">
    <w:name w:val="REG-PH(b)"/>
    <w:link w:val="REG-PHbChar"/>
    <w:qFormat/>
    <w:rsid w:val="00B03470"/>
    <w:pPr>
      <w:jc w:val="center"/>
    </w:pPr>
    <w:rPr>
      <w:rFonts w:ascii="Arial" w:eastAsiaTheme="minorHAnsi" w:hAnsi="Arial" w:cs="Arial"/>
      <w:b/>
      <w:noProof/>
      <w:sz w:val="16"/>
      <w:szCs w:val="16"/>
      <w:lang w:val="en-GB" w:eastAsia="en-GB"/>
    </w:rPr>
  </w:style>
  <w:style w:type="character" w:customStyle="1" w:styleId="REG-PHbChar">
    <w:name w:val="REG-PH(b) Char"/>
    <w:basedOn w:val="REG-H1bChar"/>
    <w:link w:val="REG-PHb"/>
    <w:rsid w:val="00B03470"/>
    <w:rPr>
      <w:rFonts w:ascii="Arial" w:eastAsiaTheme="minorHAnsi" w:hAnsi="Arial" w:cs="Arial"/>
      <w:b/>
      <w:noProof/>
      <w:sz w:val="16"/>
      <w:szCs w:val="16"/>
      <w:lang w:val="en-GB" w:eastAsia="en-GB"/>
    </w:rPr>
  </w:style>
  <w:style w:type="paragraph" w:customStyle="1" w:styleId="REG-P1Left0cm">
    <w:name w:val="REG-P(1) + Left:  0 cm"/>
    <w:aliases w:val="Hanging:  1 cm"/>
    <w:basedOn w:val="REG-P0"/>
    <w:rsid w:val="005B7F05"/>
    <w:pPr>
      <w:ind w:left="567" w:hanging="567"/>
    </w:pPr>
  </w:style>
  <w:style w:type="paragraph" w:customStyle="1" w:styleId="REG-Pa10pt">
    <w:name w:val="REG-P(a) + 10 pt"/>
    <w:aliases w:val="Before:  3 pt"/>
    <w:basedOn w:val="REG-P0"/>
    <w:rsid w:val="005C3D07"/>
    <w:pPr>
      <w:spacing w:before="60"/>
    </w:pPr>
    <w:rPr>
      <w:sz w:val="20"/>
      <w:szCs w:val="20"/>
    </w:rPr>
  </w:style>
  <w:style w:type="paragraph" w:customStyle="1" w:styleId="REG-P10">
    <w:name w:val="REG-P(1."/>
    <w:basedOn w:val="REG-P0"/>
    <w:rsid w:val="00B66987"/>
  </w:style>
  <w:style w:type="paragraph" w:customStyle="1" w:styleId="Annotation">
    <w:name w:val="Annotation"/>
    <w:basedOn w:val="REG-P0"/>
    <w:rsid w:val="00BF2A66"/>
    <w:rPr>
      <w:color w:val="00B050"/>
    </w:rPr>
  </w:style>
  <w:style w:type="character" w:styleId="Hyperlink">
    <w:name w:val="Hyperlink"/>
    <w:uiPriority w:val="99"/>
    <w:rsid w:val="004A28E7"/>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4A28E7"/>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c.org.na/laws/1978/og3866.pdf" TargetMode="External"/><Relationship Id="rId4" Type="http://schemas.openxmlformats.org/officeDocument/2006/relationships/settings" Target="settings.xml"/><Relationship Id="rId9" Type="http://schemas.openxmlformats.org/officeDocument/2006/relationships/hyperlink" Target="http://www.lac.org.na/laws/1980/og4114.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re-Independence%20Regul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312DB-E60D-4359-967D-4259D5DD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Pre-Independence Regulations</Template>
  <TotalTime>35</TotalTime>
  <Pages>28</Pages>
  <Words>6235</Words>
  <Characters>35544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Anatomical Donations and Post-Mortem Examinations Ordinance 12 of 1977-Regulations 1980-0087</vt:lpstr>
    </vt:vector>
  </TitlesOfParts>
  <Company/>
  <LinksUpToDate>false</LinksUpToDate>
  <CharactersWithSpaces>41696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Anatomical Donations and Post-Mortem Examinations Ordinance 12 of 1977-Regulations 1980-0087</dc:title>
  <dc:subject/>
  <dc:creator>LAC</dc:creator>
  <cp:keywords/>
  <dc:description/>
  <cp:lastModifiedBy>Dianne Hubbard</cp:lastModifiedBy>
  <cp:revision>16</cp:revision>
  <cp:lastPrinted>2015-09-18T10:55:00Z</cp:lastPrinted>
  <dcterms:created xsi:type="dcterms:W3CDTF">2021-07-07T12:00:00Z</dcterms:created>
  <dcterms:modified xsi:type="dcterms:W3CDTF">2025-04-09T08:52:00Z</dcterms:modified>
</cp:coreProperties>
</file>